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0FE40A3B" w:rsidR="00685E21" w:rsidRPr="000933E7" w:rsidRDefault="002D7DF4" w:rsidP="000933E7">
      <w:pPr>
        <w:pStyle w:val="a"/>
        <w:rPr>
          <w:rFonts w:ascii="Heebo" w:hAnsi="Heebo" w:cs="Heebo"/>
          <w:rtl/>
        </w:rPr>
      </w:pPr>
      <w:r w:rsidRPr="000933E7">
        <w:rPr>
          <w:rFonts w:ascii="Heebo" w:hAnsi="Heebo" w:cs="Heebo"/>
          <w:rtl/>
        </w:rPr>
        <w:t xml:space="preserve">שיחה </w:t>
      </w:r>
      <w:r w:rsidR="00543055">
        <w:rPr>
          <w:rFonts w:ascii="Heebo" w:hAnsi="Heebo" w:cs="Heebo" w:hint="cs"/>
          <w:rtl/>
        </w:rPr>
        <w:t xml:space="preserve">לפרשת </w:t>
      </w:r>
      <w:r w:rsidR="00105455">
        <w:rPr>
          <w:rFonts w:ascii="Heebo" w:hAnsi="Heebo" w:cs="Heebo" w:hint="cs"/>
          <w:rtl/>
        </w:rPr>
        <w:t>בהעלותך</w:t>
      </w:r>
    </w:p>
    <w:p w14:paraId="43E73A19" w14:textId="376F4600" w:rsidR="00685E21" w:rsidRPr="000933E7" w:rsidRDefault="001B4179" w:rsidP="000933E7">
      <w:pPr>
        <w:pStyle w:val="Heading1"/>
        <w:rPr>
          <w:sz w:val="22"/>
          <w:szCs w:val="46"/>
        </w:rPr>
      </w:pPr>
      <w:bookmarkStart w:id="0" w:name="OLE_LINK1"/>
      <w:r>
        <w:rPr>
          <w:rFonts w:hint="cs"/>
          <w:rtl/>
        </w:rPr>
        <w:t>סכנת השקיעה בתאוות</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Default="00391E0D" w:rsidP="00391E0D">
      <w:pPr>
        <w:autoSpaceDE/>
        <w:autoSpaceDN/>
        <w:spacing w:after="160" w:line="259" w:lineRule="auto"/>
        <w:rPr>
          <w:rFonts w:ascii="Calibri" w:hAnsi="Calibri" w:cs="Calibri"/>
          <w:sz w:val="22"/>
          <w:szCs w:val="22"/>
          <w:rtl/>
        </w:rPr>
      </w:pPr>
    </w:p>
    <w:p w14:paraId="567431C7" w14:textId="77777777" w:rsidR="00BE332D" w:rsidRPr="00391E0D" w:rsidRDefault="00BE332D" w:rsidP="00391E0D">
      <w:pPr>
        <w:autoSpaceDE/>
        <w:autoSpaceDN/>
        <w:spacing w:after="160" w:line="259" w:lineRule="auto"/>
        <w:rPr>
          <w:rFonts w:ascii="Calibri" w:hAnsi="Calibri" w:cs="Calibri"/>
          <w:sz w:val="22"/>
          <w:szCs w:val="22"/>
        </w:rPr>
      </w:pPr>
    </w:p>
    <w:p w14:paraId="3B7B5816" w14:textId="33B9851B" w:rsidR="00105455" w:rsidRPr="00105455" w:rsidRDefault="00105455" w:rsidP="009506F4">
      <w:pPr>
        <w:pStyle w:val="a8"/>
      </w:pPr>
      <w:r w:rsidRPr="00105455">
        <w:rPr>
          <w:rtl/>
        </w:rPr>
        <w:t>וַיְהִי הָעָם כְּמִתְאֹנְנִים רַע בְּאָזְנֵי ה' וַיִּשְׁמַע ה' וַיִּחַר אַפּוֹ וַתִּבְעַר בָּם אֵשׁ ה' וַתֹּאכַל בִּקְצֵה הַמַּחֲנֶה: וַיִּצְעַק הָעָם אֶל מֹשֶׁה וַיִּתְפַּלֵּל מֹשֶׁה אֶל ה' וַתִּשְׁקַע הָאֵשׁ:</w:t>
      </w:r>
      <w:r w:rsidR="009506F4">
        <w:rPr>
          <w:rFonts w:hint="cs"/>
          <w:rtl/>
        </w:rPr>
        <w:t xml:space="preserve"> </w:t>
      </w:r>
      <w:r w:rsidRPr="00105455">
        <w:rPr>
          <w:rtl/>
        </w:rPr>
        <w:t xml:space="preserve">וַיִּקְרָא שֵׁם הַמָּקוֹם הַהוּא תַּבְעֵרָה כִּי בָעֲרָה בָם אֵשׁ ה':  </w:t>
      </w:r>
      <w:r w:rsidR="009506F4">
        <w:rPr>
          <w:rtl/>
        </w:rPr>
        <w:tab/>
      </w:r>
      <w:r w:rsidR="009506F4">
        <w:rPr>
          <w:rtl/>
        </w:rPr>
        <w:br/>
      </w:r>
      <w:r w:rsidRPr="00105455">
        <w:rPr>
          <w:rtl/>
        </w:rPr>
        <w:t xml:space="preserve">וְהָאסַפְסֻף אֲשֶׁר בְּקִרְבּוֹ הִתְאַוּוּ תַּאֲוָה וַיָּשֻׁבוּ וַיִּבְכּוּ גַּם בְּנֵי יִשְׂרָאֵל וַיֹּאמְרוּ מִי יַאֲכִלֵנוּ בָּשָׂר:  זָכַרְנוּ אֶת הַדָּגָה אֲשֶׁר נֹאכַל בְּמִצְרַיִם חִנָּם אֵת הַקִּשֻּׁאִים וְאֵת הָאֲבַטִּחִים וְאֶת הֶחָצִיר וְאֶת הַבְּצָלִים וְאֶת הַשּׁוּמִים: וְעַתָּה נַפְשֵׁנוּ יְבֵשָׁה אֵין כֹּל בִּלְתִּי אֶל הַמָּן עֵינֵינוּ:  </w:t>
      </w:r>
      <w:r w:rsidR="00CA5C60">
        <w:rPr>
          <w:rFonts w:hint="cs"/>
          <w:rtl/>
        </w:rPr>
        <w:t>...</w:t>
      </w:r>
      <w:r w:rsidR="009506F4">
        <w:rPr>
          <w:rtl/>
        </w:rPr>
        <w:tab/>
      </w:r>
      <w:r w:rsidR="00CA5C60">
        <w:rPr>
          <w:rFonts w:hint="cs"/>
          <w:rtl/>
        </w:rPr>
        <w:t xml:space="preserve"> </w:t>
      </w:r>
      <w:r w:rsidRPr="00105455">
        <w:rPr>
          <w:rtl/>
        </w:rPr>
        <w:t xml:space="preserve">וַיִּחַר אַף ה' מְאֹד וּבְעֵינֵי מֹשֶׁה רָע: </w:t>
      </w:r>
      <w:r w:rsidR="00CA5C60">
        <w:rPr>
          <w:rtl/>
        </w:rPr>
        <w:tab/>
      </w:r>
      <w:r w:rsidR="00CA5C60">
        <w:rPr>
          <w:rtl/>
        </w:rPr>
        <w:br/>
      </w:r>
      <w:r w:rsidRPr="00105455">
        <w:rPr>
          <w:rtl/>
        </w:rPr>
        <w:t>וַיֹּאמֶר מֹשֶׁה אֶל ה' לָמָה הֲרֵעֹתָ לְעַבְדֶּךָ וְלָמָּה לֹא מָצָתִי חֵן בְּעֵינֶיךָ לָשׂוּם אֶת מַשָּׂא כָּל הָעָם הַזֶּה עָלָי:</w:t>
      </w:r>
      <w:r w:rsidR="009506F4">
        <w:rPr>
          <w:rFonts w:hint="cs"/>
          <w:rtl/>
        </w:rPr>
        <w:t xml:space="preserve"> </w:t>
      </w:r>
      <w:r w:rsidRPr="00105455">
        <w:rPr>
          <w:rtl/>
        </w:rPr>
        <w:t>הֶאָנֹכִי הָרִיתִי אֵת כָּל הָעָם הַזֶּה אִם אָנֹכִי יְלִדְתִּיהוּ כִּי תֹאמַר אֵלַי שָׂאֵהוּ בְחֵיקֶךָ כַּאֲשֶׁר יִשָּׂא הָאֹמֵן אֶת הַיֹּנֵק עַל הָאֲדָמָה אֲשֶׁר נִשְׁבַּעְתָּ לַאֲבֹתָיו: מֵאַיִן לִי בָּשָׂר לָתֵת לְכָל הָעָם הַזֶּה כִּי יִבְכּוּ עָלַי לֵאמֹר תְּנָה לָּנוּ בָשָׂר וְנֹאכֵלָה: לֹא אוּכַל אָנֹכִי לְבַדִּי לָשֵׂאת אֶת כָּל הָעָם הַזֶּה כִּי כָבֵד מִמֶּנִּי: וְאִם כָּכָה אַתְּ עֹשֶׂה לִּי הָרְגֵנִי נָא הָרֹג אִם מָצָאתִי חֵן בְּעֵינֶיךָ וְאַל אֶרְאֶה בְּרָעָתִי:</w:t>
      </w:r>
      <w:r w:rsidR="009506F4">
        <w:rPr>
          <w:rFonts w:hint="cs"/>
          <w:rtl/>
        </w:rPr>
        <w:t xml:space="preserve"> </w:t>
      </w:r>
      <w:r w:rsidRPr="00E75C69">
        <w:rPr>
          <w:sz w:val="20"/>
          <w:szCs w:val="22"/>
          <w:rtl/>
        </w:rPr>
        <w:t>(במדבר יא, א-טו)</w:t>
      </w:r>
    </w:p>
    <w:p w14:paraId="05EF0ABA" w14:textId="2B6EF231" w:rsidR="00105455" w:rsidRPr="00105455" w:rsidRDefault="00105455" w:rsidP="008A0DC4">
      <w:pPr>
        <w:rPr>
          <w:rtl/>
        </w:rPr>
      </w:pPr>
      <w:r w:rsidRPr="00105455">
        <w:rPr>
          <w:rtl/>
        </w:rPr>
        <w:t xml:space="preserve">הפסוקים </w:t>
      </w:r>
      <w:r w:rsidR="008F304C">
        <w:rPr>
          <w:rFonts w:hint="cs"/>
          <w:rtl/>
        </w:rPr>
        <w:t>לא</w:t>
      </w:r>
      <w:r w:rsidRPr="00105455">
        <w:rPr>
          <w:rtl/>
        </w:rPr>
        <w:t xml:space="preserve"> </w:t>
      </w:r>
      <w:r w:rsidR="008F304C">
        <w:rPr>
          <w:rFonts w:hint="cs"/>
          <w:rtl/>
        </w:rPr>
        <w:t>כותבים במפורש</w:t>
      </w:r>
      <w:r w:rsidRPr="00105455">
        <w:rPr>
          <w:rtl/>
        </w:rPr>
        <w:t xml:space="preserve"> מהם החטאים</w:t>
      </w:r>
      <w:r w:rsidR="008F304C">
        <w:rPr>
          <w:rFonts w:hint="cs"/>
          <w:rtl/>
        </w:rPr>
        <w:t xml:space="preserve"> </w:t>
      </w:r>
      <w:r w:rsidRPr="00105455">
        <w:rPr>
          <w:rtl/>
        </w:rPr>
        <w:t>המתוארים בפרשיות אלו. גם שאלת היחס בין שני החטאים הללו נותרת בלתי פתורה בקריאה פשוטה.</w:t>
      </w:r>
    </w:p>
    <w:p w14:paraId="421BAB4B" w14:textId="617CB9A0" w:rsidR="004B43E6" w:rsidRDefault="004B43E6" w:rsidP="004B43E6">
      <w:pPr>
        <w:pStyle w:val="II"/>
        <w:rPr>
          <w:rtl/>
        </w:rPr>
      </w:pPr>
      <w:r>
        <w:rPr>
          <w:rFonts w:hint="cs"/>
          <w:rtl/>
        </w:rPr>
        <w:t>החטא בתבערה</w:t>
      </w:r>
    </w:p>
    <w:p w14:paraId="3E7B4707" w14:textId="2F0A884D" w:rsidR="00105455" w:rsidRPr="00105455" w:rsidRDefault="00105455" w:rsidP="008A0DC4">
      <w:pPr>
        <w:rPr>
          <w:rtl/>
        </w:rPr>
      </w:pPr>
      <w:r w:rsidRPr="00105455">
        <w:rPr>
          <w:rtl/>
        </w:rPr>
        <w:t>בראשונים מצינו שתי גישות לביאור החטא הראשון. רש"י על אתר כותב כך:</w:t>
      </w:r>
    </w:p>
    <w:p w14:paraId="0CB2550F" w14:textId="5E16B985" w:rsidR="00105455" w:rsidRPr="00105455" w:rsidRDefault="00105455" w:rsidP="000D2547">
      <w:pPr>
        <w:pStyle w:val="a8"/>
      </w:pPr>
      <w:r w:rsidRPr="00105455">
        <w:rPr>
          <w:rtl/>
        </w:rPr>
        <w:t>ויהי העם כמתא</w:t>
      </w:r>
      <w:r w:rsidR="003B6D86">
        <w:rPr>
          <w:rFonts w:hint="cs"/>
          <w:rtl/>
        </w:rPr>
        <w:t>ו</w:t>
      </w:r>
      <w:r w:rsidRPr="00105455">
        <w:rPr>
          <w:rtl/>
        </w:rPr>
        <w:t>ננים – אין העם אלא רשעים</w:t>
      </w:r>
      <w:r w:rsidR="000D2547">
        <w:rPr>
          <w:rFonts w:hint="cs"/>
          <w:rtl/>
        </w:rPr>
        <w:t xml:space="preserve"> </w:t>
      </w:r>
      <w:r w:rsidRPr="00105455">
        <w:rPr>
          <w:rtl/>
        </w:rPr>
        <w:t>... כמתא</w:t>
      </w:r>
      <w:r w:rsidR="003B6D86">
        <w:rPr>
          <w:rFonts w:hint="cs"/>
          <w:rtl/>
        </w:rPr>
        <w:t>ו</w:t>
      </w:r>
      <w:r w:rsidRPr="00105455">
        <w:rPr>
          <w:rtl/>
        </w:rPr>
        <w:t>ננים – אין מתאוננים אלא לשון עלילה</w:t>
      </w:r>
      <w:r w:rsidR="006D173E">
        <w:rPr>
          <w:rFonts w:hint="cs"/>
          <w:rtl/>
        </w:rPr>
        <w:t>,</w:t>
      </w:r>
      <w:r w:rsidRPr="00105455">
        <w:rPr>
          <w:rtl/>
        </w:rPr>
        <w:t xml:space="preserve"> מבקשים עלילה האיך לפרוש מאחרי המקום</w:t>
      </w:r>
      <w:r w:rsidR="006D173E">
        <w:rPr>
          <w:rFonts w:hint="cs"/>
          <w:rtl/>
        </w:rPr>
        <w:t>.</w:t>
      </w:r>
      <w:r w:rsidRPr="00105455">
        <w:rPr>
          <w:rtl/>
        </w:rPr>
        <w:t xml:space="preserve"> </w:t>
      </w:r>
    </w:p>
    <w:p w14:paraId="3075D580" w14:textId="2CE0C26C" w:rsidR="00105455" w:rsidRPr="00105455" w:rsidRDefault="006D173E" w:rsidP="008A0DC4">
      <w:pPr>
        <w:rPr>
          <w:rtl/>
        </w:rPr>
      </w:pPr>
      <w:r>
        <w:rPr>
          <w:rFonts w:hint="cs"/>
          <w:rtl/>
        </w:rPr>
        <w:t xml:space="preserve">כלומר, </w:t>
      </w:r>
      <w:r w:rsidR="0038135B">
        <w:rPr>
          <w:rFonts w:hint="cs"/>
          <w:rtl/>
        </w:rPr>
        <w:t xml:space="preserve">לא היה ממש בתלונתם של ישראל </w:t>
      </w:r>
      <w:r w:rsidR="0038135B">
        <w:rPr>
          <w:rtl/>
        </w:rPr>
        <w:t>–</w:t>
      </w:r>
      <w:r w:rsidR="0038135B">
        <w:rPr>
          <w:rFonts w:hint="cs"/>
          <w:rtl/>
        </w:rPr>
        <w:t xml:space="preserve"> הם רק ביקשו סיבה ועלילה להתלונן. בדרך דומה </w:t>
      </w:r>
      <w:r w:rsidR="003B6D86">
        <w:rPr>
          <w:rFonts w:hint="cs"/>
          <w:rtl/>
        </w:rPr>
        <w:t>נוקט</w:t>
      </w:r>
      <w:r w:rsidR="00105455" w:rsidRPr="00105455">
        <w:rPr>
          <w:rtl/>
        </w:rPr>
        <w:t xml:space="preserve"> </w:t>
      </w:r>
      <w:r w:rsidR="0038135B">
        <w:rPr>
          <w:rFonts w:hint="cs"/>
          <w:rtl/>
        </w:rPr>
        <w:t xml:space="preserve">ראב"ע: </w:t>
      </w:r>
    </w:p>
    <w:p w14:paraId="2A679AA9" w14:textId="71B1049A" w:rsidR="00105455" w:rsidRPr="00105455" w:rsidRDefault="00105455" w:rsidP="0090466D">
      <w:pPr>
        <w:pStyle w:val="a8"/>
        <w:rPr>
          <w:rtl/>
        </w:rPr>
      </w:pPr>
      <w:r w:rsidRPr="00105455">
        <w:rPr>
          <w:rtl/>
        </w:rPr>
        <w:t xml:space="preserve">כמתאוננים – מגזרת און, וכן </w:t>
      </w:r>
      <w:r w:rsidR="004B43E6">
        <w:rPr>
          <w:rFonts w:hint="cs"/>
          <w:rtl/>
        </w:rPr>
        <w:t>'</w:t>
      </w:r>
      <w:r w:rsidRPr="00105455">
        <w:rPr>
          <w:rtl/>
        </w:rPr>
        <w:t>מחשבות אונך</w:t>
      </w:r>
      <w:r w:rsidR="004B43E6">
        <w:rPr>
          <w:rFonts w:hint="cs"/>
          <w:rtl/>
        </w:rPr>
        <w:t>'</w:t>
      </w:r>
      <w:r w:rsidRPr="00105455">
        <w:rPr>
          <w:rtl/>
        </w:rPr>
        <w:t xml:space="preserve"> </w:t>
      </w:r>
      <w:r w:rsidRPr="003B6D86">
        <w:rPr>
          <w:sz w:val="16"/>
          <w:szCs w:val="18"/>
          <w:rtl/>
        </w:rPr>
        <w:t>(ירמי</w:t>
      </w:r>
      <w:r w:rsidR="003B6D86" w:rsidRPr="003B6D86">
        <w:rPr>
          <w:rFonts w:hint="cs"/>
          <w:sz w:val="16"/>
          <w:szCs w:val="18"/>
          <w:rtl/>
        </w:rPr>
        <w:t>ה</w:t>
      </w:r>
      <w:r w:rsidRPr="003B6D86">
        <w:rPr>
          <w:sz w:val="16"/>
          <w:szCs w:val="18"/>
          <w:rtl/>
        </w:rPr>
        <w:t xml:space="preserve"> ד)</w:t>
      </w:r>
      <w:r w:rsidRPr="00105455">
        <w:rPr>
          <w:rtl/>
        </w:rPr>
        <w:t xml:space="preserve">. וטעם וישמע ה' </w:t>
      </w:r>
      <w:r w:rsidR="004B43E6">
        <w:rPr>
          <w:rtl/>
        </w:rPr>
        <w:t>–</w:t>
      </w:r>
      <w:r w:rsidRPr="00105455">
        <w:rPr>
          <w:rtl/>
        </w:rPr>
        <w:t xml:space="preserve"> שדברו דברי און.</w:t>
      </w:r>
    </w:p>
    <w:p w14:paraId="63A51B7C" w14:textId="14BE4A93" w:rsidR="00105455" w:rsidRPr="00105455" w:rsidRDefault="00105455" w:rsidP="008A0DC4">
      <w:pPr>
        <w:rPr>
          <w:rtl/>
        </w:rPr>
      </w:pPr>
      <w:r w:rsidRPr="00105455">
        <w:rPr>
          <w:rtl/>
        </w:rPr>
        <w:t>רשב"ם לעומתם מפרש אחרת:</w:t>
      </w:r>
    </w:p>
    <w:p w14:paraId="501C58EF" w14:textId="77777777" w:rsidR="00105455" w:rsidRPr="00105455" w:rsidRDefault="00105455" w:rsidP="008A0DC4">
      <w:pPr>
        <w:pStyle w:val="a8"/>
      </w:pPr>
      <w:r w:rsidRPr="00105455">
        <w:rPr>
          <w:rtl/>
        </w:rPr>
        <w:t xml:space="preserve">כמתאוננים – מצטערים מטורח הדרך: </w:t>
      </w:r>
    </w:p>
    <w:p w14:paraId="6A8CB073" w14:textId="77777777" w:rsidR="00105455" w:rsidRPr="00105455" w:rsidRDefault="00105455" w:rsidP="008A0DC4">
      <w:pPr>
        <w:rPr>
          <w:rtl/>
        </w:rPr>
      </w:pPr>
      <w:r w:rsidRPr="00105455">
        <w:rPr>
          <w:rtl/>
        </w:rPr>
        <w:t>וכן פירש הרמב"ן על אתר:</w:t>
      </w:r>
    </w:p>
    <w:p w14:paraId="325A0DA3" w14:textId="53760341" w:rsidR="00105455" w:rsidRPr="00105455" w:rsidRDefault="00105455" w:rsidP="008A0DC4">
      <w:pPr>
        <w:pStyle w:val="a8"/>
        <w:rPr>
          <w:rtl/>
        </w:rPr>
      </w:pPr>
      <w:r w:rsidRPr="00105455">
        <w:rPr>
          <w:rtl/>
        </w:rPr>
        <w:t xml:space="preserve">ויהי העם כמתאננים – אמר ר"א מגזרת און, וכן מחשבות אונך </w:t>
      </w:r>
      <w:r w:rsidRPr="004B43E6">
        <w:rPr>
          <w:sz w:val="16"/>
          <w:szCs w:val="18"/>
          <w:rtl/>
        </w:rPr>
        <w:t>(ירמיה ד)</w:t>
      </w:r>
      <w:r w:rsidRPr="00105455">
        <w:rPr>
          <w:rtl/>
        </w:rPr>
        <w:t>, שדברו דברי און. ואיננו נכון, כי למה יכסה הכתוב על חטאם ולא יגידנו כאשר עשה בכל המקומות. והנכון בעיני, כי כאשר נתרחקו מהר סיני שהיה קרוב לישוב ובאו בתוך המדבר הגדול והנורא במסע הראשון היו מצטערים בעצמם לאמר מה נעשה, ואיך נחיה במדבר הזה, ומה נאכל ומה נשתה, ואיך נסבול העמל והענוי ומתי נצא ממנו...</w:t>
      </w:r>
    </w:p>
    <w:p w14:paraId="43C9E23C" w14:textId="77777777" w:rsidR="00105455" w:rsidRPr="00105455" w:rsidRDefault="00105455" w:rsidP="008A0DC4">
      <w:pPr>
        <w:rPr>
          <w:rtl/>
        </w:rPr>
      </w:pPr>
      <w:r w:rsidRPr="00105455">
        <w:rPr>
          <w:rtl/>
        </w:rPr>
        <w:t>אם כן, שלא כרש"י ואבן עזרא שפירשו את החטא כתלונה שאין בה ממש, הרשב"ם והרמב"ן מסבירים שלעם הייתה סיבה להצטער, והיא המסע במדבר.</w:t>
      </w:r>
    </w:p>
    <w:p w14:paraId="09759AC3" w14:textId="36F2246C" w:rsidR="004B43E6" w:rsidRDefault="007F221D" w:rsidP="007F221D">
      <w:pPr>
        <w:pStyle w:val="II"/>
      </w:pPr>
      <w:r>
        <w:rPr>
          <w:rFonts w:hint="cs"/>
          <w:rtl/>
        </w:rPr>
        <w:t>חטא המתאווים</w:t>
      </w:r>
    </w:p>
    <w:p w14:paraId="10724D63" w14:textId="555C2112" w:rsidR="00105455" w:rsidRPr="00105455" w:rsidRDefault="00105455" w:rsidP="008A0DC4">
      <w:pPr>
        <w:rPr>
          <w:rtl/>
        </w:rPr>
      </w:pPr>
      <w:r w:rsidRPr="00105455">
        <w:rPr>
          <w:rtl/>
        </w:rPr>
        <w:t>הקושי בהבנת החטא השני הוא שבאופן שונה מרוב הפעמים שבהם עם ישראל חוטא, כאן משה רבנו מוכן 'להחזיר את המפתחות': אם בדרך כלל (</w:t>
      </w:r>
      <w:r w:rsidR="007659E7">
        <w:rPr>
          <w:rFonts w:hint="cs"/>
          <w:rtl/>
        </w:rPr>
        <w:t>וכן</w:t>
      </w:r>
      <w:r w:rsidRPr="00105455">
        <w:rPr>
          <w:rtl/>
        </w:rPr>
        <w:t xml:space="preserve"> בחטא הראשון, בתבערה) הקב"ה מאיים בכליה ומשה נחלץ לעזרתם של ישראל, כאן נדמה</w:t>
      </w:r>
      <w:r w:rsidR="007659E7">
        <w:rPr>
          <w:rFonts w:hint="cs"/>
          <w:rtl/>
        </w:rPr>
        <w:t>,</w:t>
      </w:r>
      <w:r w:rsidRPr="00105455">
        <w:rPr>
          <w:rtl/>
        </w:rPr>
        <w:t xml:space="preserve"> חלילה, שהמצב הפוך.</w:t>
      </w:r>
      <w:r w:rsidR="007659E7">
        <w:rPr>
          <w:rFonts w:hint="cs"/>
          <w:rtl/>
        </w:rPr>
        <w:t xml:space="preserve"> מה כה חריג בחטא הזה?</w:t>
      </w:r>
    </w:p>
    <w:p w14:paraId="48F52744" w14:textId="571BF1A3" w:rsidR="00105455" w:rsidRPr="00105455" w:rsidRDefault="00105455" w:rsidP="007659E7">
      <w:pPr>
        <w:rPr>
          <w:rtl/>
        </w:rPr>
      </w:pPr>
      <w:r w:rsidRPr="00105455">
        <w:rPr>
          <w:rtl/>
        </w:rPr>
        <w:t>נראה שההסבר לכך עולה מדיוק בלשון התורה: "</w:t>
      </w:r>
      <w:r w:rsidR="007659E7" w:rsidRPr="00105455">
        <w:rPr>
          <w:rtl/>
        </w:rPr>
        <w:t xml:space="preserve">וְהָאסַפְסֻף אֲשֶׁר בְּקִרְבּוֹ </w:t>
      </w:r>
      <w:r w:rsidR="007659E7" w:rsidRPr="007659E7">
        <w:rPr>
          <w:b/>
          <w:bCs/>
          <w:rtl/>
        </w:rPr>
        <w:t>הִתְאַוּוּ תַּאֲוָה</w:t>
      </w:r>
      <w:r w:rsidRPr="00105455">
        <w:rPr>
          <w:rtl/>
        </w:rPr>
        <w:t>".</w:t>
      </w:r>
      <w:r w:rsidR="007659E7">
        <w:rPr>
          <w:rFonts w:hint="cs"/>
          <w:rtl/>
        </w:rPr>
        <w:t xml:space="preserve"> </w:t>
      </w:r>
      <w:r w:rsidRPr="00105455">
        <w:rPr>
          <w:rtl/>
        </w:rPr>
        <w:t xml:space="preserve">נסביר. כבר בפרשת בשלח אנו מוצאים </w:t>
      </w:r>
      <w:r w:rsidR="007659E7">
        <w:rPr>
          <w:rFonts w:hint="cs"/>
          <w:rtl/>
        </w:rPr>
        <w:t>הבחנה בין לחם לבשר</w:t>
      </w:r>
      <w:r w:rsidRPr="00105455">
        <w:rPr>
          <w:rtl/>
        </w:rPr>
        <w:t>:</w:t>
      </w:r>
    </w:p>
    <w:p w14:paraId="3F9BAC24" w14:textId="39E3FC21" w:rsidR="00105455" w:rsidRPr="00105455" w:rsidRDefault="00105455" w:rsidP="008A0DC4">
      <w:pPr>
        <w:pStyle w:val="a8"/>
      </w:pPr>
      <w:r w:rsidRPr="00105455">
        <w:rPr>
          <w:rtl/>
        </w:rPr>
        <w:lastRenderedPageBreak/>
        <w:t>וַיֹּאמֶר מֹשֶׁה בְּתֵת ה' לָכֶם בָּעֶרֶב בָּשָׂר לֶאֱכֹל וְלֶחֶם בַּבֹּקֶר לִשְׂבֹּעַ</w:t>
      </w:r>
      <w:r w:rsidR="007659E7">
        <w:rPr>
          <w:rFonts w:hint="cs"/>
          <w:rtl/>
        </w:rPr>
        <w:t>..</w:t>
      </w:r>
      <w:r w:rsidR="008A0DC4" w:rsidRPr="00105455">
        <w:rPr>
          <w:rtl/>
        </w:rPr>
        <w:t xml:space="preserve"> </w:t>
      </w:r>
      <w:r w:rsidR="007659E7">
        <w:rPr>
          <w:rFonts w:hint="cs"/>
          <w:sz w:val="20"/>
          <w:szCs w:val="22"/>
          <w:rtl/>
        </w:rPr>
        <w:t>(</w:t>
      </w:r>
      <w:r w:rsidRPr="007659E7">
        <w:rPr>
          <w:sz w:val="20"/>
          <w:szCs w:val="22"/>
          <w:rtl/>
        </w:rPr>
        <w:t>שמות טז, ח)</w:t>
      </w:r>
    </w:p>
    <w:p w14:paraId="56943990" w14:textId="2E397CE6" w:rsidR="00105455" w:rsidRPr="00105455" w:rsidRDefault="00105455" w:rsidP="00197C90">
      <w:pPr>
        <w:rPr>
          <w:rtl/>
        </w:rPr>
      </w:pPr>
      <w:r w:rsidRPr="00105455">
        <w:rPr>
          <w:rtl/>
        </w:rPr>
        <w:t>התורה מבדילה בין הצורך הבסיסי במזון, הצורך לשבוע, שמסופק על ידי הלחם, לבין הבשר שהוא מותרות. התורה אינה מתנגדת למותרות, ומותר לו לאדם להתפנק מדי פעם, ולכן הקב"ה מוריד גם בשר לעם.</w:t>
      </w:r>
      <w:r w:rsidR="00197C90">
        <w:rPr>
          <w:rFonts w:hint="cs"/>
          <w:rtl/>
        </w:rPr>
        <w:t xml:space="preserve"> </w:t>
      </w:r>
      <w:r w:rsidRPr="00105455">
        <w:rPr>
          <w:rtl/>
        </w:rPr>
        <w:t>אך תלונתו של עם ישראל בפרשתנו נובעת מתאווה 'לשמה', לשם התאווה</w:t>
      </w:r>
      <w:r w:rsidR="001A7D73">
        <w:rPr>
          <w:rFonts w:hint="cs"/>
          <w:rtl/>
        </w:rPr>
        <w:t xml:space="preserve"> </w:t>
      </w:r>
      <w:r w:rsidR="001A7D73">
        <w:rPr>
          <w:rtl/>
        </w:rPr>
        <w:t>–</w:t>
      </w:r>
      <w:r w:rsidR="001A7D73">
        <w:rPr>
          <w:rFonts w:hint="cs"/>
          <w:rtl/>
        </w:rPr>
        <w:t xml:space="preserve"> לא חסר להם לחם, הם רוצים בשר.</w:t>
      </w:r>
      <w:r w:rsidRPr="00105455">
        <w:rPr>
          <w:rtl/>
        </w:rPr>
        <w:t xml:space="preserve"> וכנגד זה משה רבנו מרים ידים: משה יכול לתקן את הטעויות של עם ישראל בהקשרי עבודה זרה, הוא יכול להוכיח ולתקן את דרכי העם; אבל כנגד התנועה הנפשית של התאווה הוא מרגיש חוסר אונים.</w:t>
      </w:r>
    </w:p>
    <w:p w14:paraId="0F713031" w14:textId="58F0CD17" w:rsidR="00105455" w:rsidRPr="00105455" w:rsidRDefault="00105455" w:rsidP="008A0DC4">
      <w:pPr>
        <w:rPr>
          <w:rtl/>
        </w:rPr>
      </w:pPr>
      <w:r w:rsidRPr="00105455">
        <w:rPr>
          <w:rtl/>
        </w:rPr>
        <w:t>הסטורית, הכניעה לתאווה מגיעה בשעה ש</w:t>
      </w:r>
      <w:r w:rsidR="001A7D73">
        <w:rPr>
          <w:rFonts w:hint="cs"/>
          <w:rtl/>
        </w:rPr>
        <w:t>תקופה של אתגרים מסתיימת ו</w:t>
      </w:r>
      <w:r w:rsidRPr="00105455">
        <w:rPr>
          <w:rtl/>
        </w:rPr>
        <w:t>יש תחושת מיצוי של המשימות</w:t>
      </w:r>
      <w:r w:rsidR="001A7D73">
        <w:rPr>
          <w:rFonts w:hint="cs"/>
          <w:rtl/>
        </w:rPr>
        <w:t xml:space="preserve"> העומדות לפני החברה</w:t>
      </w:r>
      <w:r w:rsidRPr="00105455">
        <w:rPr>
          <w:rtl/>
        </w:rPr>
        <w:t>. עם ישראל יצא ממצרים, קיבל את התורה, חווה את חנוכת המשכן, התארגן והסתדר בצורה מדוקדקת לקראת המסע לארץ, וכעת התחושה היא שנגמרו האתגרים. ברגע הזה, כשאין לאדם אתגרים ומשימות שיניעו אותו, מימוש התאווה הופך לכוח המניע בחיים.</w:t>
      </w:r>
    </w:p>
    <w:p w14:paraId="04528A57" w14:textId="77777777" w:rsidR="00105455" w:rsidRPr="00105455" w:rsidRDefault="00105455" w:rsidP="008A0DC4">
      <w:pPr>
        <w:rPr>
          <w:rtl/>
        </w:rPr>
      </w:pPr>
      <w:r w:rsidRPr="00105455">
        <w:rPr>
          <w:rtl/>
        </w:rPr>
        <w:t>כנגד הבעיה שמשה רבנו מציג, הקב"ה מציג את הפתרון:</w:t>
      </w:r>
    </w:p>
    <w:p w14:paraId="11DCE6A5" w14:textId="6C0231B4" w:rsidR="00105455" w:rsidRPr="00105455" w:rsidRDefault="00105455" w:rsidP="008A0DC4">
      <w:pPr>
        <w:pStyle w:val="a8"/>
      </w:pPr>
      <w:r w:rsidRPr="00105455">
        <w:rPr>
          <w:rtl/>
        </w:rPr>
        <w:t>וַיֹּאמֶר ה' אֶל מֹשֶׁה אֶסְפָה לִּי שִׁבְעִים אִישׁ מִזִּקְנֵי יִשְׂרָאֵל אֲשֶׁר יָדַעְתָּ כִּי הֵם זִקְנֵי הָעָם וְשֹׁטְרָיו וְלָקַחְתָּ אֹתָם אֶל אֹהֶל מוֹעֵד וְהִתְיַצְּבוּ שָׁם עִמָּךְ:</w:t>
      </w:r>
      <w:r w:rsidR="008A0DC4" w:rsidRPr="00105455">
        <w:rPr>
          <w:rtl/>
        </w:rPr>
        <w:t xml:space="preserve"> </w:t>
      </w:r>
      <w:r w:rsidR="001A7D73" w:rsidRPr="001A7D73">
        <w:rPr>
          <w:rFonts w:hint="cs"/>
          <w:sz w:val="20"/>
          <w:szCs w:val="22"/>
          <w:rtl/>
        </w:rPr>
        <w:t>(</w:t>
      </w:r>
      <w:r w:rsidRPr="001A7D73">
        <w:rPr>
          <w:sz w:val="20"/>
          <w:szCs w:val="22"/>
          <w:rtl/>
        </w:rPr>
        <w:t>במדבר יא, טז)</w:t>
      </w:r>
    </w:p>
    <w:p w14:paraId="628914E4" w14:textId="77777777" w:rsidR="00105455" w:rsidRPr="00105455" w:rsidRDefault="00105455" w:rsidP="008A0DC4">
      <w:pPr>
        <w:rPr>
          <w:rtl/>
        </w:rPr>
      </w:pPr>
      <w:r w:rsidRPr="00105455">
        <w:rPr>
          <w:rtl/>
        </w:rPr>
        <w:t>הפתרון למצב שבו החברה מאבדת את שאר הרוח שלה ושוקעת בתאוות, הוא להוסיף רוח בעם. מטרת המהלך היא לקחת אנשים מתוך כל שכבות החברה, לרומם אותם, ולהשיב אותם בחזרה לתוך החברה. במחסור ברוח נלחמים בעזרת הוספת רוח שתפעם בחברה.</w:t>
      </w:r>
    </w:p>
    <w:p w14:paraId="3FF35D93" w14:textId="381FC5E2" w:rsidR="00105455" w:rsidRPr="00105455" w:rsidRDefault="00F63FC8" w:rsidP="00F63FC8">
      <w:pPr>
        <w:pStyle w:val="II"/>
        <w:rPr>
          <w:sz w:val="22"/>
          <w:szCs w:val="22"/>
          <w:rtl/>
        </w:rPr>
      </w:pPr>
      <w:r>
        <w:rPr>
          <w:rFonts w:hint="cs"/>
          <w:rtl/>
        </w:rPr>
        <w:t>חיפוש אחרי הרוח</w:t>
      </w:r>
    </w:p>
    <w:p w14:paraId="765995B5" w14:textId="57D38655" w:rsidR="00105455" w:rsidRPr="00105455" w:rsidRDefault="00105455" w:rsidP="008A0DC4">
      <w:pPr>
        <w:rPr>
          <w:rtl/>
        </w:rPr>
      </w:pPr>
      <w:r w:rsidRPr="00105455">
        <w:rPr>
          <w:rtl/>
        </w:rPr>
        <w:t>גם ב</w:t>
      </w:r>
      <w:r w:rsidR="00270033">
        <w:rPr>
          <w:rFonts w:hint="cs"/>
          <w:rtl/>
        </w:rPr>
        <w:t>תקופתנו</w:t>
      </w:r>
      <w:r w:rsidRPr="00105455">
        <w:rPr>
          <w:rtl/>
        </w:rPr>
        <w:t xml:space="preserve"> ישנה תחושה של מיצוי</w:t>
      </w:r>
      <w:r w:rsidR="00270033">
        <w:rPr>
          <w:rFonts w:hint="cs"/>
          <w:rtl/>
        </w:rPr>
        <w:t>, ומרדף אחרי התאוות</w:t>
      </w:r>
      <w:r w:rsidRPr="00105455">
        <w:rPr>
          <w:rtl/>
        </w:rPr>
        <w:t xml:space="preserve">. לאחר המהפכות הגדולות </w:t>
      </w:r>
      <w:r w:rsidR="00270033">
        <w:rPr>
          <w:rFonts w:hint="cs"/>
          <w:rtl/>
        </w:rPr>
        <w:t>של התקופה המודרנית</w:t>
      </w:r>
      <w:r w:rsidRPr="00105455">
        <w:rPr>
          <w:rtl/>
        </w:rPr>
        <w:t xml:space="preserve">, כל אותם רעיונות </w:t>
      </w:r>
      <w:r w:rsidR="00655190">
        <w:rPr>
          <w:rFonts w:hint="cs"/>
          <w:rtl/>
        </w:rPr>
        <w:t xml:space="preserve">וחידושים </w:t>
      </w:r>
      <w:r w:rsidRPr="00105455">
        <w:rPr>
          <w:rtl/>
        </w:rPr>
        <w:t>גדולים שסחפו את העולם: המהפכה הצרפתית, התעשייתית, המדעית והסוציאליסטית</w:t>
      </w:r>
      <w:r w:rsidR="00655190">
        <w:rPr>
          <w:rFonts w:hint="cs"/>
          <w:rtl/>
        </w:rPr>
        <w:t xml:space="preserve"> </w:t>
      </w:r>
      <w:r w:rsidR="00655190">
        <w:rPr>
          <w:rtl/>
        </w:rPr>
        <w:t>–</w:t>
      </w:r>
      <w:r w:rsidRPr="00105455">
        <w:rPr>
          <w:rtl/>
        </w:rPr>
        <w:t xml:space="preserve"> שאף שחלקן הצליחו וחלקן לא, כולן היו תנועות אידיאולוגיות שהניעו את גלגלי ההיסטוריה</w:t>
      </w:r>
      <w:r w:rsidR="00655190">
        <w:rPr>
          <w:rFonts w:hint="cs"/>
          <w:rtl/>
        </w:rPr>
        <w:t xml:space="preserve"> </w:t>
      </w:r>
      <w:r w:rsidR="00655190">
        <w:rPr>
          <w:rtl/>
        </w:rPr>
        <w:t>–</w:t>
      </w:r>
      <w:r w:rsidRPr="00105455">
        <w:rPr>
          <w:rtl/>
        </w:rPr>
        <w:t xml:space="preserve"> </w:t>
      </w:r>
      <w:r w:rsidR="005108A3">
        <w:rPr>
          <w:rFonts w:hint="cs"/>
          <w:rtl/>
        </w:rPr>
        <w:t>יש בימינו תנועה</w:t>
      </w:r>
      <w:r w:rsidR="00594291">
        <w:rPr>
          <w:rFonts w:hint="cs"/>
          <w:rtl/>
        </w:rPr>
        <w:t xml:space="preserve"> של וויתור על ערכים ואידאולוגיות גדולות, לטובת העלאה על נס את שלומו וטובתו של הפרט.</w:t>
      </w:r>
      <w:r w:rsidRPr="00105455">
        <w:rPr>
          <w:rtl/>
        </w:rPr>
        <w:t xml:space="preserve"> תחת מעטה של אידיאולוגיה, </w:t>
      </w:r>
      <w:r w:rsidR="000572F1">
        <w:rPr>
          <w:rFonts w:hint="cs"/>
          <w:rtl/>
        </w:rPr>
        <w:t xml:space="preserve">תנועה זו </w:t>
      </w:r>
      <w:r w:rsidRPr="00105455">
        <w:rPr>
          <w:rtl/>
        </w:rPr>
        <w:t>גור</w:t>
      </w:r>
      <w:r w:rsidR="000572F1">
        <w:rPr>
          <w:rFonts w:hint="cs"/>
          <w:rtl/>
        </w:rPr>
        <w:t xml:space="preserve">מת </w:t>
      </w:r>
      <w:r w:rsidRPr="00105455">
        <w:rPr>
          <w:rtl/>
        </w:rPr>
        <w:t>לחברה לשקוע בתאוות</w:t>
      </w:r>
      <w:r w:rsidR="005566F2">
        <w:rPr>
          <w:rFonts w:hint="cs"/>
          <w:rtl/>
        </w:rPr>
        <w:t xml:space="preserve"> והנאות העולם</w:t>
      </w:r>
      <w:r w:rsidRPr="00105455">
        <w:rPr>
          <w:rtl/>
        </w:rPr>
        <w:t xml:space="preserve">. </w:t>
      </w:r>
    </w:p>
    <w:p w14:paraId="65D141A1" w14:textId="2EA940AD" w:rsidR="00105455" w:rsidRPr="00105455" w:rsidRDefault="00105455" w:rsidP="008A0DC4">
      <w:pPr>
        <w:rPr>
          <w:rtl/>
        </w:rPr>
      </w:pPr>
      <w:r w:rsidRPr="00105455">
        <w:rPr>
          <w:rtl/>
        </w:rPr>
        <w:t xml:space="preserve">אמנם, גם היום אנשים רבים מחפשים רוחניות ומשמעות בעולם, אך </w:t>
      </w:r>
      <w:r w:rsidR="005566F2">
        <w:rPr>
          <w:rFonts w:hint="cs"/>
          <w:rtl/>
        </w:rPr>
        <w:t>פעמים רבות החיפוש פונה</w:t>
      </w:r>
      <w:r w:rsidRPr="00105455">
        <w:rPr>
          <w:rtl/>
        </w:rPr>
        <w:t xml:space="preserve"> </w:t>
      </w:r>
      <w:r w:rsidR="005566F2">
        <w:rPr>
          <w:rFonts w:hint="cs"/>
          <w:rtl/>
        </w:rPr>
        <w:t>ל</w:t>
      </w:r>
      <w:r w:rsidRPr="00105455">
        <w:rPr>
          <w:rtl/>
        </w:rPr>
        <w:t>מקומות הלא נכונים. קבלה להמונים, גימיקים של חוויות רוחניות במדבר, כל אלו הם חיפוש אחר הרוח הנושבת שעליה נאמר: "וכרוח נושבת ... וכחלום יעוף", לא אחר הרוח המפעמת בנפש האדם, נר"ן ח</w:t>
      </w:r>
      <w:r w:rsidR="005566F2">
        <w:rPr>
          <w:rFonts w:hint="cs"/>
          <w:rtl/>
        </w:rPr>
        <w:t>"</w:t>
      </w:r>
      <w:r w:rsidRPr="00105455">
        <w:rPr>
          <w:rtl/>
        </w:rPr>
        <w:t>י, "איש אשר רוח בו", שאינה מלווה תמיד באצטלה דתית.</w:t>
      </w:r>
    </w:p>
    <w:p w14:paraId="63448B19" w14:textId="77777777" w:rsidR="009228E6" w:rsidRDefault="00105455" w:rsidP="009228E6">
      <w:pPr>
        <w:rPr>
          <w:rtl/>
        </w:rPr>
      </w:pPr>
      <w:r w:rsidRPr="00105455">
        <w:rPr>
          <w:rtl/>
        </w:rPr>
        <w:t xml:space="preserve">אף שהחברה כולה נגועה בכך, הפתרון צריך להתחיל מתוכנו: עלינו להרבות </w:t>
      </w:r>
      <w:r w:rsidRPr="00105455">
        <w:rPr>
          <w:b/>
          <w:bCs/>
          <w:rtl/>
        </w:rPr>
        <w:t>בנו</w:t>
      </w:r>
      <w:r w:rsidRPr="00105455">
        <w:rPr>
          <w:rtl/>
        </w:rPr>
        <w:t xml:space="preserve"> שאר רוח. וככל שנהיה ערכיים יותר, הדבר יקרין ממילא על כל שכבות החברה שבתוכה אנו פועלים ונמצאים. </w:t>
      </w:r>
    </w:p>
    <w:p w14:paraId="57C92141" w14:textId="11395AA9" w:rsidR="00C955DF" w:rsidRPr="008A0DC4" w:rsidRDefault="009228E6" w:rsidP="009228E6">
      <w:pPr>
        <w:pStyle w:val="a8"/>
        <w:rPr>
          <w:rFonts w:ascii="David" w:hAnsi="David" w:cs="David"/>
          <w:sz w:val="24"/>
        </w:rPr>
      </w:pPr>
      <w:r w:rsidRPr="009228E6">
        <w:rPr>
          <w:rtl/>
        </w:rPr>
        <w:t xml:space="preserve">סוֹף דָּבָר הַכֹּל נִשְׁמָע אֶת הָאֱלֹהִים יְרָא וְאֶת מִצְוֹתָיו שְׁמוֹר כִּי זֶה כָּל הָאָדָם: </w:t>
      </w:r>
      <w:r w:rsidRPr="009228E6">
        <w:rPr>
          <w:sz w:val="20"/>
          <w:szCs w:val="22"/>
          <w:rtl/>
        </w:rPr>
        <w:t>(קהלת יב, יג)</w:t>
      </w:r>
    </w:p>
    <w:p w14:paraId="7A9823F3" w14:textId="7CBE8F10" w:rsidR="005462D6" w:rsidRPr="00C955DF" w:rsidRDefault="005462D6" w:rsidP="00957531"/>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E0B0" w14:textId="77777777" w:rsidR="00756577" w:rsidRDefault="00756577" w:rsidP="005F7985">
      <w:pPr>
        <w:spacing w:after="0" w:line="240" w:lineRule="auto"/>
      </w:pPr>
      <w:r>
        <w:separator/>
      </w:r>
    </w:p>
  </w:endnote>
  <w:endnote w:type="continuationSeparator" w:id="0">
    <w:p w14:paraId="58180751" w14:textId="77777777" w:rsidR="00756577" w:rsidRDefault="00756577" w:rsidP="005F7985">
      <w:pPr>
        <w:spacing w:after="0" w:line="240" w:lineRule="auto"/>
      </w:pPr>
      <w:r>
        <w:continuationSeparator/>
      </w:r>
    </w:p>
  </w:endnote>
  <w:endnote w:type="continuationNotice" w:id="1">
    <w:p w14:paraId="4DF19A23" w14:textId="77777777" w:rsidR="00756577" w:rsidRDefault="00756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BDA5E" w14:textId="77777777" w:rsidR="00756577" w:rsidRDefault="00756577" w:rsidP="005F7985">
      <w:pPr>
        <w:spacing w:after="0" w:line="240" w:lineRule="auto"/>
      </w:pPr>
      <w:r>
        <w:separator/>
      </w:r>
    </w:p>
  </w:footnote>
  <w:footnote w:type="continuationSeparator" w:id="0">
    <w:p w14:paraId="519AEB64" w14:textId="77777777" w:rsidR="00756577" w:rsidRDefault="00756577" w:rsidP="005F7985">
      <w:pPr>
        <w:spacing w:after="0" w:line="240" w:lineRule="auto"/>
      </w:pPr>
      <w:r>
        <w:continuationSeparator/>
      </w:r>
    </w:p>
  </w:footnote>
  <w:footnote w:type="continuationNotice" w:id="1">
    <w:p w14:paraId="5D438239" w14:textId="77777777" w:rsidR="00756577" w:rsidRDefault="00756577">
      <w:pPr>
        <w:spacing w:after="0" w:line="240" w:lineRule="auto"/>
      </w:pPr>
    </w:p>
  </w:footnote>
  <w:footnote w:id="2">
    <w:p w14:paraId="588231B6" w14:textId="1E0169ED"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C955DF">
        <w:rPr>
          <w:rFonts w:hint="cs"/>
          <w:rtl/>
        </w:rPr>
        <w:t xml:space="preserve">בליל שבת </w:t>
      </w:r>
      <w:r w:rsidR="00BE332D">
        <w:rPr>
          <w:rtl/>
        </w:rPr>
        <w:t xml:space="preserve">בהעלותך </w:t>
      </w:r>
      <w:r w:rsidR="00BE332D">
        <w:rPr>
          <w:rFonts w:hint="cs"/>
          <w:rtl/>
        </w:rPr>
        <w:t>ה'</w:t>
      </w:r>
      <w:r w:rsidR="00BE332D">
        <w:rPr>
          <w:rtl/>
        </w:rPr>
        <w:t>תשע"ח</w:t>
      </w:r>
      <w:r w:rsidR="001B1BC7">
        <w:rPr>
          <w:rFonts w:hint="cs"/>
          <w:rtl/>
        </w:rPr>
        <w:t>,</w:t>
      </w:r>
      <w:r w:rsidR="00C43A0B" w:rsidRPr="00A73DEB">
        <w:rPr>
          <w:rtl/>
        </w:rPr>
        <w:t xml:space="preserve"> סוכמה</w:t>
      </w:r>
      <w:r w:rsidR="00ED2CD5">
        <w:rPr>
          <w:rFonts w:hint="cs"/>
          <w:rtl/>
        </w:rPr>
        <w:t xml:space="preserve"> על ידי </w:t>
      </w:r>
      <w:r w:rsidR="00BE332D">
        <w:rPr>
          <w:rFonts w:hint="cs"/>
          <w:rtl/>
        </w:rPr>
        <w:t>איתי</w:t>
      </w:r>
      <w:r w:rsidR="00AC1A4E">
        <w:rPr>
          <w:rFonts w:hint="cs"/>
          <w:rtl/>
        </w:rPr>
        <w:t xml:space="preserve"> ו</w:t>
      </w:r>
      <w:r w:rsidR="00BE332D">
        <w:rPr>
          <w:rFonts w:hint="cs"/>
          <w:rtl/>
        </w:rPr>
        <w:t>י</w:t>
      </w:r>
      <w:r w:rsidR="00AC1A4E">
        <w:rPr>
          <w:rFonts w:hint="cs"/>
          <w:rtl/>
        </w:rPr>
        <w:t>יס</w:t>
      </w:r>
      <w:r w:rsidR="001B1BC7">
        <w:rPr>
          <w:rFonts w:hint="cs"/>
          <w:rtl/>
        </w:rPr>
        <w:t xml:space="preserve"> ונערכה על ידי שמואל </w:t>
      </w:r>
      <w:r w:rsidR="00DF232C">
        <w:rPr>
          <w:rFonts w:hint="cs"/>
          <w:rtl/>
        </w:rPr>
        <w:t>ארגמן</w:t>
      </w:r>
      <w:r w:rsidR="00C43A0B" w:rsidRPr="00A73DEB">
        <w:rPr>
          <w:rtl/>
        </w:rPr>
        <w:t xml:space="preserve">. סיכום השיחה </w:t>
      </w:r>
      <w:r w:rsidR="001B4179">
        <w:rPr>
          <w:rFonts w:hint="cs"/>
          <w:rtl/>
        </w:rPr>
        <w:t xml:space="preserve">לא </w:t>
      </w:r>
      <w:r w:rsidR="00C43A0B" w:rsidRPr="00A73DEB">
        <w:rPr>
          <w:rtl/>
        </w:rPr>
        <w:t>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1C9"/>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96B"/>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0BA8"/>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4F60"/>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2F1"/>
    <w:rsid w:val="0005758E"/>
    <w:rsid w:val="00057849"/>
    <w:rsid w:val="000578D8"/>
    <w:rsid w:val="0006038C"/>
    <w:rsid w:val="00060415"/>
    <w:rsid w:val="0006077B"/>
    <w:rsid w:val="00060B25"/>
    <w:rsid w:val="00060B39"/>
    <w:rsid w:val="000611F4"/>
    <w:rsid w:val="00062BCB"/>
    <w:rsid w:val="00063226"/>
    <w:rsid w:val="00063EEA"/>
    <w:rsid w:val="00063FE5"/>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A56"/>
    <w:rsid w:val="00096BEA"/>
    <w:rsid w:val="00096E8B"/>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0A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78A"/>
    <w:rsid w:val="000C08C2"/>
    <w:rsid w:val="000C0962"/>
    <w:rsid w:val="000C0E4A"/>
    <w:rsid w:val="000C152F"/>
    <w:rsid w:val="000C153A"/>
    <w:rsid w:val="000C1916"/>
    <w:rsid w:val="000C1C92"/>
    <w:rsid w:val="000C1F3F"/>
    <w:rsid w:val="000C280B"/>
    <w:rsid w:val="000C304A"/>
    <w:rsid w:val="000C355D"/>
    <w:rsid w:val="000C4ED5"/>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547"/>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677"/>
    <w:rsid w:val="000E3A27"/>
    <w:rsid w:val="000E51AF"/>
    <w:rsid w:val="000E51E7"/>
    <w:rsid w:val="000E5AFD"/>
    <w:rsid w:val="000E5B67"/>
    <w:rsid w:val="000E6797"/>
    <w:rsid w:val="000E6A83"/>
    <w:rsid w:val="000E6C06"/>
    <w:rsid w:val="000E6C47"/>
    <w:rsid w:val="000E6DAC"/>
    <w:rsid w:val="000E6F11"/>
    <w:rsid w:val="000E7911"/>
    <w:rsid w:val="000E7A04"/>
    <w:rsid w:val="000F02D0"/>
    <w:rsid w:val="000F0469"/>
    <w:rsid w:val="000F0C0C"/>
    <w:rsid w:val="000F13ED"/>
    <w:rsid w:val="000F1587"/>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DEB"/>
    <w:rsid w:val="00103F8B"/>
    <w:rsid w:val="001040EB"/>
    <w:rsid w:val="0010416E"/>
    <w:rsid w:val="0010541F"/>
    <w:rsid w:val="00105455"/>
    <w:rsid w:val="00105744"/>
    <w:rsid w:val="00105D7A"/>
    <w:rsid w:val="00106835"/>
    <w:rsid w:val="001069C8"/>
    <w:rsid w:val="00106B14"/>
    <w:rsid w:val="00106C2A"/>
    <w:rsid w:val="00106D4D"/>
    <w:rsid w:val="00106DF9"/>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26D"/>
    <w:rsid w:val="001213AB"/>
    <w:rsid w:val="0012173F"/>
    <w:rsid w:val="00121C7E"/>
    <w:rsid w:val="00122ADB"/>
    <w:rsid w:val="00122E4C"/>
    <w:rsid w:val="00123053"/>
    <w:rsid w:val="001230DC"/>
    <w:rsid w:val="0012398F"/>
    <w:rsid w:val="00123F7F"/>
    <w:rsid w:val="001246DD"/>
    <w:rsid w:val="00124B85"/>
    <w:rsid w:val="00125007"/>
    <w:rsid w:val="00125087"/>
    <w:rsid w:val="0012643F"/>
    <w:rsid w:val="00126622"/>
    <w:rsid w:val="0012696B"/>
    <w:rsid w:val="001269E9"/>
    <w:rsid w:val="00127115"/>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58EA"/>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6EF"/>
    <w:rsid w:val="00147B8F"/>
    <w:rsid w:val="001501C9"/>
    <w:rsid w:val="001502DB"/>
    <w:rsid w:val="00150A06"/>
    <w:rsid w:val="00150B2A"/>
    <w:rsid w:val="0015115F"/>
    <w:rsid w:val="00151431"/>
    <w:rsid w:val="001518AB"/>
    <w:rsid w:val="00151981"/>
    <w:rsid w:val="0015198D"/>
    <w:rsid w:val="00152792"/>
    <w:rsid w:val="001542C4"/>
    <w:rsid w:val="00154B4B"/>
    <w:rsid w:val="001550C3"/>
    <w:rsid w:val="00155176"/>
    <w:rsid w:val="0015626C"/>
    <w:rsid w:val="00156314"/>
    <w:rsid w:val="00156825"/>
    <w:rsid w:val="001577F2"/>
    <w:rsid w:val="00160C62"/>
    <w:rsid w:val="00160E05"/>
    <w:rsid w:val="00160F53"/>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864"/>
    <w:rsid w:val="00196F41"/>
    <w:rsid w:val="0019700B"/>
    <w:rsid w:val="001973C1"/>
    <w:rsid w:val="00197C90"/>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A7D73"/>
    <w:rsid w:val="001B007D"/>
    <w:rsid w:val="001B02B6"/>
    <w:rsid w:val="001B03B5"/>
    <w:rsid w:val="001B0543"/>
    <w:rsid w:val="001B0595"/>
    <w:rsid w:val="001B0A39"/>
    <w:rsid w:val="001B0C3F"/>
    <w:rsid w:val="001B0E3A"/>
    <w:rsid w:val="001B0E7E"/>
    <w:rsid w:val="001B16D3"/>
    <w:rsid w:val="001B19F8"/>
    <w:rsid w:val="001B1BC7"/>
    <w:rsid w:val="001B1E6A"/>
    <w:rsid w:val="001B1E7E"/>
    <w:rsid w:val="001B1EE1"/>
    <w:rsid w:val="001B2027"/>
    <w:rsid w:val="001B3297"/>
    <w:rsid w:val="001B341A"/>
    <w:rsid w:val="001B365B"/>
    <w:rsid w:val="001B3C89"/>
    <w:rsid w:val="001B4179"/>
    <w:rsid w:val="001B4ADF"/>
    <w:rsid w:val="001B4D91"/>
    <w:rsid w:val="001B512C"/>
    <w:rsid w:val="001B55B1"/>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295E"/>
    <w:rsid w:val="001D3908"/>
    <w:rsid w:val="001D3C0A"/>
    <w:rsid w:val="001D432E"/>
    <w:rsid w:val="001D4338"/>
    <w:rsid w:val="001D4C49"/>
    <w:rsid w:val="001D50DA"/>
    <w:rsid w:val="001D5949"/>
    <w:rsid w:val="001D63A6"/>
    <w:rsid w:val="001D730B"/>
    <w:rsid w:val="001D7423"/>
    <w:rsid w:val="001D7425"/>
    <w:rsid w:val="001D775F"/>
    <w:rsid w:val="001D77B5"/>
    <w:rsid w:val="001D78B9"/>
    <w:rsid w:val="001E01AE"/>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13F8"/>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BB"/>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44A6"/>
    <w:rsid w:val="002546C2"/>
    <w:rsid w:val="00254FDB"/>
    <w:rsid w:val="002551D4"/>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2F"/>
    <w:rsid w:val="00267B7A"/>
    <w:rsid w:val="00267C24"/>
    <w:rsid w:val="00267DCB"/>
    <w:rsid w:val="00270033"/>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68B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A67"/>
    <w:rsid w:val="002A1F75"/>
    <w:rsid w:val="002A2318"/>
    <w:rsid w:val="002A23ED"/>
    <w:rsid w:val="002A2B3D"/>
    <w:rsid w:val="002A2ECC"/>
    <w:rsid w:val="002A394A"/>
    <w:rsid w:val="002A44C1"/>
    <w:rsid w:val="002A46D1"/>
    <w:rsid w:val="002A4C2B"/>
    <w:rsid w:val="002A59C4"/>
    <w:rsid w:val="002A6B25"/>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114"/>
    <w:rsid w:val="00307943"/>
    <w:rsid w:val="00310055"/>
    <w:rsid w:val="00310534"/>
    <w:rsid w:val="003110EA"/>
    <w:rsid w:val="003112BB"/>
    <w:rsid w:val="0031173D"/>
    <w:rsid w:val="0031183D"/>
    <w:rsid w:val="00312486"/>
    <w:rsid w:val="0031263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D56"/>
    <w:rsid w:val="00326EDF"/>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6F5"/>
    <w:rsid w:val="00342B83"/>
    <w:rsid w:val="00342F84"/>
    <w:rsid w:val="003431BD"/>
    <w:rsid w:val="00344BEE"/>
    <w:rsid w:val="0034534C"/>
    <w:rsid w:val="00345E38"/>
    <w:rsid w:val="00345F8C"/>
    <w:rsid w:val="003466A3"/>
    <w:rsid w:val="003466EE"/>
    <w:rsid w:val="00346F70"/>
    <w:rsid w:val="00347834"/>
    <w:rsid w:val="00347DC7"/>
    <w:rsid w:val="00347F8D"/>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1A0"/>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1E4"/>
    <w:rsid w:val="00365285"/>
    <w:rsid w:val="003654A9"/>
    <w:rsid w:val="0036564D"/>
    <w:rsid w:val="0036598D"/>
    <w:rsid w:val="00365BAC"/>
    <w:rsid w:val="0036601D"/>
    <w:rsid w:val="00366343"/>
    <w:rsid w:val="003665FC"/>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77B52"/>
    <w:rsid w:val="00380328"/>
    <w:rsid w:val="003807AF"/>
    <w:rsid w:val="00380C74"/>
    <w:rsid w:val="00380D67"/>
    <w:rsid w:val="00380FCD"/>
    <w:rsid w:val="0038135B"/>
    <w:rsid w:val="003818B2"/>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7C"/>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6D86"/>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DFF"/>
    <w:rsid w:val="003D2FF0"/>
    <w:rsid w:val="003D3A46"/>
    <w:rsid w:val="003D406F"/>
    <w:rsid w:val="003D44B8"/>
    <w:rsid w:val="003D4813"/>
    <w:rsid w:val="003D4A8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47BB"/>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1E9"/>
    <w:rsid w:val="003F1A2C"/>
    <w:rsid w:val="003F21A9"/>
    <w:rsid w:val="003F2950"/>
    <w:rsid w:val="003F2E39"/>
    <w:rsid w:val="003F39F5"/>
    <w:rsid w:val="003F402B"/>
    <w:rsid w:val="003F4B6F"/>
    <w:rsid w:val="003F53E2"/>
    <w:rsid w:val="003F53EF"/>
    <w:rsid w:val="003F5885"/>
    <w:rsid w:val="003F6249"/>
    <w:rsid w:val="003F6B6E"/>
    <w:rsid w:val="003F7890"/>
    <w:rsid w:val="00400309"/>
    <w:rsid w:val="004004C7"/>
    <w:rsid w:val="0040097E"/>
    <w:rsid w:val="00401C03"/>
    <w:rsid w:val="00402C36"/>
    <w:rsid w:val="00402CC0"/>
    <w:rsid w:val="004032D7"/>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1E2"/>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DC"/>
    <w:rsid w:val="00440F40"/>
    <w:rsid w:val="0044175F"/>
    <w:rsid w:val="00441977"/>
    <w:rsid w:val="00441EA9"/>
    <w:rsid w:val="00442697"/>
    <w:rsid w:val="00442A70"/>
    <w:rsid w:val="00442CD2"/>
    <w:rsid w:val="00443804"/>
    <w:rsid w:val="00444706"/>
    <w:rsid w:val="00445833"/>
    <w:rsid w:val="00446065"/>
    <w:rsid w:val="0044668F"/>
    <w:rsid w:val="00446788"/>
    <w:rsid w:val="004467BA"/>
    <w:rsid w:val="00446862"/>
    <w:rsid w:val="0044695C"/>
    <w:rsid w:val="00447F16"/>
    <w:rsid w:val="004504FD"/>
    <w:rsid w:val="0045057E"/>
    <w:rsid w:val="004507DE"/>
    <w:rsid w:val="00452189"/>
    <w:rsid w:val="004522CD"/>
    <w:rsid w:val="00452571"/>
    <w:rsid w:val="00453A8D"/>
    <w:rsid w:val="00453CBD"/>
    <w:rsid w:val="00454123"/>
    <w:rsid w:val="0045434E"/>
    <w:rsid w:val="00454DD5"/>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94A"/>
    <w:rsid w:val="00465AEA"/>
    <w:rsid w:val="00465C3F"/>
    <w:rsid w:val="00465FAE"/>
    <w:rsid w:val="00466A48"/>
    <w:rsid w:val="00466EFA"/>
    <w:rsid w:val="004672E3"/>
    <w:rsid w:val="00467928"/>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4581"/>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4CE9"/>
    <w:rsid w:val="004A500A"/>
    <w:rsid w:val="004A535A"/>
    <w:rsid w:val="004A58D7"/>
    <w:rsid w:val="004A7694"/>
    <w:rsid w:val="004A77BC"/>
    <w:rsid w:val="004A7F04"/>
    <w:rsid w:val="004B046D"/>
    <w:rsid w:val="004B083C"/>
    <w:rsid w:val="004B0977"/>
    <w:rsid w:val="004B10FD"/>
    <w:rsid w:val="004B1301"/>
    <w:rsid w:val="004B14DE"/>
    <w:rsid w:val="004B2412"/>
    <w:rsid w:val="004B2768"/>
    <w:rsid w:val="004B31BF"/>
    <w:rsid w:val="004B3DB3"/>
    <w:rsid w:val="004B43E6"/>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A68"/>
    <w:rsid w:val="004C3DA9"/>
    <w:rsid w:val="004C545F"/>
    <w:rsid w:val="004C58AC"/>
    <w:rsid w:val="004C5B29"/>
    <w:rsid w:val="004C5E45"/>
    <w:rsid w:val="004C5F85"/>
    <w:rsid w:val="004D0009"/>
    <w:rsid w:val="004D0A45"/>
    <w:rsid w:val="004D0AA9"/>
    <w:rsid w:val="004D1150"/>
    <w:rsid w:val="004D1608"/>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1BDC"/>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4F87"/>
    <w:rsid w:val="00505A47"/>
    <w:rsid w:val="00505D8B"/>
    <w:rsid w:val="00505FA1"/>
    <w:rsid w:val="00506A75"/>
    <w:rsid w:val="00506CD2"/>
    <w:rsid w:val="0050744C"/>
    <w:rsid w:val="00507FDA"/>
    <w:rsid w:val="005103F4"/>
    <w:rsid w:val="00510420"/>
    <w:rsid w:val="0051061E"/>
    <w:rsid w:val="005108A3"/>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055"/>
    <w:rsid w:val="00543853"/>
    <w:rsid w:val="00543B9A"/>
    <w:rsid w:val="00543BB1"/>
    <w:rsid w:val="00543BFF"/>
    <w:rsid w:val="00544704"/>
    <w:rsid w:val="005449DB"/>
    <w:rsid w:val="00544F3E"/>
    <w:rsid w:val="00545E94"/>
    <w:rsid w:val="00545EDE"/>
    <w:rsid w:val="005462D6"/>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0E6"/>
    <w:rsid w:val="005563C0"/>
    <w:rsid w:val="005563FF"/>
    <w:rsid w:val="005566F2"/>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5F2E"/>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77ECF"/>
    <w:rsid w:val="0058067A"/>
    <w:rsid w:val="005806FA"/>
    <w:rsid w:val="00580B21"/>
    <w:rsid w:val="00580F2B"/>
    <w:rsid w:val="00581912"/>
    <w:rsid w:val="00581933"/>
    <w:rsid w:val="00581AE9"/>
    <w:rsid w:val="005823A2"/>
    <w:rsid w:val="005824CD"/>
    <w:rsid w:val="00582F12"/>
    <w:rsid w:val="00583094"/>
    <w:rsid w:val="005831B9"/>
    <w:rsid w:val="0058334E"/>
    <w:rsid w:val="00583B07"/>
    <w:rsid w:val="00583BA9"/>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4291"/>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188E"/>
    <w:rsid w:val="005B2566"/>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8D8"/>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6FD"/>
    <w:rsid w:val="005D2811"/>
    <w:rsid w:val="005D314E"/>
    <w:rsid w:val="005D3901"/>
    <w:rsid w:val="005D3A61"/>
    <w:rsid w:val="005D48CE"/>
    <w:rsid w:val="005D5D9F"/>
    <w:rsid w:val="005D5DC7"/>
    <w:rsid w:val="005D6110"/>
    <w:rsid w:val="005D6375"/>
    <w:rsid w:val="005D68E6"/>
    <w:rsid w:val="005D723B"/>
    <w:rsid w:val="005D76EC"/>
    <w:rsid w:val="005D7C2F"/>
    <w:rsid w:val="005D7F12"/>
    <w:rsid w:val="005E0034"/>
    <w:rsid w:val="005E070B"/>
    <w:rsid w:val="005E08D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AB8"/>
    <w:rsid w:val="005E4ED5"/>
    <w:rsid w:val="005E4F29"/>
    <w:rsid w:val="005E4FF9"/>
    <w:rsid w:val="005E5304"/>
    <w:rsid w:val="005E5862"/>
    <w:rsid w:val="005E58D1"/>
    <w:rsid w:val="005E60F5"/>
    <w:rsid w:val="005E661B"/>
    <w:rsid w:val="005E6BB5"/>
    <w:rsid w:val="005E7339"/>
    <w:rsid w:val="005E73B5"/>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1B68"/>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190"/>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875A9"/>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96D"/>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3B"/>
    <w:rsid w:val="006C60A6"/>
    <w:rsid w:val="006C641F"/>
    <w:rsid w:val="006C69E8"/>
    <w:rsid w:val="006C69FB"/>
    <w:rsid w:val="006C6AB9"/>
    <w:rsid w:val="006C6C19"/>
    <w:rsid w:val="006C7122"/>
    <w:rsid w:val="006C77E4"/>
    <w:rsid w:val="006C78EC"/>
    <w:rsid w:val="006C7B4D"/>
    <w:rsid w:val="006C7B79"/>
    <w:rsid w:val="006D03AB"/>
    <w:rsid w:val="006D0F64"/>
    <w:rsid w:val="006D173E"/>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4BF"/>
    <w:rsid w:val="006E2D5E"/>
    <w:rsid w:val="006E3C75"/>
    <w:rsid w:val="006E543B"/>
    <w:rsid w:val="006E5584"/>
    <w:rsid w:val="006E59FE"/>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84D"/>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27DB0"/>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4F55"/>
    <w:rsid w:val="0073510A"/>
    <w:rsid w:val="007357F3"/>
    <w:rsid w:val="00735EFD"/>
    <w:rsid w:val="007361B0"/>
    <w:rsid w:val="007361F0"/>
    <w:rsid w:val="00736AFD"/>
    <w:rsid w:val="00736C45"/>
    <w:rsid w:val="00736D08"/>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549C"/>
    <w:rsid w:val="00746360"/>
    <w:rsid w:val="007464FE"/>
    <w:rsid w:val="00746711"/>
    <w:rsid w:val="007467A7"/>
    <w:rsid w:val="00746C5B"/>
    <w:rsid w:val="0074790F"/>
    <w:rsid w:val="00747EB0"/>
    <w:rsid w:val="00750667"/>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577"/>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4E69"/>
    <w:rsid w:val="0076579B"/>
    <w:rsid w:val="007659E7"/>
    <w:rsid w:val="00765A54"/>
    <w:rsid w:val="007660FE"/>
    <w:rsid w:val="00766875"/>
    <w:rsid w:val="00767110"/>
    <w:rsid w:val="007678F1"/>
    <w:rsid w:val="00770151"/>
    <w:rsid w:val="0077023A"/>
    <w:rsid w:val="007703B9"/>
    <w:rsid w:val="0077090A"/>
    <w:rsid w:val="00770C6A"/>
    <w:rsid w:val="00770F72"/>
    <w:rsid w:val="00771271"/>
    <w:rsid w:val="00771641"/>
    <w:rsid w:val="007717BB"/>
    <w:rsid w:val="00773527"/>
    <w:rsid w:val="00773F69"/>
    <w:rsid w:val="00774403"/>
    <w:rsid w:val="007745EC"/>
    <w:rsid w:val="007746DA"/>
    <w:rsid w:val="00774A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0A52"/>
    <w:rsid w:val="00791297"/>
    <w:rsid w:val="00791356"/>
    <w:rsid w:val="00791790"/>
    <w:rsid w:val="00791A2B"/>
    <w:rsid w:val="00791C8B"/>
    <w:rsid w:val="00791FA3"/>
    <w:rsid w:val="00792449"/>
    <w:rsid w:val="00792771"/>
    <w:rsid w:val="00792C2B"/>
    <w:rsid w:val="00793450"/>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A7F07"/>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3D27"/>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1D"/>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6EE"/>
    <w:rsid w:val="00816912"/>
    <w:rsid w:val="0081691A"/>
    <w:rsid w:val="00817207"/>
    <w:rsid w:val="00817C7B"/>
    <w:rsid w:val="00820029"/>
    <w:rsid w:val="008200B2"/>
    <w:rsid w:val="0082032E"/>
    <w:rsid w:val="00820B48"/>
    <w:rsid w:val="00820C38"/>
    <w:rsid w:val="00820C93"/>
    <w:rsid w:val="0082143F"/>
    <w:rsid w:val="008215BE"/>
    <w:rsid w:val="00821B01"/>
    <w:rsid w:val="00821CC1"/>
    <w:rsid w:val="00822003"/>
    <w:rsid w:val="008222AB"/>
    <w:rsid w:val="00822F3C"/>
    <w:rsid w:val="00823208"/>
    <w:rsid w:val="00823337"/>
    <w:rsid w:val="00823567"/>
    <w:rsid w:val="00823607"/>
    <w:rsid w:val="008250F6"/>
    <w:rsid w:val="00825265"/>
    <w:rsid w:val="00825687"/>
    <w:rsid w:val="00825727"/>
    <w:rsid w:val="008262B9"/>
    <w:rsid w:val="00826B18"/>
    <w:rsid w:val="00826D18"/>
    <w:rsid w:val="00827F64"/>
    <w:rsid w:val="00830783"/>
    <w:rsid w:val="00830A00"/>
    <w:rsid w:val="00830EC2"/>
    <w:rsid w:val="008315C4"/>
    <w:rsid w:val="008319E8"/>
    <w:rsid w:val="00832F77"/>
    <w:rsid w:val="00833231"/>
    <w:rsid w:val="0083332B"/>
    <w:rsid w:val="0083348D"/>
    <w:rsid w:val="008335AA"/>
    <w:rsid w:val="008338A8"/>
    <w:rsid w:val="008345DB"/>
    <w:rsid w:val="00835345"/>
    <w:rsid w:val="008353E5"/>
    <w:rsid w:val="00835608"/>
    <w:rsid w:val="00835E9D"/>
    <w:rsid w:val="00835FE8"/>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37"/>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632"/>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0DC4"/>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3AC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393"/>
    <w:rsid w:val="008E0721"/>
    <w:rsid w:val="008E213C"/>
    <w:rsid w:val="008E225C"/>
    <w:rsid w:val="008E23BF"/>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04C"/>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66D"/>
    <w:rsid w:val="00904B00"/>
    <w:rsid w:val="00904E95"/>
    <w:rsid w:val="0090576F"/>
    <w:rsid w:val="0090598E"/>
    <w:rsid w:val="00905E67"/>
    <w:rsid w:val="0090747F"/>
    <w:rsid w:val="00910133"/>
    <w:rsid w:val="0091025B"/>
    <w:rsid w:val="009103F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8E6"/>
    <w:rsid w:val="00922A53"/>
    <w:rsid w:val="0092308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21D"/>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32D"/>
    <w:rsid w:val="009457F4"/>
    <w:rsid w:val="00945B92"/>
    <w:rsid w:val="00945F22"/>
    <w:rsid w:val="00945FB6"/>
    <w:rsid w:val="0094621F"/>
    <w:rsid w:val="00946DD1"/>
    <w:rsid w:val="00946E02"/>
    <w:rsid w:val="00946EED"/>
    <w:rsid w:val="00947B1C"/>
    <w:rsid w:val="0095005F"/>
    <w:rsid w:val="009500A6"/>
    <w:rsid w:val="0095025A"/>
    <w:rsid w:val="009502F4"/>
    <w:rsid w:val="00950519"/>
    <w:rsid w:val="009506F4"/>
    <w:rsid w:val="009510E1"/>
    <w:rsid w:val="009515F3"/>
    <w:rsid w:val="00951A32"/>
    <w:rsid w:val="00951AB5"/>
    <w:rsid w:val="00951F0A"/>
    <w:rsid w:val="0095236F"/>
    <w:rsid w:val="009523AA"/>
    <w:rsid w:val="0095334F"/>
    <w:rsid w:val="00953388"/>
    <w:rsid w:val="00954200"/>
    <w:rsid w:val="009544F1"/>
    <w:rsid w:val="009549E2"/>
    <w:rsid w:val="009549F1"/>
    <w:rsid w:val="00955226"/>
    <w:rsid w:val="00955961"/>
    <w:rsid w:val="00956BE1"/>
    <w:rsid w:val="00956F66"/>
    <w:rsid w:val="00957060"/>
    <w:rsid w:val="00957531"/>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0E44"/>
    <w:rsid w:val="00971719"/>
    <w:rsid w:val="00971741"/>
    <w:rsid w:val="00971A44"/>
    <w:rsid w:val="00972239"/>
    <w:rsid w:val="00972646"/>
    <w:rsid w:val="0097293F"/>
    <w:rsid w:val="00973A14"/>
    <w:rsid w:val="00973A79"/>
    <w:rsid w:val="00973DB9"/>
    <w:rsid w:val="009747F7"/>
    <w:rsid w:val="00974C2D"/>
    <w:rsid w:val="009758C5"/>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160"/>
    <w:rsid w:val="00983443"/>
    <w:rsid w:val="009843B2"/>
    <w:rsid w:val="00984F48"/>
    <w:rsid w:val="00985582"/>
    <w:rsid w:val="00985D80"/>
    <w:rsid w:val="00985DF5"/>
    <w:rsid w:val="009864F3"/>
    <w:rsid w:val="00986879"/>
    <w:rsid w:val="00986A10"/>
    <w:rsid w:val="00986BA6"/>
    <w:rsid w:val="00987258"/>
    <w:rsid w:val="0098777C"/>
    <w:rsid w:val="00987EE7"/>
    <w:rsid w:val="00990E9E"/>
    <w:rsid w:val="0099228D"/>
    <w:rsid w:val="0099235B"/>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3E"/>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4C4"/>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633"/>
    <w:rsid w:val="00A13AFC"/>
    <w:rsid w:val="00A1482D"/>
    <w:rsid w:val="00A149AA"/>
    <w:rsid w:val="00A150AC"/>
    <w:rsid w:val="00A151C7"/>
    <w:rsid w:val="00A15845"/>
    <w:rsid w:val="00A177FF"/>
    <w:rsid w:val="00A17CC0"/>
    <w:rsid w:val="00A17E19"/>
    <w:rsid w:val="00A2071C"/>
    <w:rsid w:val="00A209A3"/>
    <w:rsid w:val="00A21DE3"/>
    <w:rsid w:val="00A23248"/>
    <w:rsid w:val="00A23CF6"/>
    <w:rsid w:val="00A23F43"/>
    <w:rsid w:val="00A249E5"/>
    <w:rsid w:val="00A24EB7"/>
    <w:rsid w:val="00A25253"/>
    <w:rsid w:val="00A2558E"/>
    <w:rsid w:val="00A25602"/>
    <w:rsid w:val="00A25699"/>
    <w:rsid w:val="00A25F53"/>
    <w:rsid w:val="00A269E8"/>
    <w:rsid w:val="00A26A30"/>
    <w:rsid w:val="00A273B3"/>
    <w:rsid w:val="00A2744C"/>
    <w:rsid w:val="00A278B9"/>
    <w:rsid w:val="00A3017A"/>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4F4"/>
    <w:rsid w:val="00A36ADF"/>
    <w:rsid w:val="00A36D51"/>
    <w:rsid w:val="00A36EB6"/>
    <w:rsid w:val="00A37350"/>
    <w:rsid w:val="00A40123"/>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EC"/>
    <w:rsid w:val="00A92CF5"/>
    <w:rsid w:val="00A931CE"/>
    <w:rsid w:val="00A9321B"/>
    <w:rsid w:val="00A93752"/>
    <w:rsid w:val="00A939AD"/>
    <w:rsid w:val="00A947CA"/>
    <w:rsid w:val="00A94D91"/>
    <w:rsid w:val="00A954CB"/>
    <w:rsid w:val="00A95DA6"/>
    <w:rsid w:val="00A95FC4"/>
    <w:rsid w:val="00A967CB"/>
    <w:rsid w:val="00A96D44"/>
    <w:rsid w:val="00A96DF6"/>
    <w:rsid w:val="00A97382"/>
    <w:rsid w:val="00A97713"/>
    <w:rsid w:val="00A9798B"/>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D61"/>
    <w:rsid w:val="00AB4E4E"/>
    <w:rsid w:val="00AB52C1"/>
    <w:rsid w:val="00AB54EB"/>
    <w:rsid w:val="00AB6111"/>
    <w:rsid w:val="00AB6CC2"/>
    <w:rsid w:val="00AC0820"/>
    <w:rsid w:val="00AC0E75"/>
    <w:rsid w:val="00AC1157"/>
    <w:rsid w:val="00AC117B"/>
    <w:rsid w:val="00AC1676"/>
    <w:rsid w:val="00AC1A4E"/>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14A"/>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521A"/>
    <w:rsid w:val="00AD5E8D"/>
    <w:rsid w:val="00AD74D2"/>
    <w:rsid w:val="00AD7DE6"/>
    <w:rsid w:val="00AE0289"/>
    <w:rsid w:val="00AE02AB"/>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3D9E"/>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22"/>
    <w:rsid w:val="00B11CBF"/>
    <w:rsid w:val="00B11DD1"/>
    <w:rsid w:val="00B12367"/>
    <w:rsid w:val="00B12A49"/>
    <w:rsid w:val="00B12F12"/>
    <w:rsid w:val="00B1386A"/>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D1D"/>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5F9E"/>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08DE"/>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2B"/>
    <w:rsid w:val="00BC34E5"/>
    <w:rsid w:val="00BC4878"/>
    <w:rsid w:val="00BC4FF8"/>
    <w:rsid w:val="00BC5172"/>
    <w:rsid w:val="00BC570C"/>
    <w:rsid w:val="00BC597E"/>
    <w:rsid w:val="00BC5B70"/>
    <w:rsid w:val="00BC6004"/>
    <w:rsid w:val="00BC6A3D"/>
    <w:rsid w:val="00BC6E90"/>
    <w:rsid w:val="00BC7C5F"/>
    <w:rsid w:val="00BD0B78"/>
    <w:rsid w:val="00BD140D"/>
    <w:rsid w:val="00BD1720"/>
    <w:rsid w:val="00BD267C"/>
    <w:rsid w:val="00BD2957"/>
    <w:rsid w:val="00BD2B83"/>
    <w:rsid w:val="00BD2CB1"/>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EB7"/>
    <w:rsid w:val="00BE2F52"/>
    <w:rsid w:val="00BE2FD5"/>
    <w:rsid w:val="00BE332D"/>
    <w:rsid w:val="00BE3D18"/>
    <w:rsid w:val="00BE4330"/>
    <w:rsid w:val="00BE4E60"/>
    <w:rsid w:val="00BE57F0"/>
    <w:rsid w:val="00BE5968"/>
    <w:rsid w:val="00BE5B32"/>
    <w:rsid w:val="00BE649E"/>
    <w:rsid w:val="00BE6B8D"/>
    <w:rsid w:val="00BE6DF5"/>
    <w:rsid w:val="00BE79BA"/>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3C8D"/>
    <w:rsid w:val="00BF43FA"/>
    <w:rsid w:val="00BF49B7"/>
    <w:rsid w:val="00BF4A17"/>
    <w:rsid w:val="00BF4EFE"/>
    <w:rsid w:val="00BF56EF"/>
    <w:rsid w:val="00BF5768"/>
    <w:rsid w:val="00BF5813"/>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C6C"/>
    <w:rsid w:val="00C12248"/>
    <w:rsid w:val="00C122A1"/>
    <w:rsid w:val="00C129E3"/>
    <w:rsid w:val="00C12DAF"/>
    <w:rsid w:val="00C12ED5"/>
    <w:rsid w:val="00C143D2"/>
    <w:rsid w:val="00C148D7"/>
    <w:rsid w:val="00C14C5A"/>
    <w:rsid w:val="00C14DF9"/>
    <w:rsid w:val="00C155A3"/>
    <w:rsid w:val="00C159E3"/>
    <w:rsid w:val="00C1693F"/>
    <w:rsid w:val="00C16C00"/>
    <w:rsid w:val="00C16C87"/>
    <w:rsid w:val="00C16E26"/>
    <w:rsid w:val="00C17E78"/>
    <w:rsid w:val="00C20028"/>
    <w:rsid w:val="00C20096"/>
    <w:rsid w:val="00C20300"/>
    <w:rsid w:val="00C204C5"/>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0AA"/>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57410"/>
    <w:rsid w:val="00C602C7"/>
    <w:rsid w:val="00C60E88"/>
    <w:rsid w:val="00C60FE2"/>
    <w:rsid w:val="00C6164B"/>
    <w:rsid w:val="00C62714"/>
    <w:rsid w:val="00C6279D"/>
    <w:rsid w:val="00C62B15"/>
    <w:rsid w:val="00C62DEF"/>
    <w:rsid w:val="00C6302F"/>
    <w:rsid w:val="00C63272"/>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012"/>
    <w:rsid w:val="00C8070A"/>
    <w:rsid w:val="00C809B3"/>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DF"/>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5C60"/>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D6"/>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664B"/>
    <w:rsid w:val="00CF7062"/>
    <w:rsid w:val="00CF711D"/>
    <w:rsid w:val="00CF77CA"/>
    <w:rsid w:val="00CF7CD6"/>
    <w:rsid w:val="00CF7DD1"/>
    <w:rsid w:val="00CF7F1D"/>
    <w:rsid w:val="00D00257"/>
    <w:rsid w:val="00D00888"/>
    <w:rsid w:val="00D00BDD"/>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3E41"/>
    <w:rsid w:val="00D24061"/>
    <w:rsid w:val="00D24539"/>
    <w:rsid w:val="00D24AA8"/>
    <w:rsid w:val="00D24F5E"/>
    <w:rsid w:val="00D25757"/>
    <w:rsid w:val="00D25C3F"/>
    <w:rsid w:val="00D26057"/>
    <w:rsid w:val="00D2651A"/>
    <w:rsid w:val="00D26B49"/>
    <w:rsid w:val="00D26CE1"/>
    <w:rsid w:val="00D278DE"/>
    <w:rsid w:val="00D279A7"/>
    <w:rsid w:val="00D27A13"/>
    <w:rsid w:val="00D3047A"/>
    <w:rsid w:val="00D30853"/>
    <w:rsid w:val="00D30AC7"/>
    <w:rsid w:val="00D3105C"/>
    <w:rsid w:val="00D31765"/>
    <w:rsid w:val="00D3193E"/>
    <w:rsid w:val="00D31EAC"/>
    <w:rsid w:val="00D323F4"/>
    <w:rsid w:val="00D32C99"/>
    <w:rsid w:val="00D32D0E"/>
    <w:rsid w:val="00D34301"/>
    <w:rsid w:val="00D34368"/>
    <w:rsid w:val="00D3499E"/>
    <w:rsid w:val="00D349FC"/>
    <w:rsid w:val="00D3506A"/>
    <w:rsid w:val="00D35538"/>
    <w:rsid w:val="00D360A7"/>
    <w:rsid w:val="00D364CB"/>
    <w:rsid w:val="00D403AC"/>
    <w:rsid w:val="00D40539"/>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C3A"/>
    <w:rsid w:val="00D61E80"/>
    <w:rsid w:val="00D622D8"/>
    <w:rsid w:val="00D630F6"/>
    <w:rsid w:val="00D63197"/>
    <w:rsid w:val="00D63351"/>
    <w:rsid w:val="00D63861"/>
    <w:rsid w:val="00D63B22"/>
    <w:rsid w:val="00D63DD9"/>
    <w:rsid w:val="00D646CA"/>
    <w:rsid w:val="00D64F7F"/>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64"/>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A"/>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360D"/>
    <w:rsid w:val="00D94341"/>
    <w:rsid w:val="00D94412"/>
    <w:rsid w:val="00D946A3"/>
    <w:rsid w:val="00D94995"/>
    <w:rsid w:val="00D94D04"/>
    <w:rsid w:val="00D94ED4"/>
    <w:rsid w:val="00D950CE"/>
    <w:rsid w:val="00D95168"/>
    <w:rsid w:val="00D96AB4"/>
    <w:rsid w:val="00D97609"/>
    <w:rsid w:val="00D977AD"/>
    <w:rsid w:val="00DA06A2"/>
    <w:rsid w:val="00DA08AA"/>
    <w:rsid w:val="00DA0FD6"/>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383C"/>
    <w:rsid w:val="00DC4F9B"/>
    <w:rsid w:val="00DC5153"/>
    <w:rsid w:val="00DC685D"/>
    <w:rsid w:val="00DC7331"/>
    <w:rsid w:val="00DC76B7"/>
    <w:rsid w:val="00DC7A43"/>
    <w:rsid w:val="00DC7D32"/>
    <w:rsid w:val="00DC7F90"/>
    <w:rsid w:val="00DD010A"/>
    <w:rsid w:val="00DD011C"/>
    <w:rsid w:val="00DD01A5"/>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6D0"/>
    <w:rsid w:val="00DE0045"/>
    <w:rsid w:val="00DE01D3"/>
    <w:rsid w:val="00DE02C4"/>
    <w:rsid w:val="00DE032D"/>
    <w:rsid w:val="00DE03F9"/>
    <w:rsid w:val="00DE0AE1"/>
    <w:rsid w:val="00DE0D88"/>
    <w:rsid w:val="00DE1178"/>
    <w:rsid w:val="00DE127D"/>
    <w:rsid w:val="00DE1846"/>
    <w:rsid w:val="00DE23A8"/>
    <w:rsid w:val="00DE250E"/>
    <w:rsid w:val="00DE32C8"/>
    <w:rsid w:val="00DE39F1"/>
    <w:rsid w:val="00DE44F4"/>
    <w:rsid w:val="00DE459A"/>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4C20"/>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CCA"/>
    <w:rsid w:val="00E07D4D"/>
    <w:rsid w:val="00E111D7"/>
    <w:rsid w:val="00E115B7"/>
    <w:rsid w:val="00E11C1C"/>
    <w:rsid w:val="00E123B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90C"/>
    <w:rsid w:val="00E25C0D"/>
    <w:rsid w:val="00E2668E"/>
    <w:rsid w:val="00E26946"/>
    <w:rsid w:val="00E271B6"/>
    <w:rsid w:val="00E27346"/>
    <w:rsid w:val="00E30117"/>
    <w:rsid w:val="00E30783"/>
    <w:rsid w:val="00E3082C"/>
    <w:rsid w:val="00E309DA"/>
    <w:rsid w:val="00E30AC4"/>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653"/>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5C69"/>
    <w:rsid w:val="00E765A2"/>
    <w:rsid w:val="00E7716A"/>
    <w:rsid w:val="00E77ACA"/>
    <w:rsid w:val="00E77ACB"/>
    <w:rsid w:val="00E77CB2"/>
    <w:rsid w:val="00E80A43"/>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B14"/>
    <w:rsid w:val="00E84E40"/>
    <w:rsid w:val="00E85D37"/>
    <w:rsid w:val="00E867C7"/>
    <w:rsid w:val="00E86A5B"/>
    <w:rsid w:val="00E87149"/>
    <w:rsid w:val="00E872BC"/>
    <w:rsid w:val="00E87519"/>
    <w:rsid w:val="00E90317"/>
    <w:rsid w:val="00E90AC3"/>
    <w:rsid w:val="00E90B30"/>
    <w:rsid w:val="00E90EE6"/>
    <w:rsid w:val="00E92E06"/>
    <w:rsid w:val="00E938A2"/>
    <w:rsid w:val="00E93CD6"/>
    <w:rsid w:val="00E94612"/>
    <w:rsid w:val="00E94F27"/>
    <w:rsid w:val="00E9560F"/>
    <w:rsid w:val="00E95DC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448"/>
    <w:rsid w:val="00EC46E9"/>
    <w:rsid w:val="00EC5312"/>
    <w:rsid w:val="00EC5763"/>
    <w:rsid w:val="00EC5839"/>
    <w:rsid w:val="00EC5B0F"/>
    <w:rsid w:val="00EC614D"/>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6BD0"/>
    <w:rsid w:val="00F172E6"/>
    <w:rsid w:val="00F17838"/>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538"/>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3FC8"/>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876C3"/>
    <w:rsid w:val="00F903E2"/>
    <w:rsid w:val="00F91228"/>
    <w:rsid w:val="00F912AE"/>
    <w:rsid w:val="00F9215C"/>
    <w:rsid w:val="00F92339"/>
    <w:rsid w:val="00F92D63"/>
    <w:rsid w:val="00F92DDA"/>
    <w:rsid w:val="00F92F2C"/>
    <w:rsid w:val="00F9320D"/>
    <w:rsid w:val="00F935F3"/>
    <w:rsid w:val="00F94446"/>
    <w:rsid w:val="00F946E8"/>
    <w:rsid w:val="00F94EAB"/>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1C4"/>
    <w:rsid w:val="00FA124F"/>
    <w:rsid w:val="00FA2467"/>
    <w:rsid w:val="00FA25FD"/>
    <w:rsid w:val="00FA3011"/>
    <w:rsid w:val="00FA350A"/>
    <w:rsid w:val="00FA3AC8"/>
    <w:rsid w:val="00FA3ADE"/>
    <w:rsid w:val="00FA3FC7"/>
    <w:rsid w:val="00FA4103"/>
    <w:rsid w:val="00FA41A4"/>
    <w:rsid w:val="00FA4D0C"/>
    <w:rsid w:val="00FA4EE3"/>
    <w:rsid w:val="00FA4FDF"/>
    <w:rsid w:val="00FA5478"/>
    <w:rsid w:val="00FA5B56"/>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B6D93"/>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05"/>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D7"/>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3395252">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2</TotalTime>
  <Pages>2</Pages>
  <Words>891</Words>
  <Characters>5084</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2025-06-11T17:59:00Z</dcterms:created>
  <dcterms:modified xsi:type="dcterms:W3CDTF">2025-06-11T17:59:00Z</dcterms:modified>
</cp:coreProperties>
</file>