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51EB" w14:textId="2585A71F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C1D42">
        <w:rPr>
          <w:rFonts w:ascii="Heebo" w:hAnsi="Heebo" w:cs="Heebo" w:hint="cs"/>
          <w:rtl/>
        </w:rPr>
        <w:t>יעקב מדן</w:t>
      </w:r>
      <w:r w:rsidR="00723DC7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2F68319F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827282">
        <w:rPr>
          <w:rFonts w:ascii="Heebo" w:hAnsi="Heebo" w:cs="Heebo" w:hint="cs"/>
          <w:rtl/>
        </w:rPr>
        <w:t xml:space="preserve">לפרשת </w:t>
      </w:r>
      <w:r w:rsidR="00480ED4">
        <w:rPr>
          <w:rFonts w:ascii="Heebo" w:hAnsi="Heebo" w:cs="Heebo" w:hint="cs"/>
          <w:rtl/>
        </w:rPr>
        <w:t>בשלח</w:t>
      </w:r>
    </w:p>
    <w:p w14:paraId="43E73A19" w14:textId="50D48559" w:rsidR="00685E21" w:rsidRPr="000933E7" w:rsidRDefault="00493EAF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רפידים</w:t>
      </w:r>
      <w:r w:rsidR="00A63D6B">
        <w:rPr>
          <w:rStyle w:val="aa"/>
          <w:rFonts w:ascii="Heebo" w:eastAsiaTheme="majorEastAsia" w:hAnsi="Heebo" w:cs="Heebo" w:hint="cs"/>
          <w:sz w:val="40"/>
          <w:szCs w:val="40"/>
          <w:rtl/>
        </w:rPr>
        <w:t xml:space="preserve"> </w:t>
      </w:r>
      <w:r w:rsidR="00A63D6B">
        <w:rPr>
          <w:rtl/>
        </w:rPr>
        <w:t>–</w:t>
      </w:r>
      <w:r w:rsidR="00A63D6B">
        <w:rPr>
          <w:rFonts w:hint="cs"/>
          <w:rtl/>
        </w:rPr>
        <w:t xml:space="preserve"> </w:t>
      </w:r>
      <w:proofErr w:type="spellStart"/>
      <w:r w:rsidR="00A63D6B">
        <w:rPr>
          <w:rFonts w:hint="cs"/>
          <w:rtl/>
        </w:rPr>
        <w:t>הנסיון</w:t>
      </w:r>
      <w:proofErr w:type="spellEnd"/>
      <w:r w:rsidR="00A63D6B">
        <w:rPr>
          <w:rFonts w:hint="cs"/>
          <w:rtl/>
        </w:rPr>
        <w:t xml:space="preserve"> והעונש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43FB8A30" w14:textId="22C1D488" w:rsidR="00C845E2" w:rsidRPr="00C845E2" w:rsidRDefault="00C845E2" w:rsidP="00C845E2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  <w:rtl/>
        </w:rPr>
      </w:pPr>
    </w:p>
    <w:p w14:paraId="2A725586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7FE2BF24" w14:textId="551DA4E0" w:rsidR="00480ED4" w:rsidRPr="00480ED4" w:rsidRDefault="00BC2015" w:rsidP="00E96E1C">
      <w:pPr>
        <w:pStyle w:val="aff5"/>
        <w:rPr>
          <w:rFonts w:ascii="Calibri" w:hAnsi="Calibri"/>
          <w:rtl/>
          <w:lang w:val="he" w:bidi="he"/>
        </w:rPr>
      </w:pPr>
      <w:proofErr w:type="spellStart"/>
      <w:r w:rsidRPr="00BC2015">
        <w:rPr>
          <w:rtl/>
          <w:lang w:val="he"/>
        </w:rPr>
        <w:t>וַיִּסְעו</w:t>
      </w:r>
      <w:proofErr w:type="spellEnd"/>
      <w:r w:rsidRPr="00BC2015">
        <w:rPr>
          <w:rtl/>
          <w:lang w:val="he"/>
        </w:rPr>
        <w:t xml:space="preserve">ּ כָּל עֲדַת בְּנֵי יִשְׂרָאֵל מִמִּדְבַּר סִין </w:t>
      </w:r>
      <w:proofErr w:type="spellStart"/>
      <w:r w:rsidRPr="00BC2015">
        <w:rPr>
          <w:rtl/>
          <w:lang w:val="he"/>
        </w:rPr>
        <w:t>לְמַסְעֵיהֶם</w:t>
      </w:r>
      <w:proofErr w:type="spellEnd"/>
      <w:r w:rsidRPr="00BC2015">
        <w:rPr>
          <w:rtl/>
          <w:lang w:val="he"/>
        </w:rPr>
        <w:t xml:space="preserve"> עַל פִּי ה' וַיַּחֲנוּ בִּרְפִידִים וְאֵין מַיִם </w:t>
      </w:r>
      <w:proofErr w:type="spellStart"/>
      <w:r w:rsidRPr="00BC2015">
        <w:rPr>
          <w:rtl/>
          <w:lang w:val="he"/>
        </w:rPr>
        <w:t>לִשְׁתֹּת</w:t>
      </w:r>
      <w:proofErr w:type="spellEnd"/>
      <w:r w:rsidRPr="00BC2015">
        <w:rPr>
          <w:rtl/>
          <w:lang w:val="he"/>
        </w:rPr>
        <w:t xml:space="preserve"> הָעָם: </w:t>
      </w:r>
      <w:proofErr w:type="spellStart"/>
      <w:r w:rsidRPr="00BC2015">
        <w:rPr>
          <w:rtl/>
          <w:lang w:val="he"/>
        </w:rPr>
        <w:t>וַיָּרֶב</w:t>
      </w:r>
      <w:proofErr w:type="spellEnd"/>
      <w:r w:rsidRPr="00BC2015">
        <w:rPr>
          <w:rtl/>
          <w:lang w:val="he"/>
        </w:rPr>
        <w:t xml:space="preserve"> הָעָם עִם מֹשֶׁה וַיֹּאמְרוּ תְּנוּ לָנוּ מַיִם וְנִשְׁתֶּה וַיֹּאמֶר לָהֶם מֹשֶׁה מַה </w:t>
      </w:r>
      <w:proofErr w:type="spellStart"/>
      <w:r w:rsidRPr="00BC2015">
        <w:rPr>
          <w:rtl/>
          <w:lang w:val="he"/>
        </w:rPr>
        <w:t>תְּרִיבוּן</w:t>
      </w:r>
      <w:proofErr w:type="spellEnd"/>
      <w:r w:rsidRPr="00BC2015">
        <w:rPr>
          <w:rtl/>
          <w:lang w:val="he"/>
        </w:rPr>
        <w:t xml:space="preserve"> עִמָּדִי מַה תְּנַסּוּן אֶת ה': וַיִּצְמָא שָׁם הָעָם לַמַּיִם וַיָּלֶן הָעָם עַל מֹשֶׁה וַיֹּאמֶר לָמָּה זֶּה הֶעֱלִיתָנוּ מִמִּצְרַיִם לְהָמִית אֹתִי וְאֶת בָּנַי וְאֶת מִקְנַי בַּצָּמָא: וַיִּצְעַק מֹשֶׁה אֶל ה' </w:t>
      </w:r>
      <w:proofErr w:type="spellStart"/>
      <w:r w:rsidRPr="00BC2015">
        <w:rPr>
          <w:rtl/>
          <w:lang w:val="he"/>
        </w:rPr>
        <w:t>לֵאמֹר</w:t>
      </w:r>
      <w:proofErr w:type="spellEnd"/>
      <w:r w:rsidRPr="00BC2015">
        <w:rPr>
          <w:rtl/>
          <w:lang w:val="he"/>
        </w:rPr>
        <w:t xml:space="preserve"> מָה אֶעֱשֶׂה לָעָם הַזֶּה עוֹד מְעַט וּסְקָלֻנִי: וַיֹּאמֶר ה' אֶל מֹשֶׁה עֲבֹר לִפְנֵי הָעָם וְקַח אִתְּךָ מִזִּקְנֵי יִשְׂרָאֵל וּמַטְּךָ אֲשֶׁר הִכִּיתָ בּוֹ אֶת </w:t>
      </w:r>
      <w:proofErr w:type="spellStart"/>
      <w:r w:rsidRPr="00BC2015">
        <w:rPr>
          <w:rtl/>
          <w:lang w:val="he"/>
        </w:rPr>
        <w:t>הַיְאֹר</w:t>
      </w:r>
      <w:proofErr w:type="spellEnd"/>
      <w:r w:rsidRPr="00BC2015">
        <w:rPr>
          <w:rtl/>
          <w:lang w:val="he"/>
        </w:rPr>
        <w:t xml:space="preserve"> קַח בְּיָדְךָ וְהָלָכְתָּ: הִנְנִי עֹמֵד לְפָנֶיךָ שָּׁם עַל הַצּוּר בְּחֹרֵב וְהִכִּיתָ בַצּוּר וְיָצְאוּ מִמֶּנּוּ מַיִם וְשָׁתָה הָעָם וַיַּעַשׂ כֵּן מֹשֶׁה לְעֵינֵי זִקְנֵי יִשְׂרָאֵל: וַיִּקְרָא שֵׁם הַמָּקוֹם מַסָּה וּמְרִיבָה עַל רִיב בְּנֵי יִשְׂרָאֵל וְעַל נַסֹּתָם אֶת ה' </w:t>
      </w:r>
      <w:proofErr w:type="spellStart"/>
      <w:r w:rsidRPr="00BC2015">
        <w:rPr>
          <w:rtl/>
          <w:lang w:val="he"/>
        </w:rPr>
        <w:t>לֵאמֹר</w:t>
      </w:r>
      <w:proofErr w:type="spellEnd"/>
      <w:r w:rsidRPr="00BC2015">
        <w:rPr>
          <w:rtl/>
          <w:lang w:val="he"/>
        </w:rPr>
        <w:t xml:space="preserve"> הֲיֵשׁ ה' בְּקִרְבֵּנוּ אִם אָיִן: וַיָּבֹא עֲמָלֵק וַיִּלָּחֶם עִם יִשְׂרָאֵל בִּרְפִידִם: </w:t>
      </w:r>
      <w:r w:rsidRPr="00E459A8">
        <w:rPr>
          <w:sz w:val="20"/>
          <w:szCs w:val="22"/>
          <w:rtl/>
          <w:lang w:val="he"/>
        </w:rPr>
        <w:t>(</w:t>
      </w:r>
      <w:r w:rsidR="00E459A8" w:rsidRPr="00E459A8">
        <w:rPr>
          <w:rFonts w:hint="cs"/>
          <w:sz w:val="20"/>
          <w:szCs w:val="22"/>
          <w:rtl/>
          <w:lang w:val="he"/>
        </w:rPr>
        <w:t>שמות</w:t>
      </w:r>
      <w:r w:rsidR="00480ED4" w:rsidRPr="00E459A8">
        <w:rPr>
          <w:sz w:val="20"/>
          <w:szCs w:val="22"/>
          <w:rtl/>
          <w:lang w:val="he" w:bidi="he"/>
        </w:rPr>
        <w:t xml:space="preserve"> </w:t>
      </w:r>
      <w:proofErr w:type="spellStart"/>
      <w:r w:rsidR="00480ED4" w:rsidRPr="00E459A8">
        <w:rPr>
          <w:sz w:val="20"/>
          <w:szCs w:val="22"/>
          <w:rtl/>
          <w:lang w:val="he" w:bidi="he"/>
        </w:rPr>
        <w:t>יז</w:t>
      </w:r>
      <w:proofErr w:type="spellEnd"/>
      <w:r w:rsidR="00480ED4" w:rsidRPr="00E459A8">
        <w:rPr>
          <w:sz w:val="20"/>
          <w:szCs w:val="22"/>
          <w:rtl/>
          <w:lang w:val="he"/>
        </w:rPr>
        <w:t xml:space="preserve">, </w:t>
      </w:r>
      <w:r w:rsidR="00480ED4" w:rsidRPr="00E459A8">
        <w:rPr>
          <w:sz w:val="20"/>
          <w:szCs w:val="22"/>
          <w:rtl/>
          <w:lang w:val="he" w:bidi="he"/>
        </w:rPr>
        <w:t>א</w:t>
      </w:r>
      <w:r w:rsidR="00480ED4" w:rsidRPr="00E459A8">
        <w:rPr>
          <w:sz w:val="20"/>
          <w:szCs w:val="22"/>
          <w:rtl/>
          <w:lang w:val="he"/>
        </w:rPr>
        <w:t>-</w:t>
      </w:r>
      <w:r w:rsidR="00480ED4" w:rsidRPr="00E459A8">
        <w:rPr>
          <w:sz w:val="20"/>
          <w:szCs w:val="22"/>
          <w:rtl/>
          <w:lang w:val="he" w:bidi="he"/>
        </w:rPr>
        <w:t>ח</w:t>
      </w:r>
      <w:r w:rsidR="00480ED4" w:rsidRPr="00E459A8">
        <w:rPr>
          <w:sz w:val="20"/>
          <w:szCs w:val="22"/>
          <w:rtl/>
          <w:lang w:val="he"/>
        </w:rPr>
        <w:t>)</w:t>
      </w:r>
    </w:p>
    <w:p w14:paraId="187EE0FD" w14:textId="5941F52D" w:rsidR="002E5762" w:rsidRDefault="002E5762" w:rsidP="002E5762">
      <w:pPr>
        <w:pStyle w:val="II"/>
        <w:rPr>
          <w:rtl/>
          <w:lang w:val="he" w:bidi="he"/>
        </w:rPr>
      </w:pPr>
      <w:r>
        <w:rPr>
          <w:rFonts w:hint="cs"/>
          <w:rtl/>
          <w:lang w:val="he" w:bidi="he"/>
        </w:rPr>
        <w:t>ההקשר לחטא רפידים</w:t>
      </w:r>
    </w:p>
    <w:p w14:paraId="38CBCB94" w14:textId="1A99C748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 xml:space="preserve">הפרשה מתארת בצורה מאוד ביקורתית את </w:t>
      </w:r>
      <w:proofErr w:type="spellStart"/>
      <w:r w:rsidRPr="00480ED4">
        <w:rPr>
          <w:rtl/>
          <w:lang w:val="he" w:bidi="he"/>
        </w:rPr>
        <w:t>בנ</w:t>
      </w:r>
      <w:proofErr w:type="spellEnd"/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י כאשר היא מדברת על החטא ברפידים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 xml:space="preserve">היא מתארת רק את החלקים הרעים של הסיפור ואינה מזכירה שום </w:t>
      </w:r>
      <w:r w:rsidR="00AD457C">
        <w:rPr>
          <w:rFonts w:hint="cs"/>
          <w:rtl/>
          <w:lang w:val="he" w:bidi="he"/>
        </w:rPr>
        <w:t xml:space="preserve">לימוד </w:t>
      </w:r>
      <w:r w:rsidRPr="00480ED4">
        <w:rPr>
          <w:rtl/>
          <w:lang w:val="he" w:bidi="he"/>
        </w:rPr>
        <w:t>זכות</w:t>
      </w:r>
      <w:r w:rsidR="00AD457C">
        <w:rPr>
          <w:rFonts w:hint="cs"/>
          <w:rtl/>
          <w:lang w:val="he"/>
        </w:rPr>
        <w:t xml:space="preserve"> על עם ישראל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למרות שניתן למצוא כמה כאלו</w:t>
      </w:r>
      <w:r w:rsidRPr="00480ED4">
        <w:rPr>
          <w:rtl/>
          <w:lang w:val="he"/>
        </w:rPr>
        <w:t>:</w:t>
      </w:r>
    </w:p>
    <w:p w14:paraId="7D4DBE36" w14:textId="4B079039" w:rsidR="00480ED4" w:rsidRPr="002F3AFE" w:rsidRDefault="002F3AFE" w:rsidP="002F3AFE">
      <w:pPr>
        <w:rPr>
          <w:rFonts w:ascii="Calibri" w:hAnsi="Calibri"/>
          <w:rtl/>
          <w:lang w:val="he" w:bidi="he"/>
        </w:rPr>
      </w:pPr>
      <w:r w:rsidRPr="002F3AFE">
        <w:rPr>
          <w:rFonts w:hint="cs"/>
          <w:rtl/>
          <w:lang w:val="he" w:bidi="he"/>
        </w:rPr>
        <w:t xml:space="preserve"> </w:t>
      </w:r>
      <w:r>
        <w:rPr>
          <w:rtl/>
          <w:lang w:val="he" w:bidi="he"/>
        </w:rPr>
        <w:t xml:space="preserve">- </w:t>
      </w:r>
      <w:r w:rsidR="00480ED4" w:rsidRPr="002F3AFE">
        <w:rPr>
          <w:rtl/>
          <w:lang w:val="he" w:bidi="he"/>
        </w:rPr>
        <w:t xml:space="preserve">מסעם אינו מסע של כמה בחורים חסונים </w:t>
      </w:r>
      <w:r w:rsidR="00480ED4" w:rsidRPr="002F3AFE">
        <w:rPr>
          <w:rtl/>
          <w:lang w:val="he"/>
        </w:rPr>
        <w:t xml:space="preserve">– </w:t>
      </w:r>
      <w:r w:rsidR="00480ED4" w:rsidRPr="002F3AFE">
        <w:rPr>
          <w:rtl/>
          <w:lang w:val="he" w:bidi="he"/>
        </w:rPr>
        <w:t>העם הוא עם גדול</w:t>
      </w:r>
      <w:r w:rsidR="00480ED4" w:rsidRPr="002F3AFE">
        <w:rPr>
          <w:rtl/>
          <w:lang w:val="he"/>
        </w:rPr>
        <w:t xml:space="preserve">, </w:t>
      </w:r>
      <w:r w:rsidR="00480ED4" w:rsidRPr="002F3AFE">
        <w:rPr>
          <w:rtl/>
          <w:lang w:val="he" w:bidi="he"/>
        </w:rPr>
        <w:t>מלא בזקנים</w:t>
      </w:r>
      <w:r w:rsidR="00480ED4" w:rsidRPr="002F3AFE">
        <w:rPr>
          <w:rtl/>
          <w:lang w:val="he"/>
        </w:rPr>
        <w:t xml:space="preserve">, </w:t>
      </w:r>
      <w:r w:rsidR="00480ED4" w:rsidRPr="002F3AFE">
        <w:rPr>
          <w:rtl/>
          <w:lang w:val="he" w:bidi="he"/>
        </w:rPr>
        <w:t>ילדים</w:t>
      </w:r>
      <w:r w:rsidR="00480ED4" w:rsidRPr="002F3AFE">
        <w:rPr>
          <w:rtl/>
          <w:lang w:val="he"/>
        </w:rPr>
        <w:t xml:space="preserve">, </w:t>
      </w:r>
      <w:r w:rsidR="00480ED4" w:rsidRPr="002F3AFE">
        <w:rPr>
          <w:rtl/>
          <w:lang w:val="he" w:bidi="he"/>
        </w:rPr>
        <w:t>נשים וחולים</w:t>
      </w:r>
      <w:r w:rsidR="00480ED4" w:rsidRPr="002F3AFE">
        <w:rPr>
          <w:rtl/>
          <w:lang w:val="he"/>
        </w:rPr>
        <w:t xml:space="preserve">. </w:t>
      </w:r>
      <w:r w:rsidR="00480ED4" w:rsidRPr="002F3AFE">
        <w:rPr>
          <w:rtl/>
          <w:lang w:val="he" w:bidi="he"/>
        </w:rPr>
        <w:t>הם אינם הולכים בדרך קלה</w:t>
      </w:r>
      <w:r w:rsidR="00480ED4" w:rsidRPr="002F3AFE">
        <w:rPr>
          <w:rtl/>
          <w:lang w:val="he"/>
        </w:rPr>
        <w:t xml:space="preserve">. </w:t>
      </w:r>
      <w:r w:rsidR="00480ED4" w:rsidRPr="002F3AFE">
        <w:rPr>
          <w:rtl/>
          <w:lang w:val="he" w:bidi="he"/>
        </w:rPr>
        <w:t>דרכם מלאה הרים ועליות</w:t>
      </w:r>
      <w:r w:rsidR="00480ED4" w:rsidRPr="002F3AFE">
        <w:rPr>
          <w:rtl/>
          <w:lang w:val="he"/>
        </w:rPr>
        <w:t xml:space="preserve">, </w:t>
      </w:r>
      <w:r w:rsidR="00480ED4" w:rsidRPr="002F3AFE">
        <w:rPr>
          <w:rtl/>
          <w:lang w:val="he" w:bidi="he"/>
        </w:rPr>
        <w:t>אבני צור</w:t>
      </w:r>
      <w:r w:rsidR="00480ED4" w:rsidRPr="002F3AFE">
        <w:rPr>
          <w:rtl/>
          <w:lang w:val="he"/>
        </w:rPr>
        <w:t xml:space="preserve">, </w:t>
      </w:r>
      <w:r w:rsidR="00480ED4" w:rsidRPr="002F3AFE">
        <w:rPr>
          <w:rtl/>
          <w:lang w:val="he" w:bidi="he"/>
        </w:rPr>
        <w:t>קרקע לא נוחה להליכה יחפה וחום כבד</w:t>
      </w:r>
      <w:r w:rsidR="00480ED4" w:rsidRPr="002F3AFE">
        <w:rPr>
          <w:rtl/>
          <w:lang w:val="he"/>
        </w:rPr>
        <w:t xml:space="preserve">. </w:t>
      </w:r>
    </w:p>
    <w:p w14:paraId="2A870877" w14:textId="0D1A2C4D" w:rsidR="00480ED4" w:rsidRPr="00480ED4" w:rsidRDefault="002F3AFE" w:rsidP="00E459A8">
      <w:pPr>
        <w:rPr>
          <w:rFonts w:ascii="Calibri" w:hAnsi="Calibri"/>
          <w:rtl/>
          <w:lang w:val="he" w:bidi="he"/>
        </w:rPr>
      </w:pPr>
      <w:r>
        <w:rPr>
          <w:rFonts w:hint="cs"/>
          <w:rtl/>
          <w:lang w:val="he" w:bidi="he"/>
        </w:rPr>
        <w:t xml:space="preserve">- </w:t>
      </w:r>
      <w:r w:rsidR="00480ED4" w:rsidRPr="00480ED4">
        <w:rPr>
          <w:rtl/>
          <w:lang w:val="he" w:bidi="he"/>
        </w:rPr>
        <w:t>והעם צמא</w:t>
      </w:r>
      <w:r w:rsidR="00480ED4" w:rsidRPr="00480ED4">
        <w:rPr>
          <w:rtl/>
          <w:lang w:val="he"/>
        </w:rPr>
        <w:t>: "</w:t>
      </w:r>
      <w:r w:rsidR="00480ED4" w:rsidRPr="00480ED4">
        <w:rPr>
          <w:rtl/>
          <w:lang w:val="he" w:bidi="he"/>
        </w:rPr>
        <w:t xml:space="preserve">וְאֵין מַיִם </w:t>
      </w:r>
      <w:proofErr w:type="spellStart"/>
      <w:r w:rsidR="00480ED4" w:rsidRPr="00480ED4">
        <w:rPr>
          <w:rtl/>
          <w:lang w:val="he" w:bidi="he"/>
        </w:rPr>
        <w:t>לִשְׁתֹּת</w:t>
      </w:r>
      <w:proofErr w:type="spellEnd"/>
      <w:r w:rsidR="00480ED4" w:rsidRPr="00480ED4">
        <w:rPr>
          <w:rtl/>
          <w:lang w:val="he" w:bidi="he"/>
        </w:rPr>
        <w:t xml:space="preserve"> הָעָם</w:t>
      </w:r>
      <w:r w:rsidR="00480ED4" w:rsidRPr="00480ED4">
        <w:rPr>
          <w:rtl/>
          <w:lang w:val="he"/>
        </w:rPr>
        <w:t xml:space="preserve">". </w:t>
      </w:r>
      <w:r w:rsidR="00480ED4" w:rsidRPr="00480ED4">
        <w:rPr>
          <w:rtl/>
          <w:lang w:val="he" w:bidi="he"/>
        </w:rPr>
        <w:t>הוא הולך במדבר הגדול כבר תקופה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לאחר ההימלטות ממצרים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ואין להם מים לשתות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למרות זאת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הם אינם מתפרצים על משה ישר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אלא ממתינים תקופה ארוכה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עד אשר הם </w:t>
      </w:r>
      <w:r w:rsidR="00480ED4" w:rsidRPr="00480ED4">
        <w:rPr>
          <w:rtl/>
          <w:lang w:val="he" w:bidi="he"/>
        </w:rPr>
        <w:t>כבר צמאים</w:t>
      </w:r>
      <w:r w:rsidR="00480ED4" w:rsidRPr="00480ED4">
        <w:rPr>
          <w:rtl/>
          <w:lang w:val="he"/>
        </w:rPr>
        <w:t>: "</w:t>
      </w:r>
      <w:r w:rsidR="00480ED4" w:rsidRPr="00480ED4">
        <w:rPr>
          <w:rtl/>
          <w:lang w:val="he" w:bidi="he"/>
        </w:rPr>
        <w:t>וַיִּצְמָא שָׁם הָעָם לַמַּיִם</w:t>
      </w:r>
      <w:r w:rsidR="00480ED4" w:rsidRPr="00480ED4">
        <w:rPr>
          <w:rtl/>
          <w:lang w:val="he"/>
        </w:rPr>
        <w:t xml:space="preserve">", </w:t>
      </w:r>
      <w:r w:rsidR="00480ED4" w:rsidRPr="00480ED4">
        <w:rPr>
          <w:rtl/>
          <w:lang w:val="he" w:bidi="he"/>
        </w:rPr>
        <w:t>וכמעט אינם יכולים לחכות עוד</w:t>
      </w:r>
      <w:r w:rsidR="00480ED4" w:rsidRPr="00480ED4">
        <w:rPr>
          <w:rtl/>
          <w:lang w:val="he"/>
        </w:rPr>
        <w:t>.</w:t>
      </w:r>
    </w:p>
    <w:p w14:paraId="195C97F9" w14:textId="7F051FC9" w:rsidR="00480ED4" w:rsidRPr="00480ED4" w:rsidRDefault="002F3AFE" w:rsidP="00E459A8">
      <w:pPr>
        <w:rPr>
          <w:rFonts w:ascii="Calibri" w:hAnsi="Calibri"/>
          <w:rtl/>
          <w:lang w:val="he" w:bidi="he"/>
        </w:rPr>
      </w:pPr>
      <w:r>
        <w:rPr>
          <w:rFonts w:hint="cs"/>
          <w:rtl/>
          <w:lang w:val="he" w:bidi="he"/>
        </w:rPr>
        <w:t xml:space="preserve">- </w:t>
      </w:r>
      <w:r w:rsidR="00480ED4" w:rsidRPr="00480ED4">
        <w:rPr>
          <w:rtl/>
          <w:lang w:val="he" w:bidi="he"/>
        </w:rPr>
        <w:t>בקרבם שוכן לא מעט ערב רב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תערובות ואנשים אשר אינם חלק מהותי מהעם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אשר גם הם מורידים את רוחם</w:t>
      </w:r>
      <w:r w:rsidR="00480ED4" w:rsidRPr="00480ED4">
        <w:rPr>
          <w:rtl/>
          <w:lang w:val="he"/>
        </w:rPr>
        <w:t>.</w:t>
      </w:r>
    </w:p>
    <w:p w14:paraId="103EDDAA" w14:textId="3631B422" w:rsidR="00480ED4" w:rsidRPr="00480ED4" w:rsidRDefault="00FA69A3" w:rsidP="00E459A8">
      <w:pPr>
        <w:rPr>
          <w:rFonts w:ascii="Calibri" w:hAnsi="Calibri"/>
          <w:rtl/>
          <w:lang w:val="he" w:bidi="he"/>
        </w:rPr>
      </w:pPr>
      <w:r>
        <w:rPr>
          <w:rFonts w:hint="cs"/>
          <w:rtl/>
          <w:lang w:val="he" w:bidi="he"/>
        </w:rPr>
        <w:t xml:space="preserve">- </w:t>
      </w:r>
      <w:r w:rsidR="00480ED4" w:rsidRPr="00480ED4">
        <w:rPr>
          <w:rtl/>
          <w:lang w:val="he" w:bidi="he"/>
        </w:rPr>
        <w:t>בנוסף לכך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הובטח </w:t>
      </w:r>
      <w:r w:rsidR="00372EBB">
        <w:rPr>
          <w:rFonts w:hint="cs"/>
          <w:rtl/>
          <w:lang w:val="he" w:bidi="he"/>
        </w:rPr>
        <w:t>להם</w:t>
      </w:r>
      <w:r w:rsidR="00480ED4" w:rsidRPr="00480ED4">
        <w:rPr>
          <w:rtl/>
          <w:lang w:val="he" w:bidi="he"/>
        </w:rPr>
        <w:t xml:space="preserve"> להגיע אל הארץ הטובה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ארץ ישראל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אך במקום ללכת לכיוון צפון מזרח</w:t>
      </w:r>
      <w:r w:rsidR="00480ED4" w:rsidRPr="00480ED4">
        <w:rPr>
          <w:rtl/>
          <w:lang w:val="he"/>
        </w:rPr>
        <w:t xml:space="preserve">, </w:t>
      </w:r>
      <w:r w:rsidR="00372EBB">
        <w:rPr>
          <w:rFonts w:hint="cs"/>
          <w:rtl/>
          <w:lang w:val="he"/>
        </w:rPr>
        <w:t xml:space="preserve">דרך ארץ פלשתים </w:t>
      </w:r>
      <w:r w:rsidR="00372EBB">
        <w:rPr>
          <w:rFonts w:hint="cs"/>
          <w:rtl/>
          <w:lang w:val="he" w:bidi="he"/>
        </w:rPr>
        <w:t>שת</w:t>
      </w:r>
      <w:r w:rsidR="00480ED4" w:rsidRPr="00480ED4">
        <w:rPr>
          <w:rtl/>
          <w:lang w:val="he" w:bidi="he"/>
        </w:rPr>
        <w:t>יקח אותם אל הארץ המובטחת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הם </w:t>
      </w:r>
      <w:r w:rsidR="00372EBB">
        <w:rPr>
          <w:rFonts w:hint="cs"/>
          <w:rtl/>
          <w:lang w:val="he" w:bidi="he"/>
        </w:rPr>
        <w:t>ממשיכים בכיוון ההפוך,</w:t>
      </w:r>
      <w:r w:rsidR="0035742C">
        <w:rPr>
          <w:rFonts w:hint="cs"/>
          <w:rtl/>
          <w:lang w:val="he" w:bidi="he"/>
        </w:rPr>
        <w:t xml:space="preserve"> דרומה, מעמיקים יותר ויותר לתוך נבכי המדבר</w:t>
      </w:r>
      <w:r w:rsidR="00480ED4" w:rsidRPr="00480ED4">
        <w:rPr>
          <w:rtl/>
          <w:lang w:val="he" w:bidi="he"/>
        </w:rPr>
        <w:t xml:space="preserve"> ואינם מבינים לאן מכוונים לקחת אותם</w:t>
      </w:r>
      <w:r w:rsidR="00480ED4" w:rsidRPr="00480ED4">
        <w:rPr>
          <w:rtl/>
          <w:lang w:val="he"/>
        </w:rPr>
        <w:t>.</w:t>
      </w:r>
    </w:p>
    <w:p w14:paraId="432D4A4B" w14:textId="35A6893D" w:rsidR="00DE6A4E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 xml:space="preserve">כל הסיבות הללו יכולות להוות סנגוריה לעם שנמצא במצב </w:t>
      </w:r>
      <w:r w:rsidR="00147DB0">
        <w:rPr>
          <w:rFonts w:hint="cs"/>
          <w:rtl/>
          <w:lang w:val="he" w:bidi="he"/>
        </w:rPr>
        <w:t>מאתגר ביותר,</w:t>
      </w:r>
      <w:r w:rsidRPr="00480ED4">
        <w:rPr>
          <w:rtl/>
          <w:lang w:val="he" w:bidi="he"/>
        </w:rPr>
        <w:t xml:space="preserve"> ומשום כך הוא מאבד את סבלנותו ופונה למשה בטרוניה ובבקשה למים</w:t>
      </w:r>
      <w:r w:rsidR="00147DB0">
        <w:rPr>
          <w:rFonts w:hint="cs"/>
          <w:rtl/>
          <w:lang w:val="he"/>
        </w:rPr>
        <w:t>;</w:t>
      </w:r>
      <w:r w:rsidRPr="00480ED4">
        <w:rPr>
          <w:rtl/>
          <w:lang w:val="he"/>
        </w:rPr>
        <w:t xml:space="preserve"> </w:t>
      </w:r>
      <w:r w:rsidRPr="00480ED4">
        <w:rPr>
          <w:rtl/>
          <w:lang w:val="he" w:bidi="he"/>
        </w:rPr>
        <w:t>אך התורה אינה מציינת את כל זאת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רק את חומרת המעשה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 xml:space="preserve">את גודל העוון ואת פריקת העול שבאה לידי ביטוי במילים </w:t>
      </w:r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לָמָּה זֶּה הֶעֱלִיתָנוּ מִמִּצְרַיִם לְהָמִית אֹתִי וְאֶת בָּנַי וְאֶת מִקְנַי בַּצָּמָא</w:t>
      </w:r>
      <w:r w:rsidRPr="00480ED4">
        <w:rPr>
          <w:rtl/>
          <w:lang w:val="he"/>
        </w:rPr>
        <w:t>".</w:t>
      </w:r>
      <w:r w:rsidR="002E5762">
        <w:rPr>
          <w:rFonts w:ascii="Calibri" w:hAnsi="Calibri" w:hint="cs"/>
          <w:rtl/>
          <w:lang w:val="he" w:bidi="he"/>
        </w:rPr>
        <w:t xml:space="preserve"> </w:t>
      </w:r>
      <w:r w:rsidR="002A0FF7">
        <w:rPr>
          <w:rFonts w:ascii="Calibri" w:hAnsi="Calibri" w:hint="cs"/>
          <w:rtl/>
          <w:lang w:val="he" w:bidi="he"/>
        </w:rPr>
        <w:t>נדמה</w:t>
      </w:r>
      <w:r w:rsidR="00F64961">
        <w:rPr>
          <w:rFonts w:ascii="Calibri" w:hAnsi="Calibri" w:hint="cs"/>
          <w:rtl/>
          <w:lang w:val="he" w:bidi="he"/>
        </w:rPr>
        <w:t xml:space="preserve"> כי הדגשת העוון באה עקב החמצת ה</w:t>
      </w:r>
      <w:r w:rsidR="004554A8">
        <w:rPr>
          <w:rFonts w:ascii="Calibri" w:hAnsi="Calibri" w:hint="cs"/>
          <w:rtl/>
          <w:lang w:val="he" w:bidi="he"/>
        </w:rPr>
        <w:t xml:space="preserve">זדמנות </w:t>
      </w:r>
      <w:r w:rsidR="004554A8">
        <w:rPr>
          <w:rFonts w:ascii="Calibri" w:hAnsi="Calibri"/>
          <w:rtl/>
          <w:lang w:val="he" w:bidi="he"/>
        </w:rPr>
        <w:t>–</w:t>
      </w:r>
      <w:r w:rsidR="004554A8">
        <w:rPr>
          <w:rFonts w:ascii="Calibri" w:hAnsi="Calibri" w:hint="cs"/>
          <w:rtl/>
          <w:lang w:val="he" w:bidi="he"/>
        </w:rPr>
        <w:t xml:space="preserve"> אילו העם היה ממשיך </w:t>
      </w:r>
      <w:proofErr w:type="spellStart"/>
      <w:r w:rsidR="004554A8">
        <w:rPr>
          <w:rFonts w:ascii="Calibri" w:hAnsi="Calibri" w:hint="cs"/>
          <w:rtl/>
          <w:lang w:val="he" w:bidi="he"/>
        </w:rPr>
        <w:t>בבטחונו</w:t>
      </w:r>
      <w:proofErr w:type="spellEnd"/>
      <w:r w:rsidR="004554A8">
        <w:rPr>
          <w:rFonts w:ascii="Calibri" w:hAnsi="Calibri" w:hint="cs"/>
          <w:rtl/>
          <w:lang w:val="he" w:bidi="he"/>
        </w:rPr>
        <w:t xml:space="preserve"> בה' עוד מעט, הוא היה מגיע אל הצור </w:t>
      </w:r>
      <w:r w:rsidR="00DD7A1B">
        <w:rPr>
          <w:rFonts w:ascii="Calibri" w:hAnsi="Calibri" w:hint="cs"/>
          <w:rtl/>
          <w:lang w:val="he" w:bidi="he"/>
        </w:rPr>
        <w:t>בחורב, הר סיני</w:t>
      </w:r>
      <w:r w:rsidR="00DE6A4E">
        <w:rPr>
          <w:rFonts w:ascii="Calibri" w:hAnsi="Calibri" w:hint="cs"/>
          <w:rtl/>
          <w:lang w:val="he" w:bidi="he"/>
        </w:rPr>
        <w:t>.</w:t>
      </w:r>
    </w:p>
    <w:p w14:paraId="2E6C0163" w14:textId="79546B31" w:rsidR="00480ED4" w:rsidRPr="00480ED4" w:rsidRDefault="00DE6A4E" w:rsidP="00DE6A4E">
      <w:pPr>
        <w:pStyle w:val="II"/>
        <w:rPr>
          <w:rtl/>
          <w:lang w:val="he" w:bidi="he"/>
        </w:rPr>
      </w:pPr>
      <w:r>
        <w:rPr>
          <w:rFonts w:hint="cs"/>
          <w:rtl/>
          <w:lang w:val="he" w:bidi="he"/>
        </w:rPr>
        <w:t>החמצת ההזדמנות</w:t>
      </w:r>
      <w:r w:rsidR="002A0FF7">
        <w:rPr>
          <w:rFonts w:hint="cs"/>
          <w:rtl/>
          <w:lang w:val="he" w:bidi="he"/>
        </w:rPr>
        <w:t xml:space="preserve"> </w:t>
      </w:r>
    </w:p>
    <w:p w14:paraId="007DFAD3" w14:textId="77777777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העם בוחר שלא לבטוח בה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>ולהמשיך בדרכם אל הר סיני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אשר שכן לא רחוק ממקומם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וכמה חבל</w:t>
      </w:r>
      <w:r w:rsidRPr="00480ED4">
        <w:rPr>
          <w:rtl/>
          <w:lang w:val="he"/>
        </w:rPr>
        <w:t>!</w:t>
      </w:r>
    </w:p>
    <w:p w14:paraId="7C0C2B8B" w14:textId="7EACFC55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 xml:space="preserve">כמה מתוקים היו המים אשר </w:t>
      </w:r>
      <w:proofErr w:type="spellStart"/>
      <w:r w:rsidRPr="00480ED4">
        <w:rPr>
          <w:rtl/>
          <w:lang w:val="he" w:bidi="he"/>
        </w:rPr>
        <w:t>בנ</w:t>
      </w:r>
      <w:proofErr w:type="spellEnd"/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י היו יכולים לשתות כאשר היו מגיעים באמצעות מעט המים שנשאר להם בכליהם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צמאים מאוד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באפיסת כוחות אל הר סיני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הם היו יכולים להקדים את המאוחר</w:t>
      </w:r>
      <w:r w:rsidRPr="00480ED4">
        <w:rPr>
          <w:rtl/>
          <w:lang w:val="he"/>
        </w:rPr>
        <w:t>, "</w:t>
      </w:r>
      <w:proofErr w:type="spellStart"/>
      <w:r w:rsidRPr="00480ED4">
        <w:rPr>
          <w:rtl/>
          <w:lang w:val="he" w:bidi="he"/>
        </w:rPr>
        <w:t>וַיִּסְעו</w:t>
      </w:r>
      <w:proofErr w:type="spellEnd"/>
      <w:r w:rsidRPr="00480ED4">
        <w:rPr>
          <w:rtl/>
          <w:lang w:val="he" w:bidi="he"/>
        </w:rPr>
        <w:t xml:space="preserve">ּ מֵרְפִידִים וַיָּבֹאוּ מִדְבַּר סִינַי וַיַּחֲנוּ בַּמִּדְבָּר </w:t>
      </w:r>
      <w:proofErr w:type="spellStart"/>
      <w:r w:rsidRPr="00480ED4">
        <w:rPr>
          <w:rtl/>
          <w:lang w:val="he" w:bidi="he"/>
        </w:rPr>
        <w:t>וַיִּחַן</w:t>
      </w:r>
      <w:proofErr w:type="spellEnd"/>
      <w:r w:rsidRPr="00480ED4">
        <w:rPr>
          <w:rtl/>
          <w:lang w:val="he" w:bidi="he"/>
        </w:rPr>
        <w:t xml:space="preserve"> שָׁם יִשְׂרָאֵל נֶגֶד הָהָר</w:t>
      </w:r>
      <w:r w:rsidRPr="00480ED4">
        <w:rPr>
          <w:rtl/>
          <w:lang w:val="he"/>
        </w:rPr>
        <w:t>"</w:t>
      </w:r>
      <w:r w:rsidR="00BE4338">
        <w:rPr>
          <w:rFonts w:hint="cs"/>
          <w:rtl/>
          <w:lang w:val="he"/>
        </w:rPr>
        <w:t xml:space="preserve"> </w:t>
      </w:r>
      <w:r w:rsidR="00BE4338" w:rsidRPr="00BE4338">
        <w:rPr>
          <w:rFonts w:hint="cs"/>
          <w:sz w:val="14"/>
          <w:szCs w:val="18"/>
          <w:rtl/>
          <w:lang w:val="he"/>
        </w:rPr>
        <w:t xml:space="preserve">(שמות </w:t>
      </w:r>
      <w:proofErr w:type="spellStart"/>
      <w:r w:rsidR="00BE4338" w:rsidRPr="00BE4338">
        <w:rPr>
          <w:rFonts w:hint="cs"/>
          <w:sz w:val="14"/>
          <w:szCs w:val="18"/>
          <w:rtl/>
          <w:lang w:val="he"/>
        </w:rPr>
        <w:t>יט</w:t>
      </w:r>
      <w:proofErr w:type="spellEnd"/>
      <w:r w:rsidR="00BE4338" w:rsidRPr="00BE4338">
        <w:rPr>
          <w:rFonts w:hint="cs"/>
          <w:sz w:val="14"/>
          <w:szCs w:val="18"/>
          <w:rtl/>
          <w:lang w:val="he"/>
        </w:rPr>
        <w:t>, ב)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ושם הם היו מקבלים לאחר הוצאת המים מן ההר את תורת ה</w:t>
      </w:r>
      <w:r w:rsidRPr="00480ED4">
        <w:rPr>
          <w:rtl/>
          <w:lang w:val="he"/>
        </w:rPr>
        <w:t>'."</w:t>
      </w:r>
    </w:p>
    <w:p w14:paraId="70E34692" w14:textId="4A63CC3D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כמה מתוקים היו</w:t>
      </w:r>
      <w:r w:rsidRPr="00480ED4">
        <w:rPr>
          <w:rFonts w:ascii="Calibri" w:hAnsi="Calibri"/>
          <w:rtl/>
          <w:lang w:val="he" w:bidi="he"/>
        </w:rPr>
        <w:t xml:space="preserve"> </w:t>
      </w:r>
      <w:r w:rsidRPr="00480ED4">
        <w:rPr>
          <w:rtl/>
          <w:lang w:val="he" w:bidi="he"/>
        </w:rPr>
        <w:t>המים אשר היו מבטאים בצורה חד משמעית את הביטחון בה</w:t>
      </w:r>
      <w:r w:rsidRPr="00480ED4">
        <w:rPr>
          <w:rtl/>
          <w:lang w:val="he"/>
        </w:rPr>
        <w:t xml:space="preserve">', </w:t>
      </w:r>
      <w:r w:rsidRPr="00480ED4">
        <w:rPr>
          <w:rtl/>
          <w:lang w:val="he" w:bidi="he"/>
        </w:rPr>
        <w:t>את הקשר בין המים והחיים אל התורה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ומראים הלכה למעשה את הגמול שמובא בפרשת והיה אם שמוע</w:t>
      </w:r>
      <w:r w:rsidRPr="00480ED4">
        <w:rPr>
          <w:rtl/>
          <w:lang w:val="he"/>
        </w:rPr>
        <w:t>: "</w:t>
      </w:r>
      <w:r w:rsidRPr="00480ED4">
        <w:rPr>
          <w:rtl/>
          <w:lang w:val="he" w:bidi="he"/>
        </w:rPr>
        <w:t xml:space="preserve">וְהָיָה אִם שָׁמֹעַ תִּשְׁמְעוּ אֶל </w:t>
      </w:r>
      <w:proofErr w:type="spellStart"/>
      <w:r w:rsidRPr="00480ED4">
        <w:rPr>
          <w:rtl/>
          <w:lang w:val="he" w:bidi="he"/>
        </w:rPr>
        <w:t>מִצְוֺתַי</w:t>
      </w:r>
      <w:proofErr w:type="spellEnd"/>
      <w:r w:rsidRPr="00480ED4">
        <w:rPr>
          <w:rtl/>
          <w:lang w:val="he" w:bidi="he"/>
        </w:rPr>
        <w:t xml:space="preserve"> אֲשֶׁר אָנֹכִי מְצַוֶּה אֶתְכֶם הַיּוֹם</w:t>
      </w:r>
      <w:r w:rsidRPr="00480ED4">
        <w:rPr>
          <w:rtl/>
          <w:lang w:val="he"/>
        </w:rPr>
        <w:t xml:space="preserve">... </w:t>
      </w:r>
      <w:r w:rsidRPr="00480ED4">
        <w:rPr>
          <w:rtl/>
          <w:lang w:val="he" w:bidi="he"/>
        </w:rPr>
        <w:t>וְנָתַתִּי מְטַר אַרְצְכֶם בְּעִתּוֹ יוֹרֶה וּמַלְקוֹשׁ וְאָסַפְתָּ דְגָנֶךָ וְתִירֹשְׁךָ וְיִצְהָרֶךָ</w:t>
      </w:r>
      <w:r w:rsidRPr="00480ED4">
        <w:rPr>
          <w:rtl/>
          <w:lang w:val="he"/>
        </w:rPr>
        <w:t xml:space="preserve">" </w:t>
      </w:r>
      <w:r w:rsidRPr="00F9589D">
        <w:rPr>
          <w:sz w:val="14"/>
          <w:szCs w:val="18"/>
          <w:rtl/>
          <w:lang w:val="he"/>
        </w:rPr>
        <w:t>(</w:t>
      </w:r>
      <w:r w:rsidR="00F9589D" w:rsidRPr="00F9589D">
        <w:rPr>
          <w:rFonts w:hint="cs"/>
          <w:sz w:val="14"/>
          <w:szCs w:val="18"/>
          <w:rtl/>
          <w:lang w:val="he" w:bidi="he"/>
        </w:rPr>
        <w:t>דברים</w:t>
      </w:r>
      <w:r w:rsidRPr="00F9589D">
        <w:rPr>
          <w:sz w:val="14"/>
          <w:szCs w:val="18"/>
          <w:rtl/>
          <w:lang w:val="he"/>
        </w:rPr>
        <w:t xml:space="preserve"> </w:t>
      </w:r>
      <w:r w:rsidRPr="00F9589D">
        <w:rPr>
          <w:sz w:val="14"/>
          <w:szCs w:val="18"/>
          <w:rtl/>
          <w:lang w:val="he" w:bidi="he"/>
        </w:rPr>
        <w:t>יא</w:t>
      </w:r>
      <w:r w:rsidRPr="00F9589D">
        <w:rPr>
          <w:sz w:val="14"/>
          <w:szCs w:val="18"/>
          <w:rtl/>
          <w:lang w:val="he"/>
        </w:rPr>
        <w:t xml:space="preserve">, </w:t>
      </w:r>
      <w:proofErr w:type="spellStart"/>
      <w:r w:rsidRPr="00F9589D">
        <w:rPr>
          <w:sz w:val="14"/>
          <w:szCs w:val="18"/>
          <w:rtl/>
          <w:lang w:val="he" w:bidi="he"/>
        </w:rPr>
        <w:t>יג</w:t>
      </w:r>
      <w:proofErr w:type="spellEnd"/>
      <w:r w:rsidRPr="00F9589D">
        <w:rPr>
          <w:sz w:val="14"/>
          <w:szCs w:val="18"/>
          <w:rtl/>
          <w:lang w:val="he"/>
        </w:rPr>
        <w:t>-</w:t>
      </w:r>
      <w:r w:rsidRPr="00F9589D">
        <w:rPr>
          <w:sz w:val="14"/>
          <w:szCs w:val="18"/>
          <w:rtl/>
          <w:lang w:val="he" w:bidi="he"/>
        </w:rPr>
        <w:t>יד</w:t>
      </w:r>
      <w:r w:rsidRPr="00F9589D">
        <w:rPr>
          <w:sz w:val="14"/>
          <w:szCs w:val="18"/>
          <w:rtl/>
          <w:lang w:val="he"/>
        </w:rPr>
        <w:t>)</w:t>
      </w:r>
      <w:r w:rsidRPr="00480ED4">
        <w:rPr>
          <w:rtl/>
          <w:lang w:val="he"/>
        </w:rPr>
        <w:t>.</w:t>
      </w:r>
    </w:p>
    <w:p w14:paraId="6769263A" w14:textId="77777777" w:rsidR="00041363" w:rsidRDefault="00443A66" w:rsidP="00E459A8">
      <w:pPr>
        <w:rPr>
          <w:rtl/>
          <w:lang w:val="he" w:bidi="he"/>
        </w:rPr>
      </w:pPr>
      <w:r>
        <w:rPr>
          <w:rFonts w:hint="cs"/>
          <w:rtl/>
          <w:lang w:val="he" w:bidi="he"/>
        </w:rPr>
        <w:t xml:space="preserve">במקום זאת, </w:t>
      </w:r>
      <w:r w:rsidR="00480ED4" w:rsidRPr="00480ED4">
        <w:rPr>
          <w:rtl/>
          <w:lang w:val="he" w:bidi="he"/>
        </w:rPr>
        <w:t>רק מנהיגי העם רואים את כל הנס הנפלא הזה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של הוצאת המים מן הסלע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 xml:space="preserve">העם אינו ממשיך אל </w:t>
      </w:r>
      <w:r w:rsidR="00480ED4" w:rsidRPr="00480ED4">
        <w:rPr>
          <w:rtl/>
          <w:lang w:val="he" w:bidi="he"/>
        </w:rPr>
        <w:lastRenderedPageBreak/>
        <w:t>יעדו ודורש ממשה</w:t>
      </w:r>
      <w:r w:rsidR="00041363">
        <w:rPr>
          <w:rFonts w:hint="cs"/>
          <w:rtl/>
          <w:lang w:val="he" w:bidi="he"/>
        </w:rPr>
        <w:t xml:space="preserve"> כאן ועכשיו</w:t>
      </w:r>
      <w:r w:rsidR="00480ED4" w:rsidRPr="00480ED4">
        <w:rPr>
          <w:rtl/>
          <w:lang w:val="he"/>
        </w:rPr>
        <w:t>: "</w:t>
      </w:r>
      <w:r w:rsidR="00480ED4" w:rsidRPr="00480ED4">
        <w:rPr>
          <w:rtl/>
          <w:lang w:val="he" w:bidi="he"/>
        </w:rPr>
        <w:t>תְּנוּ לָנוּ מַיִם וְנִשְׁתֶּה</w:t>
      </w:r>
      <w:r w:rsidR="00480ED4" w:rsidRPr="00480ED4">
        <w:rPr>
          <w:rtl/>
          <w:lang w:val="he"/>
        </w:rPr>
        <w:t xml:space="preserve">" </w:t>
      </w:r>
      <w:r w:rsidR="00480ED4" w:rsidRPr="00041363">
        <w:rPr>
          <w:sz w:val="14"/>
          <w:szCs w:val="18"/>
          <w:rtl/>
          <w:lang w:val="he"/>
        </w:rPr>
        <w:t>(</w:t>
      </w:r>
      <w:r w:rsidR="00480ED4" w:rsidRPr="00041363">
        <w:rPr>
          <w:sz w:val="14"/>
          <w:szCs w:val="18"/>
          <w:rtl/>
          <w:lang w:val="he" w:bidi="he"/>
        </w:rPr>
        <w:t xml:space="preserve">שמות </w:t>
      </w:r>
      <w:proofErr w:type="spellStart"/>
      <w:r w:rsidR="00480ED4" w:rsidRPr="00041363">
        <w:rPr>
          <w:sz w:val="14"/>
          <w:szCs w:val="18"/>
          <w:rtl/>
          <w:lang w:val="he" w:bidi="he"/>
        </w:rPr>
        <w:t>יז</w:t>
      </w:r>
      <w:proofErr w:type="spellEnd"/>
      <w:r w:rsidR="00480ED4" w:rsidRPr="00041363">
        <w:rPr>
          <w:sz w:val="14"/>
          <w:szCs w:val="18"/>
          <w:rtl/>
          <w:lang w:val="he"/>
        </w:rPr>
        <w:t xml:space="preserve">, </w:t>
      </w:r>
      <w:r w:rsidR="00480ED4" w:rsidRPr="00041363">
        <w:rPr>
          <w:sz w:val="14"/>
          <w:szCs w:val="18"/>
          <w:rtl/>
          <w:lang w:val="he" w:bidi="he"/>
        </w:rPr>
        <w:t>ב</w:t>
      </w:r>
      <w:r w:rsidR="00480ED4" w:rsidRPr="00041363">
        <w:rPr>
          <w:sz w:val="14"/>
          <w:szCs w:val="18"/>
          <w:rtl/>
          <w:lang w:val="he"/>
        </w:rPr>
        <w:t>)</w:t>
      </w:r>
      <w:r w:rsidR="00041363">
        <w:rPr>
          <w:rFonts w:hint="cs"/>
          <w:rtl/>
          <w:lang w:val="he"/>
        </w:rPr>
        <w:t>;</w:t>
      </w:r>
      <w:r w:rsidR="00480ED4" w:rsidRPr="00480ED4">
        <w:rPr>
          <w:rtl/>
          <w:lang w:val="he"/>
        </w:rPr>
        <w:t xml:space="preserve"> </w:t>
      </w:r>
      <w:proofErr w:type="spellStart"/>
      <w:r w:rsidR="00480ED4" w:rsidRPr="00480ED4">
        <w:rPr>
          <w:rtl/>
          <w:lang w:val="he" w:bidi="he"/>
        </w:rPr>
        <w:t>וה</w:t>
      </w:r>
      <w:proofErr w:type="spellEnd"/>
      <w:r w:rsidR="00480ED4" w:rsidRPr="00480ED4">
        <w:rPr>
          <w:rtl/>
          <w:lang w:val="he"/>
        </w:rPr>
        <w:t xml:space="preserve">' </w:t>
      </w:r>
      <w:r w:rsidR="00480ED4" w:rsidRPr="00480ED4">
        <w:rPr>
          <w:rtl/>
          <w:lang w:val="he" w:bidi="he"/>
        </w:rPr>
        <w:t xml:space="preserve">מורה לכל ההנהגה </w:t>
      </w:r>
      <w:r w:rsidR="00480ED4" w:rsidRPr="00480ED4">
        <w:rPr>
          <w:rtl/>
          <w:lang w:val="he"/>
        </w:rPr>
        <w:t xml:space="preserve">– </w:t>
      </w:r>
      <w:r w:rsidR="00480ED4" w:rsidRPr="00480ED4">
        <w:rPr>
          <w:rtl/>
          <w:lang w:val="he" w:bidi="he"/>
        </w:rPr>
        <w:t>משה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אהרון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יהושע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חור ושבעים הזקנים </w:t>
      </w:r>
      <w:r w:rsidR="00480ED4" w:rsidRPr="00480ED4">
        <w:rPr>
          <w:rtl/>
          <w:lang w:val="he"/>
        </w:rPr>
        <w:t xml:space="preserve">– </w:t>
      </w:r>
      <w:r w:rsidR="00480ED4" w:rsidRPr="00480ED4">
        <w:rPr>
          <w:rtl/>
          <w:lang w:val="he" w:bidi="he"/>
        </w:rPr>
        <w:t>שילכו אל הצור בחורב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ה</w:t>
      </w:r>
      <w:r w:rsidR="00480ED4" w:rsidRPr="00480ED4">
        <w:rPr>
          <w:rtl/>
          <w:lang w:val="he"/>
        </w:rPr>
        <w:t xml:space="preserve">' </w:t>
      </w:r>
      <w:r w:rsidR="00480ED4" w:rsidRPr="00480ED4">
        <w:rPr>
          <w:rtl/>
          <w:lang w:val="he" w:bidi="he"/>
        </w:rPr>
        <w:t>יתייצב מול משה על הצור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משה יכה על אותו הצור </w:t>
      </w:r>
      <w:proofErr w:type="spellStart"/>
      <w:r w:rsidR="00480ED4" w:rsidRPr="00480ED4">
        <w:rPr>
          <w:rtl/>
          <w:lang w:val="he" w:bidi="he"/>
        </w:rPr>
        <w:t>וה</w:t>
      </w:r>
      <w:proofErr w:type="spellEnd"/>
      <w:r w:rsidR="00480ED4" w:rsidRPr="00480ED4">
        <w:rPr>
          <w:rtl/>
          <w:lang w:val="he"/>
        </w:rPr>
        <w:t xml:space="preserve">' </w:t>
      </w:r>
      <w:r w:rsidR="00480ED4" w:rsidRPr="00480ED4">
        <w:rPr>
          <w:rtl/>
          <w:lang w:val="he" w:bidi="he"/>
        </w:rPr>
        <w:t>יוציא ממנו מים לנגד מנהיגי העם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זהו נס מופלא</w:t>
      </w:r>
      <w:r w:rsidR="00480ED4" w:rsidRPr="00480ED4">
        <w:rPr>
          <w:rtl/>
          <w:lang w:val="he"/>
        </w:rPr>
        <w:t xml:space="preserve">! </w:t>
      </w:r>
      <w:r w:rsidR="00480ED4" w:rsidRPr="00480ED4">
        <w:rPr>
          <w:rtl/>
          <w:lang w:val="he" w:bidi="he"/>
        </w:rPr>
        <w:t>הוצאת מים מן הר צחיח באמצע המדבר היבש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כמה מרשימה היא</w:t>
      </w:r>
      <w:r w:rsidR="00480ED4" w:rsidRPr="00480ED4">
        <w:rPr>
          <w:rtl/>
          <w:lang w:val="he"/>
        </w:rPr>
        <w:t xml:space="preserve">. </w:t>
      </w:r>
    </w:p>
    <w:p w14:paraId="5A174859" w14:textId="5F0B1EFF" w:rsidR="00480ED4" w:rsidRPr="00480ED4" w:rsidRDefault="00041363" w:rsidP="00E459A8">
      <w:pPr>
        <w:rPr>
          <w:rFonts w:ascii="Calibri" w:hAnsi="Calibri"/>
          <w:rtl/>
          <w:lang w:val="he" w:bidi="he"/>
        </w:rPr>
      </w:pPr>
      <w:r>
        <w:rPr>
          <w:rFonts w:hint="cs"/>
          <w:rtl/>
          <w:lang w:val="he" w:bidi="he"/>
        </w:rPr>
        <w:t xml:space="preserve">המים ירדו מהר חורב בנחל, עד שהגיעו אל מקום העם ברפידים ושברו את </w:t>
      </w:r>
      <w:proofErr w:type="spellStart"/>
      <w:r>
        <w:rPr>
          <w:rFonts w:hint="cs"/>
          <w:rtl/>
          <w:lang w:val="he" w:bidi="he"/>
        </w:rPr>
        <w:t>צמאונו</w:t>
      </w:r>
      <w:proofErr w:type="spellEnd"/>
      <w:r>
        <w:rPr>
          <w:rFonts w:hint="cs"/>
          <w:rtl/>
          <w:lang w:val="he" w:bidi="he"/>
        </w:rPr>
        <w:t xml:space="preserve">. </w:t>
      </w:r>
      <w:r w:rsidR="00480ED4" w:rsidRPr="00480ED4">
        <w:rPr>
          <w:rtl/>
          <w:lang w:val="he" w:bidi="he"/>
        </w:rPr>
        <w:t>זהו כנראה גם אותו הנחל אשר אליו משה זורה את אפר עגל הזהב אשר טחן עד דק והשקה בו את העם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משום שבאותו מדבר צחיח לא הגיוני שיהיה פתאום נחל</w:t>
      </w:r>
      <w:r w:rsidR="00480ED4" w:rsidRPr="00480ED4">
        <w:rPr>
          <w:rtl/>
          <w:lang w:val="he"/>
        </w:rPr>
        <w:t>.</w:t>
      </w:r>
    </w:p>
    <w:p w14:paraId="7B995C7B" w14:textId="5F621E73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אך את כל זה העם אינו רואה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הם מפספסים את הנס הגלוי הזה אשר מראה על גדולתו של 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>ורואים רק את זרם המים אשר יורד אליהם מן ההר ומרווה אותם</w:t>
      </w:r>
      <w:r w:rsidRPr="00480ED4">
        <w:rPr>
          <w:rtl/>
          <w:lang w:val="he"/>
        </w:rPr>
        <w:t>.</w:t>
      </w:r>
    </w:p>
    <w:p w14:paraId="7403EBDF" w14:textId="77777777" w:rsidR="00582EB0" w:rsidRDefault="00480ED4" w:rsidP="00E459A8">
      <w:pPr>
        <w:rPr>
          <w:rtl/>
          <w:lang w:val="he" w:bidi="he"/>
        </w:rPr>
      </w:pPr>
      <w:r w:rsidRPr="00480ED4">
        <w:rPr>
          <w:rtl/>
          <w:lang w:val="he" w:bidi="he"/>
        </w:rPr>
        <w:t>בתגובה לכך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>מחליט להעמיד את בני ישראל לניסיון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ניסיון דומה לניסיון בקברות התאווה</w:t>
      </w:r>
      <w:r w:rsidRPr="00480ED4">
        <w:rPr>
          <w:rtl/>
          <w:lang w:val="he"/>
        </w:rPr>
        <w:t xml:space="preserve">, </w:t>
      </w:r>
      <w:r w:rsidR="00793B9D">
        <w:rPr>
          <w:rFonts w:hint="cs"/>
          <w:rtl/>
          <w:lang w:val="he"/>
        </w:rPr>
        <w:t xml:space="preserve">בו </w:t>
      </w:r>
      <w:r w:rsidRPr="00480ED4">
        <w:rPr>
          <w:rtl/>
          <w:lang w:val="he" w:bidi="he"/>
        </w:rPr>
        <w:t>הקב</w:t>
      </w:r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ה מעמיד את העם בו מאוחר יותר</w:t>
      </w:r>
      <w:r w:rsidRPr="00480ED4">
        <w:rPr>
          <w:rtl/>
          <w:lang w:val="he"/>
        </w:rPr>
        <w:t xml:space="preserve">. </w:t>
      </w:r>
    </w:p>
    <w:p w14:paraId="2E248037" w14:textId="5B7F4453" w:rsidR="00582EB0" w:rsidRPr="00886CE0" w:rsidRDefault="00886CE0" w:rsidP="00886CE0">
      <w:pPr>
        <w:pStyle w:val="II"/>
        <w:rPr>
          <w:rFonts w:hint="cs"/>
          <w:rtl/>
        </w:rPr>
      </w:pPr>
      <w:proofErr w:type="spellStart"/>
      <w:r>
        <w:rPr>
          <w:rFonts w:hint="cs"/>
          <w:rtl/>
        </w:rPr>
        <w:t>נסיון</w:t>
      </w:r>
      <w:proofErr w:type="spellEnd"/>
      <w:r>
        <w:rPr>
          <w:rFonts w:hint="cs"/>
          <w:rtl/>
        </w:rPr>
        <w:t xml:space="preserve"> השפע</w:t>
      </w:r>
    </w:p>
    <w:p w14:paraId="2930EB36" w14:textId="77777777" w:rsidR="00886CE0" w:rsidRDefault="00480ED4" w:rsidP="00E459A8">
      <w:pPr>
        <w:rPr>
          <w:rtl/>
          <w:lang w:val="he"/>
        </w:rPr>
      </w:pPr>
      <w:r w:rsidRPr="00480ED4">
        <w:rPr>
          <w:rtl/>
          <w:lang w:val="he" w:bidi="he"/>
        </w:rPr>
        <w:t>בקברות התאווה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הקב</w:t>
      </w:r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ה מזמן להם בשר זמין וקל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 xml:space="preserve">את </w:t>
      </w:r>
      <w:proofErr w:type="spellStart"/>
      <w:r w:rsidRPr="00480ED4">
        <w:rPr>
          <w:rtl/>
          <w:lang w:val="he" w:bidi="he"/>
        </w:rPr>
        <w:t>השליו</w:t>
      </w:r>
      <w:proofErr w:type="spellEnd"/>
      <w:r w:rsidRPr="00480ED4">
        <w:rPr>
          <w:rtl/>
          <w:lang w:val="he"/>
        </w:rPr>
        <w:t>: "</w:t>
      </w:r>
      <w:r w:rsidRPr="00480ED4">
        <w:rPr>
          <w:rtl/>
          <w:lang w:val="he" w:bidi="he"/>
        </w:rPr>
        <w:t>וְרוּחַ נָסַע מֵאֵת ה</w:t>
      </w:r>
      <w:r w:rsidRPr="00480ED4">
        <w:rPr>
          <w:rtl/>
          <w:lang w:val="he"/>
        </w:rPr>
        <w:t xml:space="preserve">' </w:t>
      </w:r>
      <w:proofErr w:type="spellStart"/>
      <w:r w:rsidRPr="00480ED4">
        <w:rPr>
          <w:rtl/>
          <w:lang w:val="he" w:bidi="he"/>
        </w:rPr>
        <w:t>וַיָּגׇז</w:t>
      </w:r>
      <w:proofErr w:type="spellEnd"/>
      <w:r w:rsidRPr="00480ED4">
        <w:rPr>
          <w:rtl/>
          <w:lang w:val="he" w:bidi="he"/>
        </w:rPr>
        <w:t xml:space="preserve"> שַׂלְוִים מִן הַיָּם </w:t>
      </w:r>
      <w:proofErr w:type="spellStart"/>
      <w:r w:rsidRPr="00480ED4">
        <w:rPr>
          <w:rtl/>
          <w:lang w:val="he" w:bidi="he"/>
        </w:rPr>
        <w:t>וַיִּטֹּש</w:t>
      </w:r>
      <w:proofErr w:type="spellEnd"/>
      <w:r w:rsidRPr="00480ED4">
        <w:rPr>
          <w:rtl/>
          <w:lang w:val="he" w:bidi="he"/>
        </w:rPr>
        <w:t>ׁ עַל הַמַּחֲנֶה</w:t>
      </w:r>
      <w:r w:rsidR="006C378A">
        <w:rPr>
          <w:rFonts w:hint="cs"/>
          <w:rtl/>
          <w:lang w:val="he"/>
        </w:rPr>
        <w:t>...</w:t>
      </w:r>
      <w:r w:rsidRPr="00480ED4">
        <w:rPr>
          <w:rtl/>
          <w:lang w:val="he"/>
        </w:rPr>
        <w:t xml:space="preserve">" </w:t>
      </w:r>
      <w:r w:rsidRPr="006C378A">
        <w:rPr>
          <w:sz w:val="14"/>
          <w:szCs w:val="18"/>
          <w:rtl/>
          <w:lang w:val="he"/>
        </w:rPr>
        <w:t>(</w:t>
      </w:r>
      <w:r w:rsidRPr="006C378A">
        <w:rPr>
          <w:sz w:val="14"/>
          <w:szCs w:val="18"/>
          <w:rtl/>
          <w:lang w:val="he" w:bidi="he"/>
        </w:rPr>
        <w:t>במדבר יא</w:t>
      </w:r>
      <w:r w:rsidRPr="006C378A">
        <w:rPr>
          <w:sz w:val="14"/>
          <w:szCs w:val="18"/>
          <w:rtl/>
          <w:lang w:val="he"/>
        </w:rPr>
        <w:t xml:space="preserve">, </w:t>
      </w:r>
      <w:r w:rsidRPr="006C378A">
        <w:rPr>
          <w:sz w:val="14"/>
          <w:szCs w:val="18"/>
          <w:rtl/>
          <w:lang w:val="he" w:bidi="he"/>
        </w:rPr>
        <w:t>לא</w:t>
      </w:r>
      <w:r w:rsidRPr="006C378A">
        <w:rPr>
          <w:sz w:val="14"/>
          <w:szCs w:val="18"/>
          <w:rtl/>
          <w:lang w:val="he"/>
        </w:rPr>
        <w:t>)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הניסיון שה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 xml:space="preserve">מציב להם הוא הקצבת האוכל </w:t>
      </w:r>
      <w:r w:rsidRPr="00480ED4">
        <w:rPr>
          <w:rtl/>
          <w:lang w:val="he"/>
        </w:rPr>
        <w:t xml:space="preserve">– </w:t>
      </w:r>
      <w:r w:rsidRPr="00480ED4">
        <w:rPr>
          <w:rtl/>
          <w:lang w:val="he" w:bidi="he"/>
        </w:rPr>
        <w:t xml:space="preserve">כמה כל אחד </w:t>
      </w:r>
      <w:proofErr w:type="spellStart"/>
      <w:r w:rsidRPr="00480ED4">
        <w:rPr>
          <w:rtl/>
          <w:lang w:val="he" w:bidi="he"/>
        </w:rPr>
        <w:t>יקח</w:t>
      </w:r>
      <w:proofErr w:type="spellEnd"/>
      <w:r w:rsidR="006C378A">
        <w:rPr>
          <w:rFonts w:hint="cs"/>
          <w:rtl/>
          <w:lang w:val="he"/>
        </w:rPr>
        <w:t>:</w:t>
      </w:r>
      <w:r w:rsidRPr="00480ED4">
        <w:rPr>
          <w:rtl/>
          <w:lang w:val="he"/>
        </w:rPr>
        <w:t xml:space="preserve"> </w:t>
      </w:r>
      <w:r w:rsidRPr="00480ED4">
        <w:rPr>
          <w:rtl/>
          <w:lang w:val="he" w:bidi="he"/>
        </w:rPr>
        <w:t>האם הם ילכו אחרי תאוותיהם ויזללו בשר</w:t>
      </w:r>
      <w:r w:rsidR="006C378A">
        <w:rPr>
          <w:rFonts w:hint="cs"/>
          <w:rtl/>
          <w:lang w:val="he" w:bidi="he"/>
        </w:rPr>
        <w:t>,</w:t>
      </w:r>
      <w:r w:rsidRPr="00480ED4">
        <w:rPr>
          <w:rtl/>
          <w:lang w:val="he" w:bidi="he"/>
        </w:rPr>
        <w:t xml:space="preserve"> או שהם ישלטו ביצריהם ויאכלו בנחת את הראוי להם</w:t>
      </w:r>
      <w:r w:rsidR="006C378A">
        <w:rPr>
          <w:rFonts w:hint="cs"/>
          <w:rtl/>
          <w:lang w:val="he" w:bidi="he"/>
        </w:rPr>
        <w:t>?</w:t>
      </w:r>
      <w:r w:rsidRPr="00480ED4">
        <w:rPr>
          <w:rtl/>
          <w:lang w:val="he"/>
        </w:rPr>
        <w:t xml:space="preserve"> </w:t>
      </w:r>
    </w:p>
    <w:p w14:paraId="7F29853F" w14:textId="40B17A4B" w:rsidR="00480ED4" w:rsidRPr="00480ED4" w:rsidRDefault="006C378A" w:rsidP="00886CE0">
      <w:pPr>
        <w:rPr>
          <w:rFonts w:ascii="Calibri" w:hAnsi="Calibri"/>
          <w:rtl/>
          <w:lang w:val="he" w:bidi="he"/>
        </w:rPr>
      </w:pPr>
      <w:r>
        <w:rPr>
          <w:rFonts w:hint="cs"/>
          <w:rtl/>
          <w:lang w:val="he" w:bidi="he"/>
        </w:rPr>
        <w:t>העם לא</w:t>
      </w:r>
      <w:r w:rsidR="00480ED4" w:rsidRPr="00480ED4">
        <w:rPr>
          <w:rtl/>
          <w:lang w:val="he" w:bidi="he"/>
        </w:rPr>
        <w:t xml:space="preserve"> עומד </w:t>
      </w:r>
      <w:proofErr w:type="spellStart"/>
      <w:r w:rsidR="00480ED4" w:rsidRPr="00480ED4">
        <w:rPr>
          <w:rtl/>
          <w:lang w:val="he" w:bidi="he"/>
        </w:rPr>
        <w:t>בנסיון</w:t>
      </w:r>
      <w:proofErr w:type="spellEnd"/>
      <w:r w:rsidR="00480ED4" w:rsidRPr="00480ED4">
        <w:rPr>
          <w:rtl/>
          <w:lang w:val="he" w:bidi="he"/>
        </w:rPr>
        <w:t xml:space="preserve"> זה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נגרר אחר תאוות</w:t>
      </w:r>
      <w:r>
        <w:rPr>
          <w:rFonts w:hint="cs"/>
          <w:rtl/>
          <w:lang w:val="he" w:bidi="he"/>
        </w:rPr>
        <w:t>יו</w:t>
      </w:r>
      <w:r w:rsidR="00480ED4" w:rsidRPr="00480ED4">
        <w:rPr>
          <w:rtl/>
          <w:lang w:val="he" w:bidi="he"/>
        </w:rPr>
        <w:t xml:space="preserve"> ואוכל כמויות </w:t>
      </w:r>
      <w:r w:rsidR="00F424D0">
        <w:rPr>
          <w:rFonts w:hint="cs"/>
          <w:rtl/>
          <w:lang w:val="he" w:bidi="he"/>
        </w:rPr>
        <w:t>מוגזמות</w:t>
      </w:r>
      <w:r w:rsidR="00480ED4" w:rsidRPr="00480ED4">
        <w:rPr>
          <w:rtl/>
          <w:lang w:val="he" w:bidi="he"/>
        </w:rPr>
        <w:t xml:space="preserve"> של בשר</w:t>
      </w:r>
      <w:r w:rsidR="00480ED4" w:rsidRPr="00480ED4">
        <w:rPr>
          <w:rtl/>
          <w:lang w:val="he"/>
        </w:rPr>
        <w:t>: "</w:t>
      </w:r>
      <w:r w:rsidR="00480ED4" w:rsidRPr="00480ED4">
        <w:rPr>
          <w:rtl/>
          <w:lang w:val="he" w:bidi="he"/>
        </w:rPr>
        <w:t xml:space="preserve">הַמַּמְעִיט אָסַף עֲשָׂרָה </w:t>
      </w:r>
      <w:proofErr w:type="spellStart"/>
      <w:r w:rsidR="00480ED4" w:rsidRPr="00480ED4">
        <w:rPr>
          <w:rtl/>
          <w:lang w:val="he" w:bidi="he"/>
        </w:rPr>
        <w:t>חֳמָרִים</w:t>
      </w:r>
      <w:proofErr w:type="spellEnd"/>
      <w:r w:rsidR="00480ED4" w:rsidRPr="00480ED4">
        <w:rPr>
          <w:rtl/>
          <w:lang w:val="he"/>
        </w:rPr>
        <w:t xml:space="preserve">" </w:t>
      </w:r>
      <w:r w:rsidR="00480ED4" w:rsidRPr="00F424D0">
        <w:rPr>
          <w:sz w:val="14"/>
          <w:szCs w:val="18"/>
          <w:rtl/>
          <w:lang w:val="he"/>
        </w:rPr>
        <w:t>(</w:t>
      </w:r>
      <w:r w:rsidR="00480ED4" w:rsidRPr="00F424D0">
        <w:rPr>
          <w:sz w:val="14"/>
          <w:szCs w:val="18"/>
          <w:rtl/>
          <w:lang w:val="he" w:bidi="he"/>
        </w:rPr>
        <w:t>שם לב</w:t>
      </w:r>
      <w:r w:rsidR="00480ED4" w:rsidRPr="00F424D0">
        <w:rPr>
          <w:sz w:val="14"/>
          <w:szCs w:val="18"/>
          <w:rtl/>
          <w:lang w:val="he"/>
        </w:rPr>
        <w:t>)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פי אלף </w:t>
      </w:r>
      <w:r w:rsidR="00F424D0">
        <w:rPr>
          <w:rFonts w:hint="cs"/>
          <w:rtl/>
          <w:lang w:val="he" w:bidi="he"/>
        </w:rPr>
        <w:t>מ</w:t>
      </w:r>
      <w:r w:rsidR="00480ED4" w:rsidRPr="00480ED4">
        <w:rPr>
          <w:rtl/>
          <w:lang w:val="he" w:bidi="he"/>
        </w:rPr>
        <w:t xml:space="preserve">הקצאת המן </w:t>
      </w:r>
      <w:r w:rsidR="00F424D0">
        <w:rPr>
          <w:rFonts w:hint="cs"/>
          <w:rtl/>
          <w:lang w:val="he" w:bidi="he"/>
        </w:rPr>
        <w:t>היומית</w:t>
      </w:r>
      <w:r w:rsidR="00480ED4" w:rsidRPr="00480ED4">
        <w:rPr>
          <w:rtl/>
          <w:lang w:val="he" w:bidi="he"/>
        </w:rPr>
        <w:t xml:space="preserve"> </w:t>
      </w:r>
      <w:r w:rsidR="00F424D0">
        <w:rPr>
          <w:rFonts w:hint="cs"/>
          <w:rtl/>
          <w:lang w:val="he" w:bidi="he"/>
        </w:rPr>
        <w:t>ש</w:t>
      </w:r>
      <w:r w:rsidR="00480ED4" w:rsidRPr="00480ED4">
        <w:rPr>
          <w:rtl/>
          <w:lang w:val="he" w:bidi="he"/>
        </w:rPr>
        <w:t>להם</w:t>
      </w:r>
      <w:r w:rsidR="00480ED4" w:rsidRPr="00480ED4">
        <w:rPr>
          <w:rtl/>
          <w:lang w:val="he"/>
        </w:rPr>
        <w:t>: "</w:t>
      </w:r>
      <w:r w:rsidR="00480ED4" w:rsidRPr="00480ED4">
        <w:rPr>
          <w:highlight w:val="white"/>
          <w:rtl/>
          <w:lang w:val="he" w:bidi="he"/>
        </w:rPr>
        <w:t>אִישׁ לְפִי אָכְלוֹ עֹמֶר לַגֻּלְגֹּלֶת</w:t>
      </w:r>
      <w:r w:rsidR="00480ED4" w:rsidRPr="00480ED4">
        <w:rPr>
          <w:rtl/>
          <w:lang w:val="he"/>
        </w:rPr>
        <w:t xml:space="preserve">" </w:t>
      </w:r>
      <w:r w:rsidR="00480ED4" w:rsidRPr="00F424D0">
        <w:rPr>
          <w:sz w:val="14"/>
          <w:szCs w:val="18"/>
          <w:rtl/>
          <w:lang w:val="he"/>
        </w:rPr>
        <w:t>(</w:t>
      </w:r>
      <w:r w:rsidR="00480ED4" w:rsidRPr="00F424D0">
        <w:rPr>
          <w:sz w:val="14"/>
          <w:szCs w:val="18"/>
          <w:rtl/>
          <w:lang w:val="he" w:bidi="he"/>
        </w:rPr>
        <w:t xml:space="preserve">שמות </w:t>
      </w:r>
      <w:proofErr w:type="spellStart"/>
      <w:r w:rsidR="00480ED4" w:rsidRPr="00F424D0">
        <w:rPr>
          <w:sz w:val="14"/>
          <w:szCs w:val="18"/>
          <w:rtl/>
          <w:lang w:val="he" w:bidi="he"/>
        </w:rPr>
        <w:t>טז</w:t>
      </w:r>
      <w:proofErr w:type="spellEnd"/>
      <w:r w:rsidR="00480ED4" w:rsidRPr="00F424D0">
        <w:rPr>
          <w:sz w:val="14"/>
          <w:szCs w:val="18"/>
          <w:rtl/>
          <w:lang w:val="he"/>
        </w:rPr>
        <w:t xml:space="preserve">, </w:t>
      </w:r>
      <w:proofErr w:type="spellStart"/>
      <w:r w:rsidR="00480ED4" w:rsidRPr="00F424D0">
        <w:rPr>
          <w:sz w:val="14"/>
          <w:szCs w:val="18"/>
          <w:rtl/>
          <w:lang w:val="he" w:bidi="he"/>
        </w:rPr>
        <w:t>טז</w:t>
      </w:r>
      <w:proofErr w:type="spellEnd"/>
      <w:r w:rsidR="00480ED4" w:rsidRPr="00F424D0">
        <w:rPr>
          <w:sz w:val="14"/>
          <w:szCs w:val="18"/>
          <w:rtl/>
          <w:lang w:val="he"/>
        </w:rPr>
        <w:t>)</w:t>
      </w:r>
      <w:r w:rsidR="00480ED4" w:rsidRPr="00480ED4">
        <w:rPr>
          <w:rtl/>
          <w:lang w:val="he"/>
        </w:rPr>
        <w:t xml:space="preserve">. </w:t>
      </w:r>
      <w:r w:rsidR="00886CE0">
        <w:rPr>
          <w:rFonts w:hint="cs"/>
          <w:rtl/>
          <w:lang w:val="he" w:bidi="he"/>
        </w:rPr>
        <w:t>ומיד</w:t>
      </w:r>
      <w:r w:rsidR="00480ED4" w:rsidRPr="00480ED4">
        <w:rPr>
          <w:rtl/>
          <w:lang w:val="he" w:bidi="he"/>
        </w:rPr>
        <w:t xml:space="preserve"> אחר כך בא עונשו של הקב</w:t>
      </w:r>
      <w:r w:rsidR="00480ED4" w:rsidRPr="00480ED4">
        <w:rPr>
          <w:rtl/>
          <w:lang w:val="he"/>
        </w:rPr>
        <w:t>"</w:t>
      </w:r>
      <w:r w:rsidR="00480ED4" w:rsidRPr="00480ED4">
        <w:rPr>
          <w:rtl/>
          <w:lang w:val="he" w:bidi="he"/>
        </w:rPr>
        <w:t>ה</w:t>
      </w:r>
      <w:r w:rsidR="00480ED4" w:rsidRPr="00480ED4">
        <w:rPr>
          <w:rtl/>
          <w:lang w:val="he"/>
        </w:rPr>
        <w:t>: "</w:t>
      </w:r>
      <w:r w:rsidR="00480ED4" w:rsidRPr="00480ED4">
        <w:rPr>
          <w:rtl/>
          <w:lang w:val="he" w:bidi="he"/>
        </w:rPr>
        <w:t xml:space="preserve">הַבָּשָׂר עוֹדֶנּוּ בֵּין שִׁנֵּיהֶם טֶרֶם </w:t>
      </w:r>
      <w:proofErr w:type="spellStart"/>
      <w:r w:rsidR="00480ED4" w:rsidRPr="00480ED4">
        <w:rPr>
          <w:rtl/>
          <w:lang w:val="he" w:bidi="he"/>
        </w:rPr>
        <w:t>יִכָּרֵת</w:t>
      </w:r>
      <w:proofErr w:type="spellEnd"/>
      <w:r w:rsidR="00480ED4" w:rsidRPr="00480ED4">
        <w:rPr>
          <w:rtl/>
          <w:lang w:val="he" w:bidi="he"/>
        </w:rPr>
        <w:t xml:space="preserve"> וְאַף ה</w:t>
      </w:r>
      <w:r w:rsidR="00480ED4" w:rsidRPr="00480ED4">
        <w:rPr>
          <w:rtl/>
          <w:lang w:val="he"/>
        </w:rPr>
        <w:t xml:space="preserve">' </w:t>
      </w:r>
      <w:r w:rsidR="00480ED4" w:rsidRPr="00480ED4">
        <w:rPr>
          <w:rtl/>
          <w:lang w:val="he" w:bidi="he"/>
        </w:rPr>
        <w:t xml:space="preserve">חָרָה בָעָם </w:t>
      </w:r>
      <w:proofErr w:type="spellStart"/>
      <w:r w:rsidR="00480ED4" w:rsidRPr="00480ED4">
        <w:rPr>
          <w:rtl/>
          <w:lang w:val="he" w:bidi="he"/>
        </w:rPr>
        <w:t>וַיַּך</w:t>
      </w:r>
      <w:proofErr w:type="spellEnd"/>
      <w:r w:rsidR="00480ED4" w:rsidRPr="00480ED4">
        <w:rPr>
          <w:rtl/>
          <w:lang w:val="he" w:bidi="he"/>
        </w:rPr>
        <w:t>ְ ה</w:t>
      </w:r>
      <w:r w:rsidR="00480ED4" w:rsidRPr="00480ED4">
        <w:rPr>
          <w:rtl/>
          <w:lang w:val="he"/>
        </w:rPr>
        <w:t xml:space="preserve">' </w:t>
      </w:r>
      <w:r w:rsidR="00480ED4" w:rsidRPr="00480ED4">
        <w:rPr>
          <w:rtl/>
          <w:lang w:val="he" w:bidi="he"/>
        </w:rPr>
        <w:t>בָּעָם מַכָּה רַבָּה מְאֹד</w:t>
      </w:r>
      <w:r w:rsidR="00480ED4" w:rsidRPr="00480ED4">
        <w:rPr>
          <w:rtl/>
          <w:lang w:val="he"/>
        </w:rPr>
        <w:t xml:space="preserve">" </w:t>
      </w:r>
      <w:r w:rsidR="00480ED4" w:rsidRPr="00886CE0">
        <w:rPr>
          <w:sz w:val="14"/>
          <w:szCs w:val="18"/>
          <w:rtl/>
          <w:lang w:val="he"/>
        </w:rPr>
        <w:t>(</w:t>
      </w:r>
      <w:r w:rsidR="00886CE0" w:rsidRPr="00886CE0">
        <w:rPr>
          <w:rFonts w:hint="cs"/>
          <w:sz w:val="14"/>
          <w:szCs w:val="18"/>
          <w:rtl/>
          <w:lang w:val="he" w:bidi="he"/>
        </w:rPr>
        <w:t>במדבר</w:t>
      </w:r>
      <w:r w:rsidR="00480ED4" w:rsidRPr="00886CE0">
        <w:rPr>
          <w:sz w:val="14"/>
          <w:szCs w:val="18"/>
          <w:rtl/>
          <w:lang w:val="he" w:bidi="he"/>
        </w:rPr>
        <w:t xml:space="preserve"> יא</w:t>
      </w:r>
      <w:r w:rsidR="00480ED4" w:rsidRPr="00886CE0">
        <w:rPr>
          <w:sz w:val="14"/>
          <w:szCs w:val="18"/>
          <w:rtl/>
          <w:lang w:val="he"/>
        </w:rPr>
        <w:t xml:space="preserve">, </w:t>
      </w:r>
      <w:r w:rsidR="00480ED4" w:rsidRPr="00886CE0">
        <w:rPr>
          <w:sz w:val="14"/>
          <w:szCs w:val="18"/>
          <w:rtl/>
          <w:lang w:val="he" w:bidi="he"/>
        </w:rPr>
        <w:t>לג</w:t>
      </w:r>
      <w:r w:rsidR="00480ED4" w:rsidRPr="00886CE0">
        <w:rPr>
          <w:sz w:val="14"/>
          <w:szCs w:val="18"/>
          <w:rtl/>
          <w:lang w:val="he"/>
        </w:rPr>
        <w:t>)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הקב</w:t>
      </w:r>
      <w:r w:rsidR="00480ED4" w:rsidRPr="00480ED4">
        <w:rPr>
          <w:rtl/>
          <w:lang w:val="he"/>
        </w:rPr>
        <w:t>"</w:t>
      </w:r>
      <w:r w:rsidR="00480ED4" w:rsidRPr="00480ED4">
        <w:rPr>
          <w:rtl/>
          <w:lang w:val="he" w:bidi="he"/>
        </w:rPr>
        <w:t>ה מעניש אותם על כך שלא עמדו בניסיונו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אך עונשם הוא עונש טבעי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אנשים שלא אכלו כמויות גדולות במשך הרבה זמן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אינם יכולים לעכל כמות אוכל כזו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בדומה למה שאירע בשחרור מחנות העבודה וההשמדה בסוף מלחמת העולם השנייה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שם </w:t>
      </w:r>
      <w:r w:rsidR="00886CE0">
        <w:rPr>
          <w:rFonts w:hint="cs"/>
          <w:rtl/>
          <w:lang w:val="he" w:bidi="he"/>
        </w:rPr>
        <w:t>חיילי בעלות הברית</w:t>
      </w:r>
      <w:r w:rsidR="00480ED4" w:rsidRPr="00480ED4">
        <w:rPr>
          <w:rtl/>
          <w:lang w:val="he" w:bidi="he"/>
        </w:rPr>
        <w:t xml:space="preserve"> חילקו לשורדים כמויות אוכל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בתוך זמן קצר מתו מכך אלפים ועשרות אלפים</w:t>
      </w:r>
      <w:r w:rsidR="00480ED4" w:rsidRPr="00480ED4">
        <w:rPr>
          <w:rtl/>
          <w:lang w:val="he"/>
        </w:rPr>
        <w:t>.</w:t>
      </w:r>
    </w:p>
    <w:p w14:paraId="76E9C3E2" w14:textId="6B449267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 xml:space="preserve">נראה שגם </w:t>
      </w:r>
      <w:proofErr w:type="spellStart"/>
      <w:r w:rsidRPr="00480ED4">
        <w:rPr>
          <w:rtl/>
          <w:lang w:val="he" w:bidi="he"/>
        </w:rPr>
        <w:t>בפרשתינו</w:t>
      </w:r>
      <w:proofErr w:type="spellEnd"/>
      <w:r w:rsidRPr="00480ED4">
        <w:rPr>
          <w:rtl/>
          <w:lang w:val="he" w:bidi="he"/>
        </w:rPr>
        <w:t xml:space="preserve"> 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 xml:space="preserve">בוחר להעמיד את בני ישראל </w:t>
      </w:r>
      <w:proofErr w:type="spellStart"/>
      <w:r w:rsidR="00886CE0">
        <w:rPr>
          <w:rFonts w:hint="cs"/>
          <w:rtl/>
          <w:lang w:val="he" w:bidi="he"/>
        </w:rPr>
        <w:t>ב</w:t>
      </w:r>
      <w:r w:rsidRPr="00480ED4">
        <w:rPr>
          <w:rtl/>
          <w:lang w:val="he" w:bidi="he"/>
        </w:rPr>
        <w:t>נסיון</w:t>
      </w:r>
      <w:proofErr w:type="spellEnd"/>
      <w:r w:rsidR="00886CE0">
        <w:rPr>
          <w:rFonts w:hint="cs"/>
          <w:rtl/>
          <w:lang w:val="he" w:bidi="he"/>
        </w:rPr>
        <w:t xml:space="preserve"> דומה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וגם כאן העם אינו עומד בו</w:t>
      </w:r>
      <w:r w:rsidRPr="00480ED4">
        <w:rPr>
          <w:rtl/>
          <w:lang w:val="he"/>
        </w:rPr>
        <w:t xml:space="preserve">. </w:t>
      </w:r>
    </w:p>
    <w:p w14:paraId="010CBB01" w14:textId="24E8D53C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 xml:space="preserve">בדומה </w:t>
      </w:r>
      <w:proofErr w:type="spellStart"/>
      <w:r w:rsidRPr="00480ED4">
        <w:rPr>
          <w:rtl/>
          <w:lang w:val="he" w:bidi="he"/>
        </w:rPr>
        <w:t>לנסיון</w:t>
      </w:r>
      <w:proofErr w:type="spellEnd"/>
      <w:r w:rsidRPr="00480ED4">
        <w:rPr>
          <w:rtl/>
          <w:lang w:val="he" w:bidi="he"/>
        </w:rPr>
        <w:t xml:space="preserve"> </w:t>
      </w:r>
      <w:r w:rsidR="005C101C">
        <w:rPr>
          <w:rFonts w:hint="cs"/>
          <w:rtl/>
          <w:lang w:val="he" w:bidi="he"/>
        </w:rPr>
        <w:t>ב</w:t>
      </w:r>
      <w:r w:rsidRPr="00480ED4">
        <w:rPr>
          <w:rtl/>
          <w:lang w:val="he" w:bidi="he"/>
        </w:rPr>
        <w:t>מרה</w:t>
      </w:r>
      <w:r w:rsidRPr="00480ED4">
        <w:rPr>
          <w:rtl/>
          <w:lang w:val="he"/>
        </w:rPr>
        <w:t xml:space="preserve">, </w:t>
      </w:r>
      <w:r w:rsidR="005C101C">
        <w:rPr>
          <w:rFonts w:hint="cs"/>
          <w:rtl/>
          <w:lang w:val="he"/>
        </w:rPr>
        <w:t xml:space="preserve">גם כאן </w:t>
      </w:r>
      <w:r w:rsidRPr="00480ED4">
        <w:rPr>
          <w:rtl/>
          <w:lang w:val="he" w:bidi="he"/>
        </w:rPr>
        <w:t>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 xml:space="preserve">מנסה את העם על ידי בדיקת שליטתם העצמית </w:t>
      </w:r>
      <w:r w:rsidRPr="00480ED4">
        <w:rPr>
          <w:rtl/>
          <w:lang w:val="he"/>
        </w:rPr>
        <w:t xml:space="preserve">– </w:t>
      </w:r>
      <w:r w:rsidRPr="00480ED4">
        <w:rPr>
          <w:rtl/>
          <w:lang w:val="he" w:bidi="he"/>
        </w:rPr>
        <w:t xml:space="preserve">כמה מים כל אחד </w:t>
      </w:r>
      <w:proofErr w:type="spellStart"/>
      <w:r w:rsidRPr="00480ED4">
        <w:rPr>
          <w:rtl/>
          <w:lang w:val="he" w:bidi="he"/>
        </w:rPr>
        <w:t>יקח</w:t>
      </w:r>
      <w:proofErr w:type="spellEnd"/>
      <w:r w:rsidRPr="00480ED4">
        <w:rPr>
          <w:rtl/>
          <w:lang w:val="he" w:bidi="he"/>
        </w:rPr>
        <w:t xml:space="preserve"> </w:t>
      </w:r>
      <w:r w:rsidRPr="00480ED4">
        <w:rPr>
          <w:rtl/>
          <w:lang w:val="he" w:bidi="he"/>
        </w:rPr>
        <w:t>לעצמו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בפרשת מי מרה נאמר</w:t>
      </w:r>
      <w:r w:rsidRPr="00480ED4">
        <w:rPr>
          <w:rtl/>
          <w:lang w:val="he"/>
        </w:rPr>
        <w:t>: "</w:t>
      </w:r>
      <w:r w:rsidRPr="00480ED4">
        <w:rPr>
          <w:rtl/>
          <w:lang w:val="he" w:bidi="he"/>
        </w:rPr>
        <w:t xml:space="preserve">שָׁם </w:t>
      </w:r>
      <w:proofErr w:type="spellStart"/>
      <w:r w:rsidRPr="00480ED4">
        <w:rPr>
          <w:rtl/>
          <w:lang w:val="he" w:bidi="he"/>
        </w:rPr>
        <w:t>שָׂם</w:t>
      </w:r>
      <w:proofErr w:type="spellEnd"/>
      <w:r w:rsidRPr="00480ED4">
        <w:rPr>
          <w:rtl/>
          <w:lang w:val="he" w:bidi="he"/>
        </w:rPr>
        <w:t xml:space="preserve"> לוֹ </w:t>
      </w:r>
      <w:proofErr w:type="spellStart"/>
      <w:r w:rsidRPr="00480ED4">
        <w:rPr>
          <w:rtl/>
          <w:lang w:val="he" w:bidi="he"/>
        </w:rPr>
        <w:t>חֹק</w:t>
      </w:r>
      <w:proofErr w:type="spellEnd"/>
      <w:r w:rsidRPr="00480ED4">
        <w:rPr>
          <w:rtl/>
          <w:lang w:val="he" w:bidi="he"/>
        </w:rPr>
        <w:t xml:space="preserve"> וּמִשְׁפָּט וְשָׁם נִסָּהוּ</w:t>
      </w:r>
      <w:r w:rsidRPr="00480ED4">
        <w:rPr>
          <w:rtl/>
          <w:lang w:val="he"/>
        </w:rPr>
        <w:t xml:space="preserve">." </w:t>
      </w:r>
      <w:r w:rsidRPr="009D4C9C">
        <w:rPr>
          <w:sz w:val="14"/>
          <w:szCs w:val="18"/>
          <w:rtl/>
          <w:lang w:val="he"/>
        </w:rPr>
        <w:t>(</w:t>
      </w:r>
      <w:r w:rsidRPr="009D4C9C">
        <w:rPr>
          <w:sz w:val="14"/>
          <w:szCs w:val="18"/>
          <w:rtl/>
          <w:lang w:val="he" w:bidi="he"/>
        </w:rPr>
        <w:t>שמות טו</w:t>
      </w:r>
      <w:r w:rsidRPr="009D4C9C">
        <w:rPr>
          <w:sz w:val="14"/>
          <w:szCs w:val="18"/>
          <w:rtl/>
          <w:lang w:val="he"/>
        </w:rPr>
        <w:t xml:space="preserve">, </w:t>
      </w:r>
      <w:r w:rsidRPr="009D4C9C">
        <w:rPr>
          <w:sz w:val="14"/>
          <w:szCs w:val="18"/>
          <w:rtl/>
          <w:lang w:val="he" w:bidi="he"/>
        </w:rPr>
        <w:t>כה</w:t>
      </w:r>
      <w:r w:rsidRPr="009D4C9C">
        <w:rPr>
          <w:sz w:val="14"/>
          <w:szCs w:val="18"/>
          <w:rtl/>
          <w:lang w:val="he"/>
        </w:rPr>
        <w:t>)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ידוע המדרש הדורש</w:t>
      </w:r>
      <w:r w:rsidRPr="00480ED4">
        <w:rPr>
          <w:rFonts w:ascii="Calibri" w:hAnsi="Calibri"/>
          <w:rtl/>
          <w:lang w:val="he" w:bidi="he"/>
        </w:rPr>
        <w:t xml:space="preserve"> </w:t>
      </w:r>
      <w:r w:rsidRPr="00480ED4">
        <w:rPr>
          <w:rtl/>
          <w:lang w:val="he" w:bidi="he"/>
        </w:rPr>
        <w:t>ש</w:t>
      </w:r>
      <w:r w:rsidRPr="00480ED4">
        <w:rPr>
          <w:rtl/>
          <w:lang w:val="he"/>
        </w:rPr>
        <w:t>'</w:t>
      </w:r>
      <w:r w:rsidRPr="00480ED4">
        <w:rPr>
          <w:rtl/>
          <w:lang w:val="he" w:bidi="he"/>
        </w:rPr>
        <w:t>חוק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>הוא פרה אדומה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 xml:space="preserve">אך </w:t>
      </w:r>
      <w:r w:rsidR="009D4C9C">
        <w:rPr>
          <w:rFonts w:hint="cs"/>
          <w:rtl/>
          <w:lang w:val="he" w:bidi="he"/>
        </w:rPr>
        <w:t>נדמה שהפשט הוא</w:t>
      </w:r>
      <w:r w:rsidRPr="00480ED4">
        <w:rPr>
          <w:rtl/>
          <w:lang w:val="he" w:bidi="he"/>
        </w:rPr>
        <w:t xml:space="preserve"> </w:t>
      </w:r>
      <w:r w:rsidR="009D4C9C">
        <w:rPr>
          <w:rFonts w:hint="cs"/>
          <w:rtl/>
          <w:lang w:val="he" w:bidi="he"/>
        </w:rPr>
        <w:t>אחר</w:t>
      </w:r>
      <w:r w:rsidR="009D4C9C">
        <w:rPr>
          <w:rFonts w:hint="cs"/>
          <w:rtl/>
          <w:lang w:val="he"/>
        </w:rPr>
        <w:t xml:space="preserve"> </w:t>
      </w:r>
      <w:r w:rsidR="009D4C9C">
        <w:rPr>
          <w:rtl/>
          <w:lang w:val="he"/>
        </w:rPr>
        <w:t>–</w:t>
      </w:r>
      <w:r w:rsidRPr="00480ED4">
        <w:rPr>
          <w:rtl/>
          <w:lang w:val="he"/>
        </w:rPr>
        <w:t xml:space="preserve"> '</w:t>
      </w:r>
      <w:r w:rsidRPr="00480ED4">
        <w:rPr>
          <w:rtl/>
          <w:lang w:val="he" w:bidi="he"/>
        </w:rPr>
        <w:t>חוק</w:t>
      </w:r>
      <w:r w:rsidRPr="00480ED4">
        <w:rPr>
          <w:rtl/>
          <w:lang w:val="he"/>
        </w:rPr>
        <w:t xml:space="preserve">' </w:t>
      </w:r>
      <w:r w:rsidR="009D4C9C">
        <w:rPr>
          <w:rFonts w:hint="cs"/>
          <w:rtl/>
          <w:lang w:val="he" w:bidi="he"/>
        </w:rPr>
        <w:t>במקרא</w:t>
      </w:r>
      <w:r w:rsidRPr="00480ED4">
        <w:rPr>
          <w:rtl/>
          <w:lang w:val="he" w:bidi="he"/>
        </w:rPr>
        <w:t xml:space="preserve"> הוא הקצבת מזון</w:t>
      </w:r>
      <w:r w:rsidRPr="00480ED4">
        <w:rPr>
          <w:rtl/>
          <w:lang w:val="he"/>
        </w:rPr>
        <w:t>: "</w:t>
      </w:r>
      <w:r w:rsidRPr="00480ED4">
        <w:rPr>
          <w:highlight w:val="white"/>
          <w:rtl/>
          <w:lang w:val="he" w:bidi="he"/>
        </w:rPr>
        <w:t>הַטְרִיפֵנִי לֶחֶם חֻקִּי</w:t>
      </w:r>
      <w:r w:rsidRPr="00480ED4">
        <w:rPr>
          <w:rtl/>
          <w:lang w:val="he"/>
        </w:rPr>
        <w:t xml:space="preserve">" </w:t>
      </w:r>
      <w:r w:rsidRPr="00A326B2">
        <w:rPr>
          <w:sz w:val="14"/>
          <w:szCs w:val="18"/>
          <w:rtl/>
          <w:lang w:val="he"/>
        </w:rPr>
        <w:t>(</w:t>
      </w:r>
      <w:r w:rsidRPr="00A326B2">
        <w:rPr>
          <w:sz w:val="14"/>
          <w:szCs w:val="18"/>
          <w:rtl/>
          <w:lang w:val="he" w:bidi="he"/>
        </w:rPr>
        <w:t>משלי ל</w:t>
      </w:r>
      <w:r w:rsidRPr="00A326B2">
        <w:rPr>
          <w:sz w:val="14"/>
          <w:szCs w:val="18"/>
          <w:rtl/>
          <w:lang w:val="he"/>
        </w:rPr>
        <w:t xml:space="preserve">, </w:t>
      </w:r>
      <w:r w:rsidRPr="00A326B2">
        <w:rPr>
          <w:sz w:val="14"/>
          <w:szCs w:val="18"/>
          <w:rtl/>
          <w:lang w:val="he" w:bidi="he"/>
        </w:rPr>
        <w:t>ח</w:t>
      </w:r>
      <w:r w:rsidRPr="00A326B2">
        <w:rPr>
          <w:sz w:val="14"/>
          <w:szCs w:val="18"/>
          <w:rtl/>
          <w:lang w:val="he"/>
        </w:rPr>
        <w:t>)</w:t>
      </w:r>
      <w:r w:rsidRPr="00480ED4">
        <w:rPr>
          <w:rtl/>
          <w:lang w:val="he"/>
        </w:rPr>
        <w:t>, "</w:t>
      </w:r>
      <w:proofErr w:type="spellStart"/>
      <w:r w:rsidRPr="00480ED4">
        <w:rPr>
          <w:rtl/>
          <w:lang w:val="he" w:bidi="he"/>
        </w:rPr>
        <w:t>וְהָיְתָה</w:t>
      </w:r>
      <w:proofErr w:type="spellEnd"/>
      <w:r w:rsidRPr="00480ED4">
        <w:rPr>
          <w:rtl/>
          <w:lang w:val="he" w:bidi="he"/>
        </w:rPr>
        <w:t xml:space="preserve"> לְאַהֲרֹן וּלְבָנָיו וַאֲכָלֻהוּ</w:t>
      </w:r>
      <w:r w:rsidR="00A326B2">
        <w:rPr>
          <w:rFonts w:hint="cs"/>
          <w:rtl/>
          <w:lang w:val="he"/>
        </w:rPr>
        <w:t xml:space="preserve"> ...</w:t>
      </w:r>
      <w:r w:rsidRPr="00480ED4">
        <w:rPr>
          <w:rtl/>
          <w:lang w:val="he"/>
        </w:rPr>
        <w:t xml:space="preserve"> </w:t>
      </w:r>
      <w:r w:rsidRPr="00480ED4">
        <w:rPr>
          <w:rtl/>
          <w:lang w:val="he" w:bidi="he"/>
        </w:rPr>
        <w:t>מֵאִשֵּׁי ה</w:t>
      </w:r>
      <w:r w:rsidRPr="00480ED4">
        <w:rPr>
          <w:rtl/>
          <w:lang w:val="he"/>
        </w:rPr>
        <w:t xml:space="preserve">' </w:t>
      </w:r>
      <w:proofErr w:type="spellStart"/>
      <w:r w:rsidRPr="00480ED4">
        <w:rPr>
          <w:rtl/>
          <w:lang w:val="he" w:bidi="he"/>
        </w:rPr>
        <w:t>חׇק</w:t>
      </w:r>
      <w:proofErr w:type="spellEnd"/>
      <w:r w:rsidRPr="00480ED4">
        <w:rPr>
          <w:rtl/>
          <w:lang w:val="he" w:bidi="he"/>
        </w:rPr>
        <w:t xml:space="preserve"> עוֹלָם</w:t>
      </w:r>
      <w:r w:rsidRPr="00480ED4">
        <w:rPr>
          <w:rtl/>
          <w:lang w:val="he"/>
        </w:rPr>
        <w:t xml:space="preserve">." </w:t>
      </w:r>
      <w:r w:rsidRPr="00A326B2">
        <w:rPr>
          <w:sz w:val="14"/>
          <w:szCs w:val="18"/>
          <w:rtl/>
          <w:lang w:val="he"/>
        </w:rPr>
        <w:t>(</w:t>
      </w:r>
      <w:r w:rsidRPr="00A326B2">
        <w:rPr>
          <w:sz w:val="14"/>
          <w:szCs w:val="18"/>
          <w:rtl/>
          <w:lang w:val="he" w:bidi="he"/>
        </w:rPr>
        <w:t>ויקרא כד</w:t>
      </w:r>
      <w:r w:rsidRPr="00A326B2">
        <w:rPr>
          <w:sz w:val="14"/>
          <w:szCs w:val="18"/>
          <w:rtl/>
          <w:lang w:val="he"/>
        </w:rPr>
        <w:t xml:space="preserve">, </w:t>
      </w:r>
      <w:r w:rsidRPr="00A326B2">
        <w:rPr>
          <w:sz w:val="14"/>
          <w:szCs w:val="18"/>
          <w:rtl/>
          <w:lang w:val="he" w:bidi="he"/>
        </w:rPr>
        <w:t>ט</w:t>
      </w:r>
      <w:r w:rsidRPr="00A326B2">
        <w:rPr>
          <w:sz w:val="14"/>
          <w:szCs w:val="18"/>
          <w:rtl/>
          <w:lang w:val="he"/>
        </w:rPr>
        <w:t>)</w:t>
      </w:r>
      <w:r w:rsidRPr="00480ED4">
        <w:rPr>
          <w:rtl/>
          <w:lang w:val="he"/>
        </w:rPr>
        <w:t xml:space="preserve">, </w:t>
      </w:r>
      <w:proofErr w:type="spellStart"/>
      <w:r w:rsidRPr="00480ED4">
        <w:rPr>
          <w:rtl/>
          <w:lang w:val="he" w:bidi="he"/>
        </w:rPr>
        <w:t>וכו</w:t>
      </w:r>
      <w:proofErr w:type="spellEnd"/>
      <w:r w:rsidRPr="00480ED4">
        <w:rPr>
          <w:rtl/>
          <w:lang w:val="he"/>
        </w:rPr>
        <w:t xml:space="preserve">'. </w:t>
      </w:r>
      <w:r w:rsidRPr="00480ED4">
        <w:rPr>
          <w:rtl/>
          <w:lang w:val="he" w:bidi="he"/>
        </w:rPr>
        <w:t xml:space="preserve">הניסיון של </w:t>
      </w:r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שָׁם נִסָּהוּ</w:t>
      </w:r>
      <w:r w:rsidRPr="00480ED4">
        <w:rPr>
          <w:rtl/>
          <w:lang w:val="he"/>
        </w:rPr>
        <w:t xml:space="preserve">" </w:t>
      </w:r>
      <w:r w:rsidRPr="00480ED4">
        <w:rPr>
          <w:rtl/>
          <w:lang w:val="he" w:bidi="he"/>
        </w:rPr>
        <w:t>ה</w:t>
      </w:r>
      <w:r w:rsidR="00A326B2">
        <w:rPr>
          <w:rFonts w:hint="cs"/>
          <w:rtl/>
          <w:lang w:val="he" w:bidi="he"/>
        </w:rPr>
        <w:t>וא</w:t>
      </w:r>
      <w:r w:rsidRPr="00480ED4">
        <w:rPr>
          <w:rtl/>
          <w:lang w:val="he" w:bidi="he"/>
        </w:rPr>
        <w:t xml:space="preserve"> הקצבת</w:t>
      </w:r>
      <w:r w:rsidRPr="00480ED4">
        <w:rPr>
          <w:rFonts w:ascii="Calibri" w:hAnsi="Calibri"/>
          <w:rtl/>
          <w:lang w:val="he" w:bidi="he"/>
        </w:rPr>
        <w:t xml:space="preserve"> </w:t>
      </w:r>
      <w:r w:rsidRPr="00480ED4">
        <w:rPr>
          <w:rtl/>
          <w:lang w:val="he" w:bidi="he"/>
        </w:rPr>
        <w:t>המים</w:t>
      </w:r>
      <w:r w:rsidRPr="00480ED4">
        <w:rPr>
          <w:rFonts w:ascii="Calibri" w:hAnsi="Calibri"/>
          <w:rtl/>
          <w:lang w:val="he" w:bidi="he"/>
        </w:rPr>
        <w:t>.</w:t>
      </w:r>
    </w:p>
    <w:p w14:paraId="523397B6" w14:textId="77777777" w:rsidR="00A326B2" w:rsidRDefault="00480ED4" w:rsidP="00E459A8">
      <w:pPr>
        <w:rPr>
          <w:rtl/>
          <w:lang w:val="he"/>
        </w:rPr>
      </w:pPr>
      <w:r w:rsidRPr="00480ED4">
        <w:rPr>
          <w:rtl/>
          <w:lang w:val="he" w:bidi="he"/>
        </w:rPr>
        <w:t>כך גם אצלנו</w:t>
      </w:r>
      <w:r w:rsidR="00A326B2">
        <w:rPr>
          <w:rFonts w:hint="cs"/>
          <w:rtl/>
          <w:lang w:val="he" w:bidi="he"/>
        </w:rPr>
        <w:t>, ברפידים</w:t>
      </w:r>
      <w:r w:rsidRPr="00480ED4">
        <w:rPr>
          <w:rtl/>
          <w:lang w:val="he"/>
        </w:rPr>
        <w:t xml:space="preserve">: </w:t>
      </w:r>
      <w:r w:rsidRPr="00480ED4">
        <w:rPr>
          <w:rtl/>
          <w:lang w:val="he" w:bidi="he"/>
        </w:rPr>
        <w:t>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 xml:space="preserve">נותן </w:t>
      </w:r>
      <w:r w:rsidR="00A326B2">
        <w:rPr>
          <w:rFonts w:hint="cs"/>
          <w:rtl/>
          <w:lang w:val="he" w:bidi="he"/>
        </w:rPr>
        <w:t>לעם</w:t>
      </w:r>
      <w:r w:rsidRPr="00480ED4">
        <w:rPr>
          <w:rtl/>
          <w:lang w:val="he" w:bidi="he"/>
        </w:rPr>
        <w:t xml:space="preserve"> מים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 xml:space="preserve">בודק כמה מים כל אחד </w:t>
      </w:r>
      <w:proofErr w:type="spellStart"/>
      <w:r w:rsidRPr="00480ED4">
        <w:rPr>
          <w:rtl/>
          <w:lang w:val="he" w:bidi="he"/>
        </w:rPr>
        <w:t>יקח</w:t>
      </w:r>
      <w:proofErr w:type="spellEnd"/>
      <w:r w:rsidRPr="00480ED4">
        <w:rPr>
          <w:rtl/>
          <w:lang w:val="he" w:bidi="he"/>
        </w:rPr>
        <w:t xml:space="preserve"> וכמה ידאגו לאחר וישאירו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ורואה שנכשלו בכך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 xml:space="preserve">אמנם </w:t>
      </w:r>
      <w:proofErr w:type="spellStart"/>
      <w:r w:rsidRPr="00480ED4">
        <w:rPr>
          <w:rtl/>
          <w:lang w:val="he" w:bidi="he"/>
        </w:rPr>
        <w:t>כשלונם</w:t>
      </w:r>
      <w:proofErr w:type="spellEnd"/>
      <w:r w:rsidRPr="00480ED4">
        <w:rPr>
          <w:rtl/>
          <w:lang w:val="he" w:bidi="he"/>
        </w:rPr>
        <w:t xml:space="preserve"> אינו מופיע בפירוש בפסוקים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אך נראה שהוא נרמז בתחילת העניין</w:t>
      </w:r>
      <w:r w:rsidRPr="00480ED4">
        <w:rPr>
          <w:rtl/>
          <w:lang w:val="he"/>
        </w:rPr>
        <w:t xml:space="preserve">: </w:t>
      </w:r>
    </w:p>
    <w:p w14:paraId="37CF82A9" w14:textId="77777777" w:rsidR="00A326B2" w:rsidRDefault="00480ED4" w:rsidP="00A326B2">
      <w:pPr>
        <w:pStyle w:val="aff5"/>
        <w:rPr>
          <w:rtl/>
          <w:lang w:val="he"/>
        </w:rPr>
      </w:pPr>
      <w:r w:rsidRPr="00480ED4">
        <w:rPr>
          <w:rtl/>
          <w:lang w:val="he" w:bidi="he"/>
        </w:rPr>
        <w:t xml:space="preserve">וַיָּלֶן הָעָם עַל מֹשֶׁה וַיֹּאמֶר לָמָּה זֶּה הֶעֱלִיתָנוּ מִמִּצְרַיִם לְהָמִית </w:t>
      </w:r>
      <w:r w:rsidRPr="00480ED4">
        <w:rPr>
          <w:b/>
          <w:rtl/>
          <w:lang w:val="he" w:bidi="he"/>
        </w:rPr>
        <w:t xml:space="preserve">אֹתִי וְאֶת בָּנַי וְאֶת מִקְנַי </w:t>
      </w:r>
      <w:r w:rsidRPr="00480ED4">
        <w:rPr>
          <w:rtl/>
          <w:lang w:val="he" w:bidi="he"/>
        </w:rPr>
        <w:t>בַּצָּמָא</w:t>
      </w:r>
      <w:r w:rsidR="00A326B2">
        <w:rPr>
          <w:rFonts w:hint="cs"/>
          <w:rtl/>
          <w:lang w:val="he" w:bidi="he"/>
        </w:rPr>
        <w:t>.</w:t>
      </w:r>
      <w:r w:rsidRPr="00480ED4">
        <w:rPr>
          <w:rtl/>
          <w:lang w:val="he"/>
        </w:rPr>
        <w:t xml:space="preserve"> </w:t>
      </w:r>
      <w:r w:rsidRPr="00A326B2">
        <w:rPr>
          <w:sz w:val="20"/>
          <w:szCs w:val="22"/>
          <w:rtl/>
          <w:lang w:val="he"/>
        </w:rPr>
        <w:t>(</w:t>
      </w:r>
      <w:r w:rsidRPr="00A326B2">
        <w:rPr>
          <w:sz w:val="20"/>
          <w:szCs w:val="22"/>
          <w:rtl/>
          <w:lang w:val="he" w:bidi="he"/>
        </w:rPr>
        <w:t xml:space="preserve">שמות </w:t>
      </w:r>
      <w:proofErr w:type="spellStart"/>
      <w:r w:rsidRPr="00A326B2">
        <w:rPr>
          <w:sz w:val="20"/>
          <w:szCs w:val="22"/>
          <w:rtl/>
          <w:lang w:val="he" w:bidi="he"/>
        </w:rPr>
        <w:t>יז</w:t>
      </w:r>
      <w:proofErr w:type="spellEnd"/>
      <w:r w:rsidRPr="00A326B2">
        <w:rPr>
          <w:sz w:val="20"/>
          <w:szCs w:val="22"/>
          <w:rtl/>
          <w:lang w:val="he"/>
        </w:rPr>
        <w:t xml:space="preserve">, </w:t>
      </w:r>
      <w:r w:rsidRPr="00A326B2">
        <w:rPr>
          <w:sz w:val="20"/>
          <w:szCs w:val="22"/>
          <w:rtl/>
          <w:lang w:val="he" w:bidi="he"/>
        </w:rPr>
        <w:t>ג</w:t>
      </w:r>
      <w:r w:rsidRPr="00A326B2">
        <w:rPr>
          <w:sz w:val="20"/>
          <w:szCs w:val="22"/>
          <w:rtl/>
          <w:lang w:val="he"/>
        </w:rPr>
        <w:t>)</w:t>
      </w:r>
    </w:p>
    <w:p w14:paraId="12C5CCAE" w14:textId="17A5AF48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 xml:space="preserve">הפסוק עובר מלשון רבים </w:t>
      </w:r>
      <w:r w:rsidRPr="00480ED4">
        <w:rPr>
          <w:rtl/>
          <w:lang w:val="he"/>
        </w:rPr>
        <w:t>("</w:t>
      </w:r>
      <w:r w:rsidRPr="00480ED4">
        <w:rPr>
          <w:rtl/>
          <w:lang w:val="he" w:bidi="he"/>
        </w:rPr>
        <w:t>לָמָּה זֶּה הֶעֱלִיתָנוּ</w:t>
      </w:r>
      <w:r w:rsidRPr="00480ED4">
        <w:rPr>
          <w:rtl/>
          <w:lang w:val="he"/>
        </w:rPr>
        <w:t xml:space="preserve">") </w:t>
      </w:r>
      <w:r w:rsidRPr="00480ED4">
        <w:rPr>
          <w:rtl/>
          <w:lang w:val="he" w:bidi="he"/>
        </w:rPr>
        <w:t>ללשון יחיד</w:t>
      </w:r>
      <w:r w:rsidR="00A326B2">
        <w:rPr>
          <w:rFonts w:hint="cs"/>
          <w:rtl/>
          <w:lang w:val="he" w:bidi="he"/>
        </w:rPr>
        <w:t xml:space="preserve"> ("</w:t>
      </w:r>
      <w:r w:rsidR="00A326B2" w:rsidRPr="00480ED4">
        <w:rPr>
          <w:rtl/>
          <w:lang w:val="he" w:bidi="he"/>
        </w:rPr>
        <w:t xml:space="preserve">לְהָמִית </w:t>
      </w:r>
      <w:r w:rsidR="00A326B2" w:rsidRPr="00480ED4">
        <w:rPr>
          <w:b/>
          <w:rtl/>
          <w:lang w:val="he" w:bidi="he"/>
        </w:rPr>
        <w:t>אֹתִי וְאֶת בָּנַי</w:t>
      </w:r>
      <w:r w:rsidR="00A326B2">
        <w:rPr>
          <w:rFonts w:hint="cs"/>
          <w:b/>
          <w:rtl/>
          <w:lang w:val="he" w:bidi="he"/>
        </w:rPr>
        <w:t>..</w:t>
      </w:r>
      <w:r w:rsidR="00A326B2">
        <w:rPr>
          <w:rFonts w:hint="cs"/>
          <w:rtl/>
          <w:lang w:val="he" w:bidi="he"/>
        </w:rPr>
        <w:t>")</w:t>
      </w:r>
      <w:r w:rsidR="00A9578D">
        <w:rPr>
          <w:rFonts w:hint="cs"/>
          <w:rtl/>
          <w:lang w:val="he"/>
        </w:rPr>
        <w:t>;</w:t>
      </w:r>
      <w:r w:rsidRPr="00480ED4">
        <w:rPr>
          <w:rtl/>
          <w:lang w:val="he"/>
        </w:rPr>
        <w:t xml:space="preserve"> </w:t>
      </w:r>
      <w:r w:rsidRPr="00480ED4">
        <w:rPr>
          <w:rtl/>
          <w:lang w:val="he" w:bidi="he"/>
        </w:rPr>
        <w:t>נשמע כאילו כל אחד דואג לעצמו ו</w:t>
      </w:r>
      <w:r w:rsidR="00312488">
        <w:rPr>
          <w:rFonts w:hint="cs"/>
          <w:rtl/>
          <w:lang w:val="he" w:bidi="he"/>
        </w:rPr>
        <w:t>ל</w:t>
      </w:r>
      <w:r w:rsidRPr="00480ED4">
        <w:rPr>
          <w:rtl/>
          <w:lang w:val="he" w:bidi="he"/>
        </w:rPr>
        <w:t>משפחתו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ואינו שם את האחר בשיקוליו</w:t>
      </w:r>
      <w:r w:rsidRPr="00480ED4">
        <w:rPr>
          <w:rtl/>
          <w:lang w:val="he"/>
        </w:rPr>
        <w:t>.</w:t>
      </w:r>
    </w:p>
    <w:p w14:paraId="3381CA23" w14:textId="10C24D56" w:rsidR="007D48FE" w:rsidRDefault="00625081" w:rsidP="00625081">
      <w:pPr>
        <w:pStyle w:val="II"/>
        <w:rPr>
          <w:rtl/>
          <w:lang w:val="he" w:bidi="he"/>
        </w:rPr>
      </w:pPr>
      <w:r>
        <w:rPr>
          <w:rFonts w:hint="cs"/>
          <w:rtl/>
          <w:lang w:val="he" w:bidi="he"/>
        </w:rPr>
        <w:t>העונש: עמלק</w:t>
      </w:r>
    </w:p>
    <w:p w14:paraId="56973000" w14:textId="7E2D8630" w:rsidR="00A9578D" w:rsidRDefault="00480ED4" w:rsidP="00E459A8">
      <w:pPr>
        <w:rPr>
          <w:rtl/>
          <w:lang w:val="he"/>
        </w:rPr>
      </w:pPr>
      <w:r w:rsidRPr="00480ED4">
        <w:rPr>
          <w:rtl/>
          <w:lang w:val="he" w:bidi="he"/>
        </w:rPr>
        <w:t>לאחר חטא זה מגיע העונש</w:t>
      </w:r>
      <w:r w:rsidRPr="00480ED4">
        <w:rPr>
          <w:rtl/>
          <w:lang w:val="he"/>
        </w:rPr>
        <w:t xml:space="preserve">: </w:t>
      </w:r>
    </w:p>
    <w:p w14:paraId="24B37824" w14:textId="77777777" w:rsidR="00A9578D" w:rsidRDefault="00480ED4" w:rsidP="00A9578D">
      <w:pPr>
        <w:pStyle w:val="aff5"/>
        <w:rPr>
          <w:rtl/>
          <w:lang w:val="he"/>
        </w:rPr>
      </w:pPr>
      <w:r w:rsidRPr="00480ED4">
        <w:rPr>
          <w:rtl/>
          <w:lang w:val="he" w:bidi="he"/>
        </w:rPr>
        <w:t>וַיָּבֹא עֲמָלֵק וַיִּלָּחֶם עִם יִשְׂרָאֵל בִּרְפִידִם</w:t>
      </w:r>
      <w:r w:rsidR="00A9578D">
        <w:rPr>
          <w:rFonts w:hint="cs"/>
          <w:rtl/>
          <w:lang w:val="he"/>
        </w:rPr>
        <w:t>.</w:t>
      </w:r>
      <w:r w:rsidRPr="00480ED4">
        <w:rPr>
          <w:rtl/>
          <w:lang w:val="he"/>
        </w:rPr>
        <w:t xml:space="preserve"> </w:t>
      </w:r>
      <w:r w:rsidRPr="00A9578D">
        <w:rPr>
          <w:sz w:val="20"/>
          <w:szCs w:val="22"/>
          <w:rtl/>
          <w:lang w:val="he"/>
        </w:rPr>
        <w:t>(</w:t>
      </w:r>
      <w:r w:rsidRPr="00A9578D">
        <w:rPr>
          <w:sz w:val="20"/>
          <w:szCs w:val="22"/>
          <w:rtl/>
          <w:lang w:val="he" w:bidi="he"/>
        </w:rPr>
        <w:t>שם ח</w:t>
      </w:r>
      <w:r w:rsidRPr="00A9578D">
        <w:rPr>
          <w:sz w:val="20"/>
          <w:szCs w:val="22"/>
          <w:rtl/>
          <w:lang w:val="he"/>
        </w:rPr>
        <w:t xml:space="preserve">) </w:t>
      </w:r>
    </w:p>
    <w:p w14:paraId="362AC1D7" w14:textId="750FC326" w:rsidR="00480ED4" w:rsidRPr="00480ED4" w:rsidRDefault="00480ED4" w:rsidP="00E459A8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בני ישראל רואים זרם מים שזורם אליהם בלב המדבר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אך הם לא היחידים ששמים לב לכך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גם עמלק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אשר מסתובב בדרך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שם לב לכך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ומוכן לצאת למלחמה נגדם על אותו משאב הטבע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עמלק טובחים בהם במשך יום שלם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עד אשר מגיע יהושע חזרה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מארגן לוחמים ויוצא להגנת העם</w:t>
      </w:r>
      <w:r w:rsidRPr="00480ED4">
        <w:rPr>
          <w:rtl/>
          <w:lang w:val="he"/>
        </w:rPr>
        <w:t>: "</w:t>
      </w:r>
      <w:r w:rsidRPr="00480ED4">
        <w:rPr>
          <w:rtl/>
          <w:lang w:val="he" w:bidi="he"/>
        </w:rPr>
        <w:t xml:space="preserve">וַיֹּאמֶר מֹשֶׁה אֶל יְהוֹשֻׁעַ בְּחַר לָנוּ אֲנָשִׁים וְצֵא הִלָּחֵם בַּעֲמָלֵק </w:t>
      </w:r>
      <w:r w:rsidRPr="00480ED4">
        <w:rPr>
          <w:b/>
          <w:rtl/>
          <w:lang w:val="he" w:bidi="he"/>
        </w:rPr>
        <w:t>מָחָר</w:t>
      </w:r>
      <w:r w:rsidRPr="00480ED4">
        <w:rPr>
          <w:rtl/>
          <w:lang w:val="he"/>
        </w:rPr>
        <w:t xml:space="preserve">" </w:t>
      </w:r>
      <w:r w:rsidRPr="00A9578D">
        <w:rPr>
          <w:sz w:val="14"/>
          <w:szCs w:val="18"/>
          <w:rtl/>
          <w:lang w:val="he"/>
        </w:rPr>
        <w:t>(</w:t>
      </w:r>
      <w:r w:rsidRPr="00A9578D">
        <w:rPr>
          <w:sz w:val="14"/>
          <w:szCs w:val="18"/>
          <w:rtl/>
          <w:lang w:val="he" w:bidi="he"/>
        </w:rPr>
        <w:t>שם ט</w:t>
      </w:r>
      <w:r w:rsidRPr="00A9578D">
        <w:rPr>
          <w:sz w:val="14"/>
          <w:szCs w:val="18"/>
          <w:rtl/>
          <w:lang w:val="he"/>
        </w:rPr>
        <w:t>)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רק לאחר יום שלם התגובה היהודית מגיעה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חולשת בעמלק לפי חרב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ומסיימת בניצחון על האויב</w:t>
      </w:r>
      <w:r w:rsidRPr="00480ED4">
        <w:rPr>
          <w:rtl/>
          <w:lang w:val="he"/>
        </w:rPr>
        <w:t>.</w:t>
      </w:r>
    </w:p>
    <w:p w14:paraId="215B13BF" w14:textId="77777777" w:rsidR="00480ED4" w:rsidRPr="00480ED4" w:rsidRDefault="00480ED4" w:rsidP="00E459A8">
      <w:pPr>
        <w:rPr>
          <w:rFonts w:ascii="Calibri" w:hAnsi="Calibri"/>
          <w:rtl/>
          <w:lang w:val="he" w:bidi="he"/>
        </w:rPr>
      </w:pPr>
      <w:proofErr w:type="spellStart"/>
      <w:r w:rsidRPr="00480ED4">
        <w:rPr>
          <w:rtl/>
          <w:lang w:val="he" w:bidi="he"/>
        </w:rPr>
        <w:t>הראב</w:t>
      </w:r>
      <w:proofErr w:type="spellEnd"/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ע על התורה מעיר על תחילת הפרשה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כשהעם נאנקים ונפחדים כאשר מצרים קרבים אליהם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ותמה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 xml:space="preserve">מדוע </w:t>
      </w:r>
      <w:proofErr w:type="spellStart"/>
      <w:r w:rsidRPr="00480ED4">
        <w:rPr>
          <w:rtl/>
          <w:lang w:val="he" w:bidi="he"/>
        </w:rPr>
        <w:t>בנ</w:t>
      </w:r>
      <w:proofErr w:type="spellEnd"/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>י מפחדים</w:t>
      </w:r>
      <w:r w:rsidRPr="00480ED4">
        <w:rPr>
          <w:rtl/>
          <w:lang w:val="he"/>
        </w:rPr>
        <w:t xml:space="preserve">? </w:t>
      </w:r>
      <w:r w:rsidRPr="00480ED4">
        <w:rPr>
          <w:rtl/>
          <w:lang w:val="he" w:bidi="he"/>
        </w:rPr>
        <w:t>הרי הם צבא גדול מאוד אל מול כמות פרשים לא כזו גדולה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והם יכולים לנצח אותם בקלות</w:t>
      </w:r>
      <w:r w:rsidRPr="00480ED4">
        <w:rPr>
          <w:rtl/>
          <w:lang w:val="he"/>
        </w:rPr>
        <w:t xml:space="preserve">! </w:t>
      </w:r>
      <w:r w:rsidRPr="00480ED4">
        <w:rPr>
          <w:rtl/>
          <w:lang w:val="he" w:bidi="he"/>
        </w:rPr>
        <w:t>אותה התמיהה שייכת גם כאן</w:t>
      </w:r>
      <w:r w:rsidRPr="00480ED4">
        <w:rPr>
          <w:rtl/>
          <w:lang w:val="he"/>
        </w:rPr>
        <w:t xml:space="preserve">: </w:t>
      </w:r>
      <w:r w:rsidRPr="00480ED4">
        <w:rPr>
          <w:rtl/>
          <w:lang w:val="he" w:bidi="he"/>
        </w:rPr>
        <w:t>עם ישראל הוא עם גדול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אשר יכול להילחם בכוחות עצמו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ומדוע הם נטבחים</w:t>
      </w:r>
      <w:r w:rsidRPr="00480ED4">
        <w:rPr>
          <w:rFonts w:ascii="Calibri" w:hAnsi="Calibri"/>
          <w:rtl/>
          <w:lang w:val="he" w:bidi="he"/>
        </w:rPr>
        <w:t xml:space="preserve"> </w:t>
      </w:r>
      <w:r w:rsidRPr="00480ED4">
        <w:rPr>
          <w:rtl/>
          <w:lang w:val="he" w:bidi="he"/>
        </w:rPr>
        <w:t>ונשחטים במשך יום שלם ללא הגנה עצמית</w:t>
      </w:r>
      <w:r w:rsidRPr="00480ED4">
        <w:rPr>
          <w:rtl/>
          <w:lang w:val="he"/>
        </w:rPr>
        <w:t>!</w:t>
      </w:r>
    </w:p>
    <w:p w14:paraId="15E27CBA" w14:textId="6DC2E145" w:rsidR="00480ED4" w:rsidRDefault="001B49AB" w:rsidP="00312488">
      <w:pPr>
        <w:rPr>
          <w:rFonts w:ascii="Calibri" w:hAnsi="Calibri"/>
          <w:rtl/>
          <w:lang w:val="he" w:bidi="he"/>
        </w:rPr>
      </w:pPr>
      <w:r>
        <w:rPr>
          <w:rFonts w:hint="cs"/>
          <w:rtl/>
          <w:lang w:val="he" w:bidi="he"/>
        </w:rPr>
        <w:t>נדמה שהתשובה קשורה בהיעדר</w:t>
      </w:r>
      <w:r w:rsidR="00312488">
        <w:rPr>
          <w:rFonts w:hint="cs"/>
          <w:rtl/>
          <w:lang w:val="he" w:bidi="he"/>
        </w:rPr>
        <w:t xml:space="preserve"> ההנהגה.</w:t>
      </w:r>
      <w:r w:rsidR="00480ED4" w:rsidRPr="00480ED4">
        <w:rPr>
          <w:rtl/>
          <w:lang w:val="he"/>
        </w:rPr>
        <w:t xml:space="preserve"> </w:t>
      </w:r>
      <w:r w:rsidR="00480ED4" w:rsidRPr="00480ED4">
        <w:rPr>
          <w:rtl/>
          <w:lang w:val="he" w:bidi="he"/>
        </w:rPr>
        <w:t>עמלק פוגש עם חלש וצמא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ללא הנהגה אשר הלכה להוציא להם מים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ומלא מריבות וחוסר הסכמה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הם רבים על המים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כאשר כל אחד מהם אינו רואה את חברו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ואינם מתנהגים כקבוצה לכידה</w:t>
      </w:r>
      <w:r w:rsidR="00480ED4" w:rsidRPr="00480ED4">
        <w:rPr>
          <w:rtl/>
          <w:lang w:val="he"/>
        </w:rPr>
        <w:t xml:space="preserve">. </w:t>
      </w:r>
      <w:r w:rsidR="00480ED4" w:rsidRPr="00480ED4">
        <w:rPr>
          <w:rtl/>
          <w:lang w:val="he" w:bidi="he"/>
        </w:rPr>
        <w:t>ללא הנהגת משה והזקנים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 xml:space="preserve">העם אינו מסוגל לשמור על לכידותו ומשום כך גם אינו </w:t>
      </w:r>
      <w:r w:rsidR="00480ED4" w:rsidRPr="00480ED4">
        <w:rPr>
          <w:rtl/>
          <w:lang w:val="he" w:bidi="he"/>
        </w:rPr>
        <w:lastRenderedPageBreak/>
        <w:t>יכול להגן על עצמו מפני האויב</w:t>
      </w:r>
      <w:r w:rsidR="00480ED4" w:rsidRPr="00480ED4">
        <w:rPr>
          <w:rtl/>
          <w:lang w:val="he"/>
        </w:rPr>
        <w:t>.</w:t>
      </w:r>
      <w:r w:rsidR="00312488">
        <w:rPr>
          <w:rFonts w:ascii="Calibri" w:hAnsi="Calibri" w:hint="cs"/>
          <w:rtl/>
          <w:lang w:val="he" w:bidi="he"/>
        </w:rPr>
        <w:t xml:space="preserve"> </w:t>
      </w:r>
      <w:r w:rsidR="00480ED4" w:rsidRPr="00480ED4">
        <w:rPr>
          <w:rtl/>
          <w:lang w:val="he" w:bidi="he"/>
        </w:rPr>
        <w:t>עמלק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עם של נוודים חסונים ומלוכדים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מזהים את זאת</w:t>
      </w:r>
      <w:r w:rsidR="00480ED4" w:rsidRPr="00480ED4">
        <w:rPr>
          <w:rtl/>
          <w:lang w:val="he"/>
        </w:rPr>
        <w:t xml:space="preserve">, </w:t>
      </w:r>
      <w:r w:rsidR="00480ED4" w:rsidRPr="00480ED4">
        <w:rPr>
          <w:rtl/>
          <w:lang w:val="he" w:bidi="he"/>
        </w:rPr>
        <w:t>עטים עליהם וטובחים בהם במשך יממה שלמה</w:t>
      </w:r>
      <w:r w:rsidR="00480ED4" w:rsidRPr="00480ED4">
        <w:rPr>
          <w:rtl/>
          <w:lang w:val="he"/>
        </w:rPr>
        <w:t>.</w:t>
      </w:r>
    </w:p>
    <w:p w14:paraId="1E6E1297" w14:textId="44236676" w:rsidR="00625081" w:rsidRDefault="00625081" w:rsidP="00625081">
      <w:pPr>
        <w:pStyle w:val="II"/>
        <w:rPr>
          <w:rtl/>
          <w:lang w:val="he" w:bidi="he"/>
        </w:rPr>
      </w:pPr>
      <w:r>
        <w:rPr>
          <w:rFonts w:hint="cs"/>
          <w:rtl/>
          <w:lang w:val="he" w:bidi="he"/>
        </w:rPr>
        <w:t>מלחמה לדורות</w:t>
      </w:r>
    </w:p>
    <w:p w14:paraId="13501809" w14:textId="65E85E14" w:rsidR="00665C1F" w:rsidRDefault="00665C1F" w:rsidP="00312488">
      <w:pPr>
        <w:rPr>
          <w:rFonts w:ascii="Calibri" w:hAnsi="Calibri"/>
          <w:rtl/>
          <w:lang w:val="he" w:bidi="he"/>
        </w:rPr>
      </w:pPr>
      <w:r>
        <w:rPr>
          <w:rFonts w:ascii="Calibri" w:hAnsi="Calibri" w:hint="cs"/>
          <w:rtl/>
          <w:lang w:val="he" w:bidi="he"/>
        </w:rPr>
        <w:t xml:space="preserve">גם בשמחת תורה </w:t>
      </w:r>
      <w:r w:rsidR="00DD70F7">
        <w:rPr>
          <w:rFonts w:ascii="Calibri" w:hAnsi="Calibri" w:hint="cs"/>
          <w:rtl/>
          <w:lang w:val="he" w:bidi="he"/>
        </w:rPr>
        <w:t>האחרון</w:t>
      </w:r>
      <w:r>
        <w:rPr>
          <w:rFonts w:ascii="Calibri" w:hAnsi="Calibri" w:hint="cs"/>
          <w:rtl/>
          <w:lang w:val="he" w:bidi="he"/>
        </w:rPr>
        <w:t xml:space="preserve">, התנפל עלינו עמלק שזיהה את הפירוד בעם וחוסר יכולתנו לדבר אחד עם השני ולהגיע להסכמות; ואחרי יום בלהות </w:t>
      </w:r>
      <w:r w:rsidR="00DD70F7">
        <w:rPr>
          <w:rFonts w:ascii="Calibri" w:hAnsi="Calibri" w:hint="cs"/>
          <w:rtl/>
          <w:lang w:val="he" w:bidi="he"/>
        </w:rPr>
        <w:t>של טבח ופגיעה בחלשים, עם ישראל הצליח לקום ולהכות באויב מכה אדירה</w:t>
      </w:r>
      <w:r w:rsidR="003C16A4">
        <w:rPr>
          <w:rFonts w:ascii="Calibri" w:hAnsi="Calibri" w:hint="cs"/>
          <w:rtl/>
          <w:lang w:val="he" w:bidi="he"/>
        </w:rPr>
        <w:t xml:space="preserve">, ואנחנו ממשיכים </w:t>
      </w:r>
      <w:proofErr w:type="spellStart"/>
      <w:r w:rsidR="003C16A4">
        <w:rPr>
          <w:rFonts w:ascii="Calibri" w:hAnsi="Calibri" w:hint="cs"/>
          <w:rtl/>
          <w:lang w:val="he" w:bidi="he"/>
        </w:rPr>
        <w:t>להלחם</w:t>
      </w:r>
      <w:proofErr w:type="spellEnd"/>
      <w:r w:rsidR="003C16A4">
        <w:rPr>
          <w:rFonts w:ascii="Calibri" w:hAnsi="Calibri" w:hint="cs"/>
          <w:rtl/>
          <w:lang w:val="he" w:bidi="he"/>
        </w:rPr>
        <w:t xml:space="preserve"> באויב ללא מנוח.</w:t>
      </w:r>
    </w:p>
    <w:p w14:paraId="4AD34A37" w14:textId="42F36B42" w:rsidR="00B166BA" w:rsidRDefault="00995DEA" w:rsidP="00312488">
      <w:pPr>
        <w:rPr>
          <w:rFonts w:ascii="Calibri" w:hAnsi="Calibri"/>
          <w:rtl/>
          <w:lang w:val="he" w:bidi="he"/>
        </w:rPr>
      </w:pPr>
      <w:r>
        <w:rPr>
          <w:rFonts w:ascii="Calibri" w:hAnsi="Calibri" w:hint="cs"/>
          <w:rtl/>
          <w:lang w:val="he" w:bidi="he"/>
        </w:rPr>
        <w:t>רעיון זה, שהמלחמה בעמלק ממשיכה והולכת עד ימינו, יסודו בדברי הקב"ה בסיום פרשתנו:</w:t>
      </w:r>
    </w:p>
    <w:p w14:paraId="6EC8CD87" w14:textId="563B31B7" w:rsidR="00995DEA" w:rsidRPr="00480ED4" w:rsidRDefault="007A623C" w:rsidP="007A623C">
      <w:pPr>
        <w:pStyle w:val="aff5"/>
        <w:rPr>
          <w:rtl/>
          <w:lang w:val="he" w:bidi="he"/>
        </w:rPr>
      </w:pPr>
      <w:r w:rsidRPr="007A623C">
        <w:rPr>
          <w:rtl/>
          <w:lang w:val="he" w:bidi="he"/>
        </w:rPr>
        <w:t xml:space="preserve">וַיֹּאמֶר ה' אֶל מֹשֶׁה כְּתֹב זֹאת זִכָּרוֹן בַּסֵּפֶר וְשִׂים בְּאָזְנֵי יְהוֹשֻׁעַ כִּי מָחֹה אֶמְחֶה אֶת זֵכֶר עֲמָלֵק מִתַּחַת הַשָּׁמָיִם: </w:t>
      </w:r>
      <w:proofErr w:type="spellStart"/>
      <w:r w:rsidRPr="007A623C">
        <w:rPr>
          <w:rtl/>
          <w:lang w:val="he" w:bidi="he"/>
        </w:rPr>
        <w:t>וַיִּבֶן</w:t>
      </w:r>
      <w:proofErr w:type="spellEnd"/>
      <w:r w:rsidRPr="007A623C">
        <w:rPr>
          <w:rtl/>
          <w:lang w:val="he" w:bidi="he"/>
        </w:rPr>
        <w:t xml:space="preserve"> מֹשֶׁה מִזְבֵּחַ וַיִּקְרָא שְׁמוֹ ה' נִסִּי: וַיֹּאמֶר כִּי יָד עַל כֵּס יָהּ מִלְחָמָה לַה' בַּעֲמָלֵק מִדֹּר דֹּר: </w:t>
      </w:r>
      <w:r w:rsidRPr="007A623C">
        <w:rPr>
          <w:sz w:val="20"/>
          <w:szCs w:val="22"/>
          <w:rtl/>
          <w:lang w:val="he" w:bidi="he"/>
        </w:rPr>
        <w:t>(שמות יז</w:t>
      </w:r>
      <w:r w:rsidRPr="007A623C">
        <w:rPr>
          <w:rFonts w:hint="cs"/>
          <w:sz w:val="20"/>
          <w:szCs w:val="22"/>
          <w:rtl/>
          <w:lang w:val="he" w:bidi="he"/>
        </w:rPr>
        <w:t>,</w:t>
      </w:r>
      <w:r w:rsidRPr="007A623C">
        <w:rPr>
          <w:sz w:val="20"/>
          <w:szCs w:val="22"/>
          <w:rtl/>
          <w:lang w:val="he" w:bidi="he"/>
        </w:rPr>
        <w:t xml:space="preserve"> יד-טז)</w:t>
      </w:r>
    </w:p>
    <w:p w14:paraId="505828B2" w14:textId="087278BB" w:rsidR="00480ED4" w:rsidRPr="00480ED4" w:rsidRDefault="00480ED4" w:rsidP="00E96E1C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בקרב האחרונים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 xml:space="preserve">ובעיקר בדבריו של הרב </w:t>
      </w:r>
      <w:proofErr w:type="spellStart"/>
      <w:r w:rsidRPr="00480ED4">
        <w:rPr>
          <w:rtl/>
          <w:lang w:val="he" w:bidi="he"/>
        </w:rPr>
        <w:t>סולובייצ</w:t>
      </w:r>
      <w:proofErr w:type="spellEnd"/>
      <w:r w:rsidRPr="00480ED4">
        <w:rPr>
          <w:rtl/>
          <w:lang w:val="he"/>
        </w:rPr>
        <w:t>'</w:t>
      </w:r>
      <w:r w:rsidRPr="00480ED4">
        <w:rPr>
          <w:rtl/>
          <w:lang w:val="he" w:bidi="he"/>
        </w:rPr>
        <w:t>יק בנושא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עולה רעיון בנוגע לאופיו של אותו עם עמלק שאנו מצווים למחותו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 xml:space="preserve">הרב </w:t>
      </w:r>
      <w:proofErr w:type="spellStart"/>
      <w:r w:rsidRPr="00480ED4">
        <w:rPr>
          <w:rtl/>
          <w:lang w:val="he" w:bidi="he"/>
        </w:rPr>
        <w:t>סולובייצ</w:t>
      </w:r>
      <w:proofErr w:type="spellEnd"/>
      <w:r w:rsidRPr="00480ED4">
        <w:rPr>
          <w:rtl/>
          <w:lang w:val="he"/>
        </w:rPr>
        <w:t>'</w:t>
      </w:r>
      <w:r w:rsidRPr="00480ED4">
        <w:rPr>
          <w:rtl/>
          <w:lang w:val="he" w:bidi="he"/>
        </w:rPr>
        <w:t>יק טוען שאותו העמלק שאנו מצווים למחות אינו עם אתני</w:t>
      </w:r>
      <w:r w:rsidRPr="00480ED4">
        <w:rPr>
          <w:rtl/>
          <w:lang w:val="he"/>
        </w:rPr>
        <w:t xml:space="preserve">. </w:t>
      </w:r>
      <w:r w:rsidRPr="00480ED4">
        <w:rPr>
          <w:rtl/>
          <w:lang w:val="he" w:bidi="he"/>
        </w:rPr>
        <w:t>אף אחד אינו מתכוון ללכת לחפש אחר אותו העם שבוודאי כבר התערב באומות ונבלל בתוכם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וגם אין ציפייה כזו</w:t>
      </w:r>
      <w:r w:rsidRPr="00480ED4">
        <w:rPr>
          <w:rtl/>
          <w:lang w:val="he"/>
        </w:rPr>
        <w:t>.</w:t>
      </w:r>
    </w:p>
    <w:p w14:paraId="57AF4D16" w14:textId="6B6ECF4F" w:rsidR="00480ED4" w:rsidRPr="00480ED4" w:rsidRDefault="00480ED4" w:rsidP="00B97576">
      <w:pPr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העמלק שעלינו לרדוף אותו ולהשמיד אותו הם התלמידים המחשבתיים שלהם</w:t>
      </w:r>
      <w:r w:rsidRPr="00480ED4">
        <w:rPr>
          <w:rtl/>
          <w:lang w:val="he"/>
        </w:rPr>
        <w:t xml:space="preserve">. </w:t>
      </w:r>
      <w:r w:rsidR="00741968">
        <w:rPr>
          <w:rFonts w:hint="cs"/>
          <w:rtl/>
          <w:lang w:val="he"/>
        </w:rPr>
        <w:t xml:space="preserve">כשם שלהבדיל, </w:t>
      </w:r>
      <w:proofErr w:type="spellStart"/>
      <w:r w:rsidRPr="00480ED4">
        <w:rPr>
          <w:rtl/>
          <w:lang w:val="he" w:bidi="he"/>
        </w:rPr>
        <w:t>חז</w:t>
      </w:r>
      <w:proofErr w:type="spellEnd"/>
      <w:r w:rsidRPr="00480ED4">
        <w:rPr>
          <w:rtl/>
          <w:lang w:val="he"/>
        </w:rPr>
        <w:t>"</w:t>
      </w:r>
      <w:r w:rsidRPr="00480ED4">
        <w:rPr>
          <w:rtl/>
          <w:lang w:val="he" w:bidi="he"/>
        </w:rPr>
        <w:t xml:space="preserve">ל דורשים </w:t>
      </w:r>
      <w:r w:rsidR="00172AB9">
        <w:rPr>
          <w:rFonts w:hint="cs"/>
          <w:rtl/>
          <w:lang w:val="he" w:bidi="he"/>
        </w:rPr>
        <w:t>ש'</w:t>
      </w:r>
      <w:r w:rsidRPr="00480ED4">
        <w:rPr>
          <w:rtl/>
          <w:lang w:val="he" w:bidi="he"/>
        </w:rPr>
        <w:t xml:space="preserve">כל המלמד בן </w:t>
      </w:r>
      <w:proofErr w:type="spellStart"/>
      <w:r w:rsidRPr="00480ED4">
        <w:rPr>
          <w:rtl/>
          <w:lang w:val="he" w:bidi="he"/>
        </w:rPr>
        <w:t>חבירו</w:t>
      </w:r>
      <w:proofErr w:type="spellEnd"/>
      <w:r w:rsidRPr="00480ED4">
        <w:rPr>
          <w:rtl/>
          <w:lang w:val="he" w:bidi="he"/>
        </w:rPr>
        <w:t xml:space="preserve"> תורה מעלה עליו הכתוב כאילו ילדו</w:t>
      </w:r>
      <w:r w:rsidR="00172AB9">
        <w:rPr>
          <w:rFonts w:hint="cs"/>
          <w:rtl/>
          <w:lang w:val="he"/>
        </w:rPr>
        <w:t xml:space="preserve">' </w:t>
      </w:r>
      <w:r w:rsidR="00172AB9" w:rsidRPr="00172AB9">
        <w:rPr>
          <w:rFonts w:hint="cs"/>
          <w:sz w:val="14"/>
          <w:szCs w:val="18"/>
          <w:rtl/>
          <w:lang w:val="he"/>
        </w:rPr>
        <w:t>(סנהדרין יט:)</w:t>
      </w:r>
      <w:r w:rsidR="00172AB9">
        <w:rPr>
          <w:rFonts w:hint="cs"/>
          <w:rtl/>
          <w:lang w:val="he"/>
        </w:rPr>
        <w:t xml:space="preserve">, </w:t>
      </w:r>
      <w:r w:rsidRPr="00480ED4">
        <w:rPr>
          <w:rtl/>
          <w:lang w:val="he"/>
        </w:rPr>
        <w:t xml:space="preserve"> </w:t>
      </w:r>
      <w:r w:rsidR="00B97576">
        <w:rPr>
          <w:rFonts w:hint="cs"/>
          <w:rtl/>
          <w:lang w:val="he"/>
        </w:rPr>
        <w:t xml:space="preserve">קבוצה שממשיכה בדרכו האידאולוגית של עמלק נחשבים כזרעו וממשיכי דרכו, וחובה עלינו </w:t>
      </w:r>
      <w:proofErr w:type="spellStart"/>
      <w:r w:rsidR="00B97576">
        <w:rPr>
          <w:rFonts w:hint="cs"/>
          <w:rtl/>
          <w:lang w:val="he"/>
        </w:rPr>
        <w:t>להלחם</w:t>
      </w:r>
      <w:proofErr w:type="spellEnd"/>
      <w:r w:rsidR="00B97576">
        <w:rPr>
          <w:rFonts w:hint="cs"/>
          <w:rtl/>
          <w:lang w:val="he"/>
        </w:rPr>
        <w:t xml:space="preserve"> בהם. </w:t>
      </w:r>
    </w:p>
    <w:p w14:paraId="5313BAB3" w14:textId="77777777" w:rsidR="00B97576" w:rsidRDefault="00480ED4" w:rsidP="00E96E1C">
      <w:pPr>
        <w:rPr>
          <w:rtl/>
          <w:lang w:val="he"/>
        </w:rPr>
      </w:pPr>
      <w:r w:rsidRPr="00480ED4">
        <w:rPr>
          <w:rtl/>
          <w:lang w:val="he" w:bidi="he"/>
        </w:rPr>
        <w:t>מלחמ</w:t>
      </w:r>
      <w:r w:rsidR="00B97576">
        <w:rPr>
          <w:rFonts w:hint="cs"/>
          <w:rtl/>
          <w:lang w:val="he" w:bidi="he"/>
        </w:rPr>
        <w:t>ת עמלק</w:t>
      </w:r>
      <w:r w:rsidRPr="00480ED4">
        <w:rPr>
          <w:rtl/>
          <w:lang w:val="he" w:bidi="he"/>
        </w:rPr>
        <w:t xml:space="preserve"> </w:t>
      </w:r>
      <w:r w:rsidR="00B97576">
        <w:rPr>
          <w:rFonts w:hint="cs"/>
          <w:rtl/>
          <w:lang w:val="he" w:bidi="he"/>
        </w:rPr>
        <w:t>לא נגמרה בפרשתנו</w:t>
      </w:r>
      <w:r w:rsidRPr="00480ED4">
        <w:rPr>
          <w:rtl/>
          <w:lang w:val="he" w:bidi="he"/>
        </w:rPr>
        <w:t xml:space="preserve"> וכנראה לא תיגמר גם היום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אך עלינו להמשיך</w:t>
      </w:r>
      <w:r w:rsidRPr="00480ED4">
        <w:rPr>
          <w:rtl/>
          <w:lang w:val="he"/>
        </w:rPr>
        <w:t xml:space="preserve">, </w:t>
      </w:r>
      <w:r w:rsidRPr="00480ED4">
        <w:rPr>
          <w:rtl/>
          <w:lang w:val="he" w:bidi="he"/>
        </w:rPr>
        <w:t>למחות אותם ולהשמידם מעל פני האדמה</w:t>
      </w:r>
      <w:r w:rsidRPr="00480ED4">
        <w:rPr>
          <w:rtl/>
          <w:lang w:val="he"/>
        </w:rPr>
        <w:t xml:space="preserve">: </w:t>
      </w:r>
    </w:p>
    <w:p w14:paraId="7B2D3B27" w14:textId="600CDEE4" w:rsidR="00480ED4" w:rsidRPr="00480ED4" w:rsidRDefault="00480ED4" w:rsidP="00B97576">
      <w:pPr>
        <w:pStyle w:val="aff5"/>
        <w:rPr>
          <w:rFonts w:ascii="Calibri" w:hAnsi="Calibri"/>
          <w:rtl/>
          <w:lang w:val="he" w:bidi="he"/>
        </w:rPr>
      </w:pPr>
      <w:r w:rsidRPr="00480ED4">
        <w:rPr>
          <w:rtl/>
          <w:lang w:val="he" w:bidi="he"/>
        </w:rPr>
        <w:t>מִלְחָמָה לַה</w:t>
      </w:r>
      <w:r w:rsidRPr="00480ED4">
        <w:rPr>
          <w:rtl/>
          <w:lang w:val="he"/>
        </w:rPr>
        <w:t xml:space="preserve">' </w:t>
      </w:r>
      <w:r w:rsidRPr="00480ED4">
        <w:rPr>
          <w:rtl/>
          <w:lang w:val="he" w:bidi="he"/>
        </w:rPr>
        <w:t>בַּעֲמָלֵק מִדֹּר דֹּר</w:t>
      </w:r>
      <w:r w:rsidR="00B97576">
        <w:rPr>
          <w:rFonts w:hint="cs"/>
          <w:rtl/>
          <w:lang w:val="he"/>
        </w:rPr>
        <w:t>.</w:t>
      </w:r>
      <w:r w:rsidRPr="00480ED4">
        <w:rPr>
          <w:rtl/>
          <w:lang w:val="he"/>
        </w:rPr>
        <w:t xml:space="preserve"> </w:t>
      </w:r>
      <w:r w:rsidRPr="00B97576">
        <w:rPr>
          <w:sz w:val="20"/>
          <w:szCs w:val="22"/>
          <w:rtl/>
          <w:lang w:val="he"/>
        </w:rPr>
        <w:t>(</w:t>
      </w:r>
      <w:r w:rsidR="00B97576" w:rsidRPr="00B97576">
        <w:rPr>
          <w:rFonts w:hint="cs"/>
          <w:sz w:val="20"/>
          <w:szCs w:val="22"/>
          <w:rtl/>
          <w:lang w:val="he" w:bidi="he"/>
        </w:rPr>
        <w:t>שם</w:t>
      </w:r>
      <w:r w:rsidRPr="00B97576">
        <w:rPr>
          <w:sz w:val="20"/>
          <w:szCs w:val="22"/>
          <w:rtl/>
          <w:lang w:val="he"/>
        </w:rPr>
        <w:t xml:space="preserve"> </w:t>
      </w:r>
      <w:r w:rsidRPr="00B97576">
        <w:rPr>
          <w:sz w:val="20"/>
          <w:szCs w:val="22"/>
          <w:rtl/>
          <w:lang w:val="he" w:bidi="he"/>
        </w:rPr>
        <w:t>טז</w:t>
      </w:r>
      <w:r w:rsidRPr="00B97576">
        <w:rPr>
          <w:sz w:val="20"/>
          <w:szCs w:val="22"/>
          <w:rtl/>
          <w:lang w:val="he"/>
        </w:rPr>
        <w:t>)</w:t>
      </w:r>
    </w:p>
    <w:p w14:paraId="1143322B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59E85DC8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4262AA68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5E302F12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798AB6D4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5994D56E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3DCCC4E3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73AA0FD4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5E2E3046" w14:textId="77777777" w:rsidR="00480ED4" w:rsidRPr="00480ED4" w:rsidRDefault="00480ED4" w:rsidP="00480ED4">
      <w:pPr>
        <w:autoSpaceDE/>
        <w:autoSpaceDN/>
        <w:spacing w:after="0"/>
        <w:rPr>
          <w:rFonts w:ascii="Calibri" w:hAnsi="Calibri" w:cs="Calibri"/>
          <w:sz w:val="24"/>
          <w:rtl/>
          <w:lang w:val="he" w:bidi="he"/>
        </w:rPr>
      </w:pPr>
    </w:p>
    <w:p w14:paraId="4F00A769" w14:textId="77777777" w:rsidR="00741B19" w:rsidRDefault="00741B19" w:rsidP="005A4370">
      <w:pPr>
        <w:rPr>
          <w:rtl/>
          <w:lang w:bidi="he"/>
        </w:rPr>
      </w:pPr>
    </w:p>
    <w:p w14:paraId="4DF11BAF" w14:textId="77777777" w:rsidR="00741B19" w:rsidRPr="00821CDE" w:rsidRDefault="00741B19" w:rsidP="005A4370">
      <w:pPr>
        <w:rPr>
          <w:rtl/>
        </w:rPr>
      </w:pPr>
    </w:p>
    <w:p w14:paraId="0FEB37C2" w14:textId="77777777" w:rsidR="0017248B" w:rsidRDefault="0017248B" w:rsidP="005A4370">
      <w:pPr>
        <w:rPr>
          <w:rtl/>
        </w:rPr>
      </w:pPr>
    </w:p>
    <w:p w14:paraId="5E32934F" w14:textId="77777777" w:rsidR="0017248B" w:rsidRPr="00827282" w:rsidRDefault="0017248B" w:rsidP="005A4370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5D76EC" w14:paraId="40BF6893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358AB" w14:textId="77777777" w:rsidR="005D76EC" w:rsidRDefault="005D76EC" w:rsidP="00E84CC9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0D5F14" w14:textId="77777777" w:rsidR="005D76EC" w:rsidRDefault="005D76EC" w:rsidP="00E84CC9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55CA1" w14:textId="77777777" w:rsidR="005D76EC" w:rsidRDefault="005D76EC" w:rsidP="00E84CC9">
            <w:pPr>
              <w:pStyle w:val="ae"/>
              <w:rPr>
                <w:noProof w:val="0"/>
              </w:rPr>
            </w:pPr>
          </w:p>
        </w:tc>
      </w:tr>
      <w:tr w:rsidR="005D76EC" w14:paraId="1A1BE259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1BB250" w14:textId="77777777" w:rsidR="005D76EC" w:rsidRDefault="005D76EC" w:rsidP="00E84CC9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94518C" w14:textId="77777777" w:rsidR="005D76EC" w:rsidRDefault="005D76EC" w:rsidP="00E84CC9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94153" w14:textId="77777777" w:rsidR="005D76EC" w:rsidRDefault="005D76EC" w:rsidP="00E84CC9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5D76EC" w14:paraId="74412DE2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737F7" w14:textId="77777777" w:rsidR="005D76EC" w:rsidRDefault="005D76EC" w:rsidP="00E84CC9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BACB16" w14:textId="350FDC4D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3C1D42">
              <w:rPr>
                <w:rFonts w:hint="cs"/>
                <w:noProof w:val="0"/>
                <w:rtl/>
              </w:rPr>
              <w:t>יעקב מדן</w:t>
            </w:r>
          </w:p>
          <w:p w14:paraId="240DC1FE" w14:textId="062F6761" w:rsidR="005D76EC" w:rsidRPr="00C5614D" w:rsidRDefault="005D76EC" w:rsidP="00E84CC9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עורך: שמואל </w:t>
            </w:r>
            <w:r w:rsidR="00C845E2">
              <w:rPr>
                <w:rFonts w:hint="cs"/>
                <w:noProof w:val="0"/>
                <w:rtl/>
              </w:rPr>
              <w:t>ארגמן</w:t>
            </w:r>
            <w:r>
              <w:rPr>
                <w:rFonts w:hint="cs"/>
                <w:noProof w:val="0"/>
                <w:rtl/>
              </w:rPr>
              <w:t>, ה'תשפ"</w:t>
            </w:r>
            <w:r w:rsidR="00821CDE">
              <w:rPr>
                <w:rFonts w:hint="cs"/>
                <w:noProof w:val="0"/>
                <w:rtl/>
              </w:rPr>
              <w:t>ה</w:t>
            </w:r>
          </w:p>
          <w:p w14:paraId="3ED7ED30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CB321F3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7F2A6D78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19B6A116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E4E92A6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75CB2FB" w14:textId="77777777" w:rsidR="005D76EC" w:rsidRDefault="005D76EC" w:rsidP="00E84CC9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A4B4EBB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</w:p>
          <w:p w14:paraId="76182609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177819C3" w14:textId="77777777" w:rsidR="005D76EC" w:rsidRDefault="005D76EC" w:rsidP="00E84CC9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1164B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5D76EC" w14:paraId="7D87E117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8A3403" w14:textId="77777777" w:rsidR="005D76EC" w:rsidRDefault="005D76EC" w:rsidP="00E84CC9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FA02C5" w14:textId="77777777" w:rsidR="005D76EC" w:rsidRDefault="005D76EC" w:rsidP="00E84CC9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93BCB" w14:textId="77777777" w:rsidR="005D76EC" w:rsidRDefault="005D76EC" w:rsidP="00E84CC9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60D3236B" w14:textId="77777777" w:rsidR="005D76EC" w:rsidRPr="00685E21" w:rsidRDefault="005D76EC" w:rsidP="005D76EC"/>
    <w:p w14:paraId="28257A93" w14:textId="77777777" w:rsidR="00436188" w:rsidRPr="00685E21" w:rsidRDefault="00436188" w:rsidP="00A45EEA"/>
    <w:sectPr w:rsidR="00436188" w:rsidRPr="00685E21" w:rsidSect="009F1215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7B23" w14:textId="77777777" w:rsidR="00D72AB8" w:rsidRDefault="00D72AB8" w:rsidP="005F7985">
      <w:pPr>
        <w:spacing w:after="0" w:line="240" w:lineRule="auto"/>
      </w:pPr>
      <w:r>
        <w:separator/>
      </w:r>
    </w:p>
  </w:endnote>
  <w:endnote w:type="continuationSeparator" w:id="0">
    <w:p w14:paraId="7A6123F0" w14:textId="77777777" w:rsidR="00D72AB8" w:rsidRDefault="00D72AB8" w:rsidP="005F7985">
      <w:pPr>
        <w:spacing w:after="0" w:line="240" w:lineRule="auto"/>
      </w:pPr>
      <w:r>
        <w:continuationSeparator/>
      </w:r>
    </w:p>
  </w:endnote>
  <w:endnote w:type="continuationNotice" w:id="1">
    <w:p w14:paraId="2C6E4FB3" w14:textId="77777777" w:rsidR="00D72AB8" w:rsidRDefault="00D72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Cambria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EAE3" w14:textId="77777777" w:rsidR="00D72AB8" w:rsidRDefault="00D72AB8" w:rsidP="005F7985">
      <w:pPr>
        <w:spacing w:after="0" w:line="240" w:lineRule="auto"/>
      </w:pPr>
      <w:r>
        <w:separator/>
      </w:r>
    </w:p>
  </w:footnote>
  <w:footnote w:type="continuationSeparator" w:id="0">
    <w:p w14:paraId="24EA8DED" w14:textId="77777777" w:rsidR="00D72AB8" w:rsidRDefault="00D72AB8" w:rsidP="005F7985">
      <w:pPr>
        <w:spacing w:after="0" w:line="240" w:lineRule="auto"/>
      </w:pPr>
      <w:r>
        <w:continuationSeparator/>
      </w:r>
    </w:p>
  </w:footnote>
  <w:footnote w:type="continuationNotice" w:id="1">
    <w:p w14:paraId="7D54A619" w14:textId="77777777" w:rsidR="00D72AB8" w:rsidRDefault="00D72AB8">
      <w:pPr>
        <w:spacing w:after="0" w:line="240" w:lineRule="auto"/>
      </w:pPr>
    </w:p>
  </w:footnote>
  <w:footnote w:id="2">
    <w:p w14:paraId="588231B6" w14:textId="11E13C91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</w:t>
      </w:r>
      <w:r w:rsidR="00821CDE">
        <w:rPr>
          <w:rFonts w:hint="cs"/>
          <w:rtl/>
        </w:rPr>
        <w:t xml:space="preserve">הועברה </w:t>
      </w:r>
      <w:r w:rsidR="002E4859">
        <w:rPr>
          <w:rFonts w:hint="cs"/>
          <w:rtl/>
        </w:rPr>
        <w:t>בסעודה שלישית</w:t>
      </w:r>
      <w:r w:rsidR="00A374A8">
        <w:rPr>
          <w:rFonts w:hint="cs"/>
          <w:rtl/>
        </w:rPr>
        <w:t xml:space="preserve"> </w:t>
      </w:r>
      <w:r w:rsidR="00632379">
        <w:rPr>
          <w:rFonts w:hint="cs"/>
          <w:rtl/>
        </w:rPr>
        <w:t xml:space="preserve">פרשת </w:t>
      </w:r>
      <w:r w:rsidR="00A00D7E">
        <w:rPr>
          <w:rFonts w:hint="cs"/>
          <w:rtl/>
        </w:rPr>
        <w:t>בשלח</w:t>
      </w:r>
      <w:r w:rsidR="00632379">
        <w:rPr>
          <w:rFonts w:hint="cs"/>
          <w:rtl/>
        </w:rPr>
        <w:t xml:space="preserve"> ה'תש</w:t>
      </w:r>
      <w:r w:rsidR="00A00D7E">
        <w:rPr>
          <w:rFonts w:hint="cs"/>
          <w:rtl/>
        </w:rPr>
        <w:t>פ"ד</w:t>
      </w:r>
      <w:r w:rsidR="00982200">
        <w:rPr>
          <w:rFonts w:hint="cs"/>
          <w:rtl/>
        </w:rPr>
        <w:t>,</w:t>
      </w:r>
      <w:r w:rsidR="00C43A0B" w:rsidRPr="00A73DEB">
        <w:rPr>
          <w:rtl/>
        </w:rPr>
        <w:t xml:space="preserve"> סוכמה</w:t>
      </w:r>
      <w:r w:rsidR="00ED2CD5">
        <w:rPr>
          <w:rFonts w:hint="cs"/>
          <w:rtl/>
        </w:rPr>
        <w:t xml:space="preserve"> על ידי </w:t>
      </w:r>
      <w:r w:rsidR="00A00D7E">
        <w:rPr>
          <w:rFonts w:hint="cs"/>
          <w:rtl/>
        </w:rPr>
        <w:t>נועם שלוש</w:t>
      </w:r>
      <w:r w:rsidR="00C43A0B" w:rsidRPr="00A73DEB">
        <w:rPr>
          <w:rtl/>
        </w:rPr>
        <w:t xml:space="preserve"> ונערכה על ידי </w:t>
      </w:r>
      <w:r w:rsidR="00982200">
        <w:rPr>
          <w:rFonts w:hint="cs"/>
          <w:rtl/>
        </w:rPr>
        <w:t xml:space="preserve">שמואל </w:t>
      </w:r>
      <w:r w:rsidR="00C845E2">
        <w:rPr>
          <w:rFonts w:hint="cs"/>
          <w:rtl/>
        </w:rPr>
        <w:t>ארגמן</w:t>
      </w:r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06E286BC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97C97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02088"/>
    <w:multiLevelType w:val="hybridMultilevel"/>
    <w:tmpl w:val="5D5C2A9E"/>
    <w:lvl w:ilvl="0" w:tplc="1EAAE7DA">
      <w:numFmt w:val="bullet"/>
      <w:lvlText w:val="-"/>
      <w:lvlJc w:val="left"/>
      <w:pPr>
        <w:ind w:left="43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4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2"/>
  </w:num>
  <w:num w:numId="9" w16cid:durableId="839850104">
    <w:abstractNumId w:val="6"/>
  </w:num>
  <w:num w:numId="10" w16cid:durableId="829948480">
    <w:abstractNumId w:val="30"/>
  </w:num>
  <w:num w:numId="11" w16cid:durableId="331219693">
    <w:abstractNumId w:val="5"/>
  </w:num>
  <w:num w:numId="12" w16cid:durableId="604460459">
    <w:abstractNumId w:val="29"/>
  </w:num>
  <w:num w:numId="13" w16cid:durableId="45760248">
    <w:abstractNumId w:val="14"/>
  </w:num>
  <w:num w:numId="14" w16cid:durableId="429544305">
    <w:abstractNumId w:val="26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5"/>
  </w:num>
  <w:num w:numId="18" w16cid:durableId="1444154030">
    <w:abstractNumId w:val="23"/>
  </w:num>
  <w:num w:numId="19" w16cid:durableId="1058161763">
    <w:abstractNumId w:val="18"/>
  </w:num>
  <w:num w:numId="20" w16cid:durableId="291710928">
    <w:abstractNumId w:val="28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7"/>
  </w:num>
  <w:num w:numId="30" w16cid:durableId="827861193">
    <w:abstractNumId w:val="31"/>
  </w:num>
  <w:num w:numId="31" w16cid:durableId="610819606">
    <w:abstractNumId w:val="11"/>
  </w:num>
  <w:num w:numId="32" w16cid:durableId="1313023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035E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24A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441"/>
    <w:rsid w:val="00015A32"/>
    <w:rsid w:val="00015B82"/>
    <w:rsid w:val="000164A3"/>
    <w:rsid w:val="00016FCE"/>
    <w:rsid w:val="00017A0B"/>
    <w:rsid w:val="00020050"/>
    <w:rsid w:val="000212AC"/>
    <w:rsid w:val="00021891"/>
    <w:rsid w:val="00021BEA"/>
    <w:rsid w:val="00021EC4"/>
    <w:rsid w:val="000220F0"/>
    <w:rsid w:val="00022690"/>
    <w:rsid w:val="00022CBF"/>
    <w:rsid w:val="00023E4C"/>
    <w:rsid w:val="00023F96"/>
    <w:rsid w:val="00024694"/>
    <w:rsid w:val="000248A1"/>
    <w:rsid w:val="00025139"/>
    <w:rsid w:val="0002622B"/>
    <w:rsid w:val="00026472"/>
    <w:rsid w:val="00026A87"/>
    <w:rsid w:val="00026CC6"/>
    <w:rsid w:val="00026E99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0308"/>
    <w:rsid w:val="00041235"/>
    <w:rsid w:val="00041244"/>
    <w:rsid w:val="00041363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DC4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77ECA"/>
    <w:rsid w:val="00080049"/>
    <w:rsid w:val="0008006F"/>
    <w:rsid w:val="00080113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482"/>
    <w:rsid w:val="000857A0"/>
    <w:rsid w:val="0008590E"/>
    <w:rsid w:val="000859F5"/>
    <w:rsid w:val="00085FE1"/>
    <w:rsid w:val="0008645B"/>
    <w:rsid w:val="00086BA9"/>
    <w:rsid w:val="00086CCA"/>
    <w:rsid w:val="00086EBF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31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3C4C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626"/>
    <w:rsid w:val="000C1916"/>
    <w:rsid w:val="000C1C92"/>
    <w:rsid w:val="000C1F3F"/>
    <w:rsid w:val="000C280B"/>
    <w:rsid w:val="000C304A"/>
    <w:rsid w:val="000C355D"/>
    <w:rsid w:val="000C4DD2"/>
    <w:rsid w:val="000C538C"/>
    <w:rsid w:val="000C549A"/>
    <w:rsid w:val="000C57B1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3A4"/>
    <w:rsid w:val="000D34CE"/>
    <w:rsid w:val="000D3628"/>
    <w:rsid w:val="000D3A1E"/>
    <w:rsid w:val="000D41D8"/>
    <w:rsid w:val="000D4403"/>
    <w:rsid w:val="000D477F"/>
    <w:rsid w:val="000D4C97"/>
    <w:rsid w:val="000D4EC0"/>
    <w:rsid w:val="000D6B39"/>
    <w:rsid w:val="000D7399"/>
    <w:rsid w:val="000E0560"/>
    <w:rsid w:val="000E06A6"/>
    <w:rsid w:val="000E0E0B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5EBF"/>
    <w:rsid w:val="000E6A83"/>
    <w:rsid w:val="000E6C06"/>
    <w:rsid w:val="000E6C47"/>
    <w:rsid w:val="000E6DAC"/>
    <w:rsid w:val="000E6F11"/>
    <w:rsid w:val="000E7911"/>
    <w:rsid w:val="000E7A04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4E65"/>
    <w:rsid w:val="000F580F"/>
    <w:rsid w:val="000F5B74"/>
    <w:rsid w:val="000F632C"/>
    <w:rsid w:val="000F6357"/>
    <w:rsid w:val="000F6727"/>
    <w:rsid w:val="000F6769"/>
    <w:rsid w:val="000F6F87"/>
    <w:rsid w:val="000F753D"/>
    <w:rsid w:val="000F7D71"/>
    <w:rsid w:val="0010004E"/>
    <w:rsid w:val="001000CD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9F6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3C8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091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8A9"/>
    <w:rsid w:val="00143BE5"/>
    <w:rsid w:val="0014425A"/>
    <w:rsid w:val="00144B71"/>
    <w:rsid w:val="00145165"/>
    <w:rsid w:val="0014695E"/>
    <w:rsid w:val="00146A57"/>
    <w:rsid w:val="0014762D"/>
    <w:rsid w:val="00147B8F"/>
    <w:rsid w:val="00147DB0"/>
    <w:rsid w:val="001501C9"/>
    <w:rsid w:val="001502DB"/>
    <w:rsid w:val="00150A06"/>
    <w:rsid w:val="0015115F"/>
    <w:rsid w:val="00151431"/>
    <w:rsid w:val="001518AB"/>
    <w:rsid w:val="00152792"/>
    <w:rsid w:val="001542C4"/>
    <w:rsid w:val="00154B4B"/>
    <w:rsid w:val="001550C3"/>
    <w:rsid w:val="00155176"/>
    <w:rsid w:val="00156240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48B"/>
    <w:rsid w:val="00172739"/>
    <w:rsid w:val="00172AB9"/>
    <w:rsid w:val="00172C07"/>
    <w:rsid w:val="00172E8F"/>
    <w:rsid w:val="00173973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384"/>
    <w:rsid w:val="00177587"/>
    <w:rsid w:val="0017776A"/>
    <w:rsid w:val="001779E9"/>
    <w:rsid w:val="00177B59"/>
    <w:rsid w:val="001803A2"/>
    <w:rsid w:val="0018040E"/>
    <w:rsid w:val="00180A19"/>
    <w:rsid w:val="00181292"/>
    <w:rsid w:val="001812D7"/>
    <w:rsid w:val="00181F41"/>
    <w:rsid w:val="00182337"/>
    <w:rsid w:val="00182C62"/>
    <w:rsid w:val="00183B00"/>
    <w:rsid w:val="00183B3A"/>
    <w:rsid w:val="00184444"/>
    <w:rsid w:val="001845A4"/>
    <w:rsid w:val="00184FC6"/>
    <w:rsid w:val="0018580B"/>
    <w:rsid w:val="0018626C"/>
    <w:rsid w:val="001863E1"/>
    <w:rsid w:val="00186659"/>
    <w:rsid w:val="00186A2E"/>
    <w:rsid w:val="00186A34"/>
    <w:rsid w:val="00187E2D"/>
    <w:rsid w:val="0019045A"/>
    <w:rsid w:val="00190B40"/>
    <w:rsid w:val="00190C59"/>
    <w:rsid w:val="00190FF3"/>
    <w:rsid w:val="0019127F"/>
    <w:rsid w:val="001912E6"/>
    <w:rsid w:val="001913D2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15"/>
    <w:rsid w:val="00196588"/>
    <w:rsid w:val="001966C9"/>
    <w:rsid w:val="00196737"/>
    <w:rsid w:val="0019673F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1F62"/>
    <w:rsid w:val="001A2940"/>
    <w:rsid w:val="001A2E1C"/>
    <w:rsid w:val="001A2F27"/>
    <w:rsid w:val="001A31B8"/>
    <w:rsid w:val="001A37F7"/>
    <w:rsid w:val="001A3861"/>
    <w:rsid w:val="001A3D5C"/>
    <w:rsid w:val="001A3E35"/>
    <w:rsid w:val="001A3FA0"/>
    <w:rsid w:val="001A490F"/>
    <w:rsid w:val="001A61A2"/>
    <w:rsid w:val="001A62A9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6D3"/>
    <w:rsid w:val="001B19F8"/>
    <w:rsid w:val="001B1E6A"/>
    <w:rsid w:val="001B1E7E"/>
    <w:rsid w:val="001B1EE1"/>
    <w:rsid w:val="001B2027"/>
    <w:rsid w:val="001B3297"/>
    <w:rsid w:val="001B341A"/>
    <w:rsid w:val="001B365B"/>
    <w:rsid w:val="001B3C3C"/>
    <w:rsid w:val="001B3C89"/>
    <w:rsid w:val="001B49AB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F1"/>
    <w:rsid w:val="001D373F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6D8E"/>
    <w:rsid w:val="001E74C6"/>
    <w:rsid w:val="001E7B8E"/>
    <w:rsid w:val="001E7C01"/>
    <w:rsid w:val="001F0CD3"/>
    <w:rsid w:val="001F1176"/>
    <w:rsid w:val="001F137C"/>
    <w:rsid w:val="001F2BAA"/>
    <w:rsid w:val="001F30BD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2D5"/>
    <w:rsid w:val="001F64DE"/>
    <w:rsid w:val="001F73C2"/>
    <w:rsid w:val="00200D89"/>
    <w:rsid w:val="002015F5"/>
    <w:rsid w:val="0020233F"/>
    <w:rsid w:val="00202864"/>
    <w:rsid w:val="00202E05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E8B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5B93"/>
    <w:rsid w:val="002162B5"/>
    <w:rsid w:val="0021654A"/>
    <w:rsid w:val="00216C09"/>
    <w:rsid w:val="00217257"/>
    <w:rsid w:val="002174F5"/>
    <w:rsid w:val="0022004E"/>
    <w:rsid w:val="00220057"/>
    <w:rsid w:val="002207C8"/>
    <w:rsid w:val="0022083B"/>
    <w:rsid w:val="00221194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370A"/>
    <w:rsid w:val="002337C1"/>
    <w:rsid w:val="00233C90"/>
    <w:rsid w:val="00234213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1F1"/>
    <w:rsid w:val="00243A22"/>
    <w:rsid w:val="00243D5C"/>
    <w:rsid w:val="0024533C"/>
    <w:rsid w:val="00246717"/>
    <w:rsid w:val="00246D3A"/>
    <w:rsid w:val="00246ECC"/>
    <w:rsid w:val="00247259"/>
    <w:rsid w:val="002476F4"/>
    <w:rsid w:val="00247994"/>
    <w:rsid w:val="002479BB"/>
    <w:rsid w:val="00247C84"/>
    <w:rsid w:val="00247CBC"/>
    <w:rsid w:val="00247FB8"/>
    <w:rsid w:val="002502C2"/>
    <w:rsid w:val="002506DA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0E0A"/>
    <w:rsid w:val="002717FD"/>
    <w:rsid w:val="00272037"/>
    <w:rsid w:val="00272580"/>
    <w:rsid w:val="00272817"/>
    <w:rsid w:val="00272DA6"/>
    <w:rsid w:val="00273354"/>
    <w:rsid w:val="002748CC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8BB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0FF7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5A3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4859"/>
    <w:rsid w:val="002E5762"/>
    <w:rsid w:val="002E5DBE"/>
    <w:rsid w:val="002E5F98"/>
    <w:rsid w:val="002E612F"/>
    <w:rsid w:val="002E66CD"/>
    <w:rsid w:val="002E6C6A"/>
    <w:rsid w:val="002E6F76"/>
    <w:rsid w:val="002E714C"/>
    <w:rsid w:val="002E7202"/>
    <w:rsid w:val="002E74AE"/>
    <w:rsid w:val="002E74B2"/>
    <w:rsid w:val="002E7DD3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AFE"/>
    <w:rsid w:val="002F3FA8"/>
    <w:rsid w:val="002F41C5"/>
    <w:rsid w:val="002F4530"/>
    <w:rsid w:val="002F4D73"/>
    <w:rsid w:val="002F5BED"/>
    <w:rsid w:val="002F623B"/>
    <w:rsid w:val="002F63B9"/>
    <w:rsid w:val="002F66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1E5B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2BB"/>
    <w:rsid w:val="0031173D"/>
    <w:rsid w:val="0031183D"/>
    <w:rsid w:val="00312486"/>
    <w:rsid w:val="00312488"/>
    <w:rsid w:val="00312DCF"/>
    <w:rsid w:val="00312EC3"/>
    <w:rsid w:val="00313557"/>
    <w:rsid w:val="0031420C"/>
    <w:rsid w:val="003146BA"/>
    <w:rsid w:val="00314A6C"/>
    <w:rsid w:val="00314EB3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7AC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128"/>
    <w:rsid w:val="0033127E"/>
    <w:rsid w:val="00331390"/>
    <w:rsid w:val="003315D6"/>
    <w:rsid w:val="0033162C"/>
    <w:rsid w:val="00331A6F"/>
    <w:rsid w:val="00331C3B"/>
    <w:rsid w:val="00331F57"/>
    <w:rsid w:val="0033242C"/>
    <w:rsid w:val="00332EE2"/>
    <w:rsid w:val="003330C6"/>
    <w:rsid w:val="003334C0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306"/>
    <w:rsid w:val="003417C6"/>
    <w:rsid w:val="00341893"/>
    <w:rsid w:val="003419A9"/>
    <w:rsid w:val="003419DD"/>
    <w:rsid w:val="00342B83"/>
    <w:rsid w:val="00342F84"/>
    <w:rsid w:val="003431BD"/>
    <w:rsid w:val="00344BEE"/>
    <w:rsid w:val="003451C8"/>
    <w:rsid w:val="0034534C"/>
    <w:rsid w:val="00345E38"/>
    <w:rsid w:val="00345F8C"/>
    <w:rsid w:val="003466A3"/>
    <w:rsid w:val="00346F70"/>
    <w:rsid w:val="00347834"/>
    <w:rsid w:val="00347DC7"/>
    <w:rsid w:val="00347FA0"/>
    <w:rsid w:val="003500F3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4D61"/>
    <w:rsid w:val="00355256"/>
    <w:rsid w:val="003552EC"/>
    <w:rsid w:val="00355327"/>
    <w:rsid w:val="00356257"/>
    <w:rsid w:val="003567DD"/>
    <w:rsid w:val="0035696F"/>
    <w:rsid w:val="00356FDF"/>
    <w:rsid w:val="0035742C"/>
    <w:rsid w:val="00357B89"/>
    <w:rsid w:val="00357E76"/>
    <w:rsid w:val="00357EA5"/>
    <w:rsid w:val="003601BC"/>
    <w:rsid w:val="00360424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2EBB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376"/>
    <w:rsid w:val="00383C02"/>
    <w:rsid w:val="00383DC6"/>
    <w:rsid w:val="00384681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5B6F"/>
    <w:rsid w:val="00396C00"/>
    <w:rsid w:val="00397236"/>
    <w:rsid w:val="003A00C3"/>
    <w:rsid w:val="003A04A8"/>
    <w:rsid w:val="003A0877"/>
    <w:rsid w:val="003A1189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3D35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29C6"/>
    <w:rsid w:val="003B36C8"/>
    <w:rsid w:val="003B3EE3"/>
    <w:rsid w:val="003B4343"/>
    <w:rsid w:val="003B45B5"/>
    <w:rsid w:val="003B4749"/>
    <w:rsid w:val="003B535D"/>
    <w:rsid w:val="003B566C"/>
    <w:rsid w:val="003B599F"/>
    <w:rsid w:val="003B5ED9"/>
    <w:rsid w:val="003B5FD0"/>
    <w:rsid w:val="003B714B"/>
    <w:rsid w:val="003B793D"/>
    <w:rsid w:val="003B7D3F"/>
    <w:rsid w:val="003C048E"/>
    <w:rsid w:val="003C0965"/>
    <w:rsid w:val="003C0C7C"/>
    <w:rsid w:val="003C11A1"/>
    <w:rsid w:val="003C127B"/>
    <w:rsid w:val="003C16A4"/>
    <w:rsid w:val="003C1D02"/>
    <w:rsid w:val="003C1D4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3F9"/>
    <w:rsid w:val="003D6B5C"/>
    <w:rsid w:val="003D76BA"/>
    <w:rsid w:val="003E00D4"/>
    <w:rsid w:val="003E04B4"/>
    <w:rsid w:val="003E0543"/>
    <w:rsid w:val="003E1A7E"/>
    <w:rsid w:val="003E1BC4"/>
    <w:rsid w:val="003E2143"/>
    <w:rsid w:val="003E245C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41E"/>
    <w:rsid w:val="003F0817"/>
    <w:rsid w:val="003F1A2C"/>
    <w:rsid w:val="003F21A9"/>
    <w:rsid w:val="003F2950"/>
    <w:rsid w:val="003F2E39"/>
    <w:rsid w:val="003F39F5"/>
    <w:rsid w:val="003F53E2"/>
    <w:rsid w:val="003F53EF"/>
    <w:rsid w:val="003F570C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5F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2577"/>
    <w:rsid w:val="00413465"/>
    <w:rsid w:val="00413518"/>
    <w:rsid w:val="004145BC"/>
    <w:rsid w:val="004147E8"/>
    <w:rsid w:val="00414AA4"/>
    <w:rsid w:val="00414C76"/>
    <w:rsid w:val="00414D66"/>
    <w:rsid w:val="00415099"/>
    <w:rsid w:val="004151F1"/>
    <w:rsid w:val="0041564E"/>
    <w:rsid w:val="004157B5"/>
    <w:rsid w:val="00415C7C"/>
    <w:rsid w:val="0041671D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60C0"/>
    <w:rsid w:val="004271D7"/>
    <w:rsid w:val="00427385"/>
    <w:rsid w:val="00427DC6"/>
    <w:rsid w:val="00427F32"/>
    <w:rsid w:val="004305B7"/>
    <w:rsid w:val="00430876"/>
    <w:rsid w:val="00430AAC"/>
    <w:rsid w:val="00430F07"/>
    <w:rsid w:val="00431208"/>
    <w:rsid w:val="00431223"/>
    <w:rsid w:val="00431760"/>
    <w:rsid w:val="004318A2"/>
    <w:rsid w:val="0043241C"/>
    <w:rsid w:val="00432672"/>
    <w:rsid w:val="004328B6"/>
    <w:rsid w:val="00432EF0"/>
    <w:rsid w:val="0043318C"/>
    <w:rsid w:val="00433325"/>
    <w:rsid w:val="00433875"/>
    <w:rsid w:val="00433D06"/>
    <w:rsid w:val="00434055"/>
    <w:rsid w:val="004343EC"/>
    <w:rsid w:val="00434D48"/>
    <w:rsid w:val="00435399"/>
    <w:rsid w:val="004360C9"/>
    <w:rsid w:val="00436188"/>
    <w:rsid w:val="00436385"/>
    <w:rsid w:val="004363EA"/>
    <w:rsid w:val="00436494"/>
    <w:rsid w:val="0043670E"/>
    <w:rsid w:val="00437075"/>
    <w:rsid w:val="00437179"/>
    <w:rsid w:val="004371D5"/>
    <w:rsid w:val="004371E0"/>
    <w:rsid w:val="00437289"/>
    <w:rsid w:val="00437B9E"/>
    <w:rsid w:val="00437C7D"/>
    <w:rsid w:val="0044033B"/>
    <w:rsid w:val="0044034A"/>
    <w:rsid w:val="004404CD"/>
    <w:rsid w:val="00440513"/>
    <w:rsid w:val="00440516"/>
    <w:rsid w:val="00440537"/>
    <w:rsid w:val="00440D4A"/>
    <w:rsid w:val="00440E23"/>
    <w:rsid w:val="00440EDC"/>
    <w:rsid w:val="00440F40"/>
    <w:rsid w:val="00441977"/>
    <w:rsid w:val="00441EA9"/>
    <w:rsid w:val="004424D2"/>
    <w:rsid w:val="00442A70"/>
    <w:rsid w:val="00442CD2"/>
    <w:rsid w:val="00443804"/>
    <w:rsid w:val="00443A66"/>
    <w:rsid w:val="00445833"/>
    <w:rsid w:val="00446065"/>
    <w:rsid w:val="0044668F"/>
    <w:rsid w:val="00446788"/>
    <w:rsid w:val="00446862"/>
    <w:rsid w:val="0044695C"/>
    <w:rsid w:val="00447F16"/>
    <w:rsid w:val="004504FD"/>
    <w:rsid w:val="0045057E"/>
    <w:rsid w:val="004507DE"/>
    <w:rsid w:val="00451081"/>
    <w:rsid w:val="00452189"/>
    <w:rsid w:val="004522CD"/>
    <w:rsid w:val="00452571"/>
    <w:rsid w:val="00453A8D"/>
    <w:rsid w:val="00454123"/>
    <w:rsid w:val="0045434E"/>
    <w:rsid w:val="00455139"/>
    <w:rsid w:val="00455395"/>
    <w:rsid w:val="004554A8"/>
    <w:rsid w:val="004557AD"/>
    <w:rsid w:val="00455E49"/>
    <w:rsid w:val="004562BE"/>
    <w:rsid w:val="0045691F"/>
    <w:rsid w:val="004569B2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750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0ED4"/>
    <w:rsid w:val="0048126C"/>
    <w:rsid w:val="004818F0"/>
    <w:rsid w:val="00481A59"/>
    <w:rsid w:val="00481C8D"/>
    <w:rsid w:val="00481F3F"/>
    <w:rsid w:val="004829C8"/>
    <w:rsid w:val="0048378F"/>
    <w:rsid w:val="00483841"/>
    <w:rsid w:val="00483A47"/>
    <w:rsid w:val="004841A7"/>
    <w:rsid w:val="004842F0"/>
    <w:rsid w:val="0048518A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1D66"/>
    <w:rsid w:val="00491EEE"/>
    <w:rsid w:val="004923E1"/>
    <w:rsid w:val="0049270B"/>
    <w:rsid w:val="00493715"/>
    <w:rsid w:val="00493EAF"/>
    <w:rsid w:val="004940DD"/>
    <w:rsid w:val="004945B6"/>
    <w:rsid w:val="00494A5D"/>
    <w:rsid w:val="00494F7D"/>
    <w:rsid w:val="0049517B"/>
    <w:rsid w:val="004952B9"/>
    <w:rsid w:val="00495D14"/>
    <w:rsid w:val="00496229"/>
    <w:rsid w:val="0049688E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00A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14DE"/>
    <w:rsid w:val="004B1596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2FC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A60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D760B"/>
    <w:rsid w:val="004E02FC"/>
    <w:rsid w:val="004E0D03"/>
    <w:rsid w:val="004E0D4E"/>
    <w:rsid w:val="004E210C"/>
    <w:rsid w:val="004E2977"/>
    <w:rsid w:val="004E30D8"/>
    <w:rsid w:val="004E4224"/>
    <w:rsid w:val="004E4446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5D2D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0D0E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2DE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B1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6E0"/>
    <w:rsid w:val="00554BAB"/>
    <w:rsid w:val="00554F90"/>
    <w:rsid w:val="005563C0"/>
    <w:rsid w:val="005563FF"/>
    <w:rsid w:val="00556A92"/>
    <w:rsid w:val="00556D4D"/>
    <w:rsid w:val="0055755E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68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6FFE"/>
    <w:rsid w:val="00567320"/>
    <w:rsid w:val="00567BC8"/>
    <w:rsid w:val="00570092"/>
    <w:rsid w:val="00570263"/>
    <w:rsid w:val="0057195E"/>
    <w:rsid w:val="00572B7D"/>
    <w:rsid w:val="00572D54"/>
    <w:rsid w:val="005733BA"/>
    <w:rsid w:val="00573A6E"/>
    <w:rsid w:val="00573F68"/>
    <w:rsid w:val="005742E7"/>
    <w:rsid w:val="00574C09"/>
    <w:rsid w:val="00574D1A"/>
    <w:rsid w:val="005754FD"/>
    <w:rsid w:val="005762C0"/>
    <w:rsid w:val="00576BE9"/>
    <w:rsid w:val="00576CCD"/>
    <w:rsid w:val="00577317"/>
    <w:rsid w:val="00577492"/>
    <w:rsid w:val="00577EAC"/>
    <w:rsid w:val="0058038C"/>
    <w:rsid w:val="0058067A"/>
    <w:rsid w:val="00580B21"/>
    <w:rsid w:val="00580F2B"/>
    <w:rsid w:val="00581912"/>
    <w:rsid w:val="00581933"/>
    <w:rsid w:val="00581E69"/>
    <w:rsid w:val="005823A2"/>
    <w:rsid w:val="005824CD"/>
    <w:rsid w:val="00582EB0"/>
    <w:rsid w:val="00582F12"/>
    <w:rsid w:val="00583094"/>
    <w:rsid w:val="005831B9"/>
    <w:rsid w:val="0058334E"/>
    <w:rsid w:val="00583B07"/>
    <w:rsid w:val="005841FE"/>
    <w:rsid w:val="00584533"/>
    <w:rsid w:val="005846BB"/>
    <w:rsid w:val="00584762"/>
    <w:rsid w:val="00584BC6"/>
    <w:rsid w:val="00584C6C"/>
    <w:rsid w:val="00584DDF"/>
    <w:rsid w:val="00584F31"/>
    <w:rsid w:val="00585779"/>
    <w:rsid w:val="00585E61"/>
    <w:rsid w:val="00586257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1E78"/>
    <w:rsid w:val="005A2DF5"/>
    <w:rsid w:val="005A3716"/>
    <w:rsid w:val="005A39C5"/>
    <w:rsid w:val="005A3EDA"/>
    <w:rsid w:val="005A40B2"/>
    <w:rsid w:val="005A4370"/>
    <w:rsid w:val="005A437E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866"/>
    <w:rsid w:val="005B5F24"/>
    <w:rsid w:val="005B605F"/>
    <w:rsid w:val="005B76C2"/>
    <w:rsid w:val="005C101C"/>
    <w:rsid w:val="005C1B88"/>
    <w:rsid w:val="005C2661"/>
    <w:rsid w:val="005C2CE8"/>
    <w:rsid w:val="005C2E3D"/>
    <w:rsid w:val="005C30CF"/>
    <w:rsid w:val="005C30F4"/>
    <w:rsid w:val="005C3215"/>
    <w:rsid w:val="005C3722"/>
    <w:rsid w:val="005C395B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6EC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9CD"/>
    <w:rsid w:val="005E6BB5"/>
    <w:rsid w:val="005E7339"/>
    <w:rsid w:val="005E7880"/>
    <w:rsid w:val="005E7EB7"/>
    <w:rsid w:val="005F0418"/>
    <w:rsid w:val="005F04FB"/>
    <w:rsid w:val="005F0B7B"/>
    <w:rsid w:val="005F0BF9"/>
    <w:rsid w:val="005F1EEC"/>
    <w:rsid w:val="005F28D4"/>
    <w:rsid w:val="005F2BBC"/>
    <w:rsid w:val="005F3111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075"/>
    <w:rsid w:val="006011A0"/>
    <w:rsid w:val="00602D1C"/>
    <w:rsid w:val="00602D7D"/>
    <w:rsid w:val="006031AD"/>
    <w:rsid w:val="00603A97"/>
    <w:rsid w:val="00603C0A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40"/>
    <w:rsid w:val="0061196F"/>
    <w:rsid w:val="00611D4B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7BC"/>
    <w:rsid w:val="00617A73"/>
    <w:rsid w:val="00620967"/>
    <w:rsid w:val="00620E7E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81"/>
    <w:rsid w:val="006250E1"/>
    <w:rsid w:val="006251D9"/>
    <w:rsid w:val="00625B1F"/>
    <w:rsid w:val="00625B26"/>
    <w:rsid w:val="00626164"/>
    <w:rsid w:val="006261FE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2379"/>
    <w:rsid w:val="0063345E"/>
    <w:rsid w:val="00633F38"/>
    <w:rsid w:val="00634DF7"/>
    <w:rsid w:val="00635BA8"/>
    <w:rsid w:val="0063639C"/>
    <w:rsid w:val="00636B94"/>
    <w:rsid w:val="00636C19"/>
    <w:rsid w:val="00637190"/>
    <w:rsid w:val="006373B9"/>
    <w:rsid w:val="006400DE"/>
    <w:rsid w:val="00640253"/>
    <w:rsid w:val="006403CB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6C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37"/>
    <w:rsid w:val="00656EF2"/>
    <w:rsid w:val="006624E0"/>
    <w:rsid w:val="006627D1"/>
    <w:rsid w:val="0066308B"/>
    <w:rsid w:val="006634C8"/>
    <w:rsid w:val="006648DE"/>
    <w:rsid w:val="006650D4"/>
    <w:rsid w:val="0066548D"/>
    <w:rsid w:val="00665C1F"/>
    <w:rsid w:val="00666716"/>
    <w:rsid w:val="00670579"/>
    <w:rsid w:val="006707A8"/>
    <w:rsid w:val="00670F7D"/>
    <w:rsid w:val="0067135C"/>
    <w:rsid w:val="0067184D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77FC3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4B7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93F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1DF"/>
    <w:rsid w:val="0069644D"/>
    <w:rsid w:val="0069666E"/>
    <w:rsid w:val="00696B67"/>
    <w:rsid w:val="00697408"/>
    <w:rsid w:val="00697671"/>
    <w:rsid w:val="00697812"/>
    <w:rsid w:val="00697C97"/>
    <w:rsid w:val="006A06E5"/>
    <w:rsid w:val="006A0876"/>
    <w:rsid w:val="006A0A04"/>
    <w:rsid w:val="006A0E3A"/>
    <w:rsid w:val="006A0F5A"/>
    <w:rsid w:val="006A10EE"/>
    <w:rsid w:val="006A1BFC"/>
    <w:rsid w:val="006A2004"/>
    <w:rsid w:val="006A2B7F"/>
    <w:rsid w:val="006A3FFD"/>
    <w:rsid w:val="006A465F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887"/>
    <w:rsid w:val="006B1BC6"/>
    <w:rsid w:val="006B1EF3"/>
    <w:rsid w:val="006B2C71"/>
    <w:rsid w:val="006B31E6"/>
    <w:rsid w:val="006B332C"/>
    <w:rsid w:val="006B3CA9"/>
    <w:rsid w:val="006B3F3F"/>
    <w:rsid w:val="006B4196"/>
    <w:rsid w:val="006B4A8A"/>
    <w:rsid w:val="006B4BCA"/>
    <w:rsid w:val="006B4D29"/>
    <w:rsid w:val="006B4D76"/>
    <w:rsid w:val="006B543D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B7F57"/>
    <w:rsid w:val="006C01B4"/>
    <w:rsid w:val="006C0226"/>
    <w:rsid w:val="006C03A7"/>
    <w:rsid w:val="006C0A6D"/>
    <w:rsid w:val="006C0C31"/>
    <w:rsid w:val="006C18ED"/>
    <w:rsid w:val="006C1F44"/>
    <w:rsid w:val="006C20CF"/>
    <w:rsid w:val="006C2146"/>
    <w:rsid w:val="006C2A8E"/>
    <w:rsid w:val="006C3084"/>
    <w:rsid w:val="006C3234"/>
    <w:rsid w:val="006C32B6"/>
    <w:rsid w:val="006C340E"/>
    <w:rsid w:val="006C378A"/>
    <w:rsid w:val="006C42F0"/>
    <w:rsid w:val="006C4304"/>
    <w:rsid w:val="006C4535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C7D36"/>
    <w:rsid w:val="006D03AB"/>
    <w:rsid w:val="006D0F64"/>
    <w:rsid w:val="006D1772"/>
    <w:rsid w:val="006D1CD0"/>
    <w:rsid w:val="006D1F97"/>
    <w:rsid w:val="006D1FBF"/>
    <w:rsid w:val="006D2699"/>
    <w:rsid w:val="006D2C8E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4E99"/>
    <w:rsid w:val="006E543B"/>
    <w:rsid w:val="006E5584"/>
    <w:rsid w:val="006E5788"/>
    <w:rsid w:val="006E5A30"/>
    <w:rsid w:val="006E5A4E"/>
    <w:rsid w:val="006E5B30"/>
    <w:rsid w:val="006E647B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4744"/>
    <w:rsid w:val="006F50A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2BF5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27A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4EE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968"/>
    <w:rsid w:val="00741A7E"/>
    <w:rsid w:val="00741B19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62A"/>
    <w:rsid w:val="007518AF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CC2"/>
    <w:rsid w:val="00762E23"/>
    <w:rsid w:val="00762FF5"/>
    <w:rsid w:val="00763A4D"/>
    <w:rsid w:val="0076423D"/>
    <w:rsid w:val="007655AD"/>
    <w:rsid w:val="0076579B"/>
    <w:rsid w:val="007660FE"/>
    <w:rsid w:val="00766493"/>
    <w:rsid w:val="0076665D"/>
    <w:rsid w:val="00766875"/>
    <w:rsid w:val="0076697E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8E"/>
    <w:rsid w:val="007873C0"/>
    <w:rsid w:val="007873E7"/>
    <w:rsid w:val="007878E9"/>
    <w:rsid w:val="0079046C"/>
    <w:rsid w:val="00790492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B9D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23C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5796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8FE"/>
    <w:rsid w:val="007D4996"/>
    <w:rsid w:val="007D5A5F"/>
    <w:rsid w:val="007D61B8"/>
    <w:rsid w:val="007D63B1"/>
    <w:rsid w:val="007D6F58"/>
    <w:rsid w:val="007D78CA"/>
    <w:rsid w:val="007D7FD1"/>
    <w:rsid w:val="007E1269"/>
    <w:rsid w:val="007E14CF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E7D8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790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0E9"/>
    <w:rsid w:val="00815704"/>
    <w:rsid w:val="008158C3"/>
    <w:rsid w:val="008159B8"/>
    <w:rsid w:val="00815CCE"/>
    <w:rsid w:val="008160CA"/>
    <w:rsid w:val="00816912"/>
    <w:rsid w:val="0081691A"/>
    <w:rsid w:val="00817207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1CDE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282"/>
    <w:rsid w:val="00827F64"/>
    <w:rsid w:val="00830783"/>
    <w:rsid w:val="00830EC2"/>
    <w:rsid w:val="008319E8"/>
    <w:rsid w:val="008328E3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6599"/>
    <w:rsid w:val="00856D1E"/>
    <w:rsid w:val="0085754D"/>
    <w:rsid w:val="00857A5C"/>
    <w:rsid w:val="00860307"/>
    <w:rsid w:val="008603D0"/>
    <w:rsid w:val="0086065B"/>
    <w:rsid w:val="008613DE"/>
    <w:rsid w:val="008615FB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5B"/>
    <w:rsid w:val="00874870"/>
    <w:rsid w:val="0087553D"/>
    <w:rsid w:val="0087582C"/>
    <w:rsid w:val="0087586E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6CE0"/>
    <w:rsid w:val="00886F2F"/>
    <w:rsid w:val="0088713A"/>
    <w:rsid w:val="0088759D"/>
    <w:rsid w:val="00887A5C"/>
    <w:rsid w:val="00887DCE"/>
    <w:rsid w:val="00887E65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61E3"/>
    <w:rsid w:val="00897818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D6"/>
    <w:rsid w:val="008A63E5"/>
    <w:rsid w:val="008A6AC7"/>
    <w:rsid w:val="008A7770"/>
    <w:rsid w:val="008A78C9"/>
    <w:rsid w:val="008A7C28"/>
    <w:rsid w:val="008A7D54"/>
    <w:rsid w:val="008B01D2"/>
    <w:rsid w:val="008B04B7"/>
    <w:rsid w:val="008B0FF2"/>
    <w:rsid w:val="008B12D0"/>
    <w:rsid w:val="008B1391"/>
    <w:rsid w:val="008B19BF"/>
    <w:rsid w:val="008B1CDA"/>
    <w:rsid w:val="008B2B06"/>
    <w:rsid w:val="008B2D6B"/>
    <w:rsid w:val="008B3362"/>
    <w:rsid w:val="008B3AA5"/>
    <w:rsid w:val="008B3C0D"/>
    <w:rsid w:val="008B3D42"/>
    <w:rsid w:val="008B411B"/>
    <w:rsid w:val="008B4818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13B"/>
    <w:rsid w:val="008C0230"/>
    <w:rsid w:val="008C1CCD"/>
    <w:rsid w:val="008C1DB7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5FF5"/>
    <w:rsid w:val="008C6B66"/>
    <w:rsid w:val="008C6BC9"/>
    <w:rsid w:val="008C7874"/>
    <w:rsid w:val="008D016A"/>
    <w:rsid w:val="008D0504"/>
    <w:rsid w:val="008D17EF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0AB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1425"/>
    <w:rsid w:val="00901A73"/>
    <w:rsid w:val="00902960"/>
    <w:rsid w:val="00902D9E"/>
    <w:rsid w:val="0090354D"/>
    <w:rsid w:val="00903E85"/>
    <w:rsid w:val="00904B00"/>
    <w:rsid w:val="00904E95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B33"/>
    <w:rsid w:val="00916CBC"/>
    <w:rsid w:val="009170E0"/>
    <w:rsid w:val="0091757D"/>
    <w:rsid w:val="00917BD6"/>
    <w:rsid w:val="00917CB3"/>
    <w:rsid w:val="0092025D"/>
    <w:rsid w:val="0092086F"/>
    <w:rsid w:val="00920E57"/>
    <w:rsid w:val="009211BB"/>
    <w:rsid w:val="009214AE"/>
    <w:rsid w:val="009215D9"/>
    <w:rsid w:val="009221B5"/>
    <w:rsid w:val="009226F9"/>
    <w:rsid w:val="00922A53"/>
    <w:rsid w:val="00922F7F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2BE2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65"/>
    <w:rsid w:val="009372DF"/>
    <w:rsid w:val="009373E7"/>
    <w:rsid w:val="00937537"/>
    <w:rsid w:val="009375CC"/>
    <w:rsid w:val="00937ECF"/>
    <w:rsid w:val="00940551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984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4C5"/>
    <w:rsid w:val="00950519"/>
    <w:rsid w:val="009510E1"/>
    <w:rsid w:val="009515F3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060"/>
    <w:rsid w:val="00957A09"/>
    <w:rsid w:val="00957A66"/>
    <w:rsid w:val="00960916"/>
    <w:rsid w:val="00960B61"/>
    <w:rsid w:val="00960FAE"/>
    <w:rsid w:val="0096142D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6EC"/>
    <w:rsid w:val="00970825"/>
    <w:rsid w:val="009708E1"/>
    <w:rsid w:val="00971719"/>
    <w:rsid w:val="00971741"/>
    <w:rsid w:val="00971A44"/>
    <w:rsid w:val="00972239"/>
    <w:rsid w:val="00972305"/>
    <w:rsid w:val="00972646"/>
    <w:rsid w:val="0097293F"/>
    <w:rsid w:val="00972EC1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0AB"/>
    <w:rsid w:val="00982200"/>
    <w:rsid w:val="009823AA"/>
    <w:rsid w:val="009824ED"/>
    <w:rsid w:val="00982649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A"/>
    <w:rsid w:val="00992E2E"/>
    <w:rsid w:val="009931E8"/>
    <w:rsid w:val="00993223"/>
    <w:rsid w:val="00993452"/>
    <w:rsid w:val="009934C0"/>
    <w:rsid w:val="00993563"/>
    <w:rsid w:val="0099391E"/>
    <w:rsid w:val="009942B7"/>
    <w:rsid w:val="00994943"/>
    <w:rsid w:val="00994E31"/>
    <w:rsid w:val="00995185"/>
    <w:rsid w:val="009958BD"/>
    <w:rsid w:val="00995C2D"/>
    <w:rsid w:val="00995DEA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CA3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AE5"/>
    <w:rsid w:val="009C4C80"/>
    <w:rsid w:val="009C5064"/>
    <w:rsid w:val="009C5A9A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260A"/>
    <w:rsid w:val="009D33AC"/>
    <w:rsid w:val="009D3D80"/>
    <w:rsid w:val="009D45A7"/>
    <w:rsid w:val="009D4C9C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5F95"/>
    <w:rsid w:val="009E6719"/>
    <w:rsid w:val="009E6F74"/>
    <w:rsid w:val="009E72FC"/>
    <w:rsid w:val="009E7F79"/>
    <w:rsid w:val="009F0311"/>
    <w:rsid w:val="009F0CFF"/>
    <w:rsid w:val="009F10CF"/>
    <w:rsid w:val="009F10DF"/>
    <w:rsid w:val="009F1215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0D7E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76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3AFC"/>
    <w:rsid w:val="00A149AA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0FA"/>
    <w:rsid w:val="00A23248"/>
    <w:rsid w:val="00A23F43"/>
    <w:rsid w:val="00A24EB7"/>
    <w:rsid w:val="00A25253"/>
    <w:rsid w:val="00A2558E"/>
    <w:rsid w:val="00A25699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6B2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374A8"/>
    <w:rsid w:val="00A406AD"/>
    <w:rsid w:val="00A40A3B"/>
    <w:rsid w:val="00A40DD0"/>
    <w:rsid w:val="00A40E58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04"/>
    <w:rsid w:val="00A45AE8"/>
    <w:rsid w:val="00A45DD3"/>
    <w:rsid w:val="00A45EEA"/>
    <w:rsid w:val="00A46205"/>
    <w:rsid w:val="00A46F64"/>
    <w:rsid w:val="00A47392"/>
    <w:rsid w:val="00A4752F"/>
    <w:rsid w:val="00A479A5"/>
    <w:rsid w:val="00A47FDE"/>
    <w:rsid w:val="00A50109"/>
    <w:rsid w:val="00A50727"/>
    <w:rsid w:val="00A509FC"/>
    <w:rsid w:val="00A510AA"/>
    <w:rsid w:val="00A51F2D"/>
    <w:rsid w:val="00A53BE5"/>
    <w:rsid w:val="00A55113"/>
    <w:rsid w:val="00A558D8"/>
    <w:rsid w:val="00A55913"/>
    <w:rsid w:val="00A561A5"/>
    <w:rsid w:val="00A562B3"/>
    <w:rsid w:val="00A562F4"/>
    <w:rsid w:val="00A570A6"/>
    <w:rsid w:val="00A57A2A"/>
    <w:rsid w:val="00A57BA4"/>
    <w:rsid w:val="00A57C0A"/>
    <w:rsid w:val="00A60CCE"/>
    <w:rsid w:val="00A61622"/>
    <w:rsid w:val="00A61FF4"/>
    <w:rsid w:val="00A621FB"/>
    <w:rsid w:val="00A623E1"/>
    <w:rsid w:val="00A62636"/>
    <w:rsid w:val="00A63BFC"/>
    <w:rsid w:val="00A63D6B"/>
    <w:rsid w:val="00A63EB4"/>
    <w:rsid w:val="00A63EBF"/>
    <w:rsid w:val="00A63F11"/>
    <w:rsid w:val="00A64032"/>
    <w:rsid w:val="00A64049"/>
    <w:rsid w:val="00A6591D"/>
    <w:rsid w:val="00A65DD0"/>
    <w:rsid w:val="00A67357"/>
    <w:rsid w:val="00A67580"/>
    <w:rsid w:val="00A67BCC"/>
    <w:rsid w:val="00A70E2C"/>
    <w:rsid w:val="00A72738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8E4"/>
    <w:rsid w:val="00A76AE6"/>
    <w:rsid w:val="00A76CB4"/>
    <w:rsid w:val="00A76CCF"/>
    <w:rsid w:val="00A778C1"/>
    <w:rsid w:val="00A804C9"/>
    <w:rsid w:val="00A80D92"/>
    <w:rsid w:val="00A81425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871BF"/>
    <w:rsid w:val="00A908E1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78D"/>
    <w:rsid w:val="00A95DA6"/>
    <w:rsid w:val="00A95FC4"/>
    <w:rsid w:val="00A967CB"/>
    <w:rsid w:val="00A96DF6"/>
    <w:rsid w:val="00A97382"/>
    <w:rsid w:val="00A97713"/>
    <w:rsid w:val="00A9798B"/>
    <w:rsid w:val="00A97B72"/>
    <w:rsid w:val="00A97DAE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41A2"/>
    <w:rsid w:val="00AA492C"/>
    <w:rsid w:val="00AA54CE"/>
    <w:rsid w:val="00AA5586"/>
    <w:rsid w:val="00AA58F8"/>
    <w:rsid w:val="00AA5D49"/>
    <w:rsid w:val="00AA63ED"/>
    <w:rsid w:val="00AA712E"/>
    <w:rsid w:val="00AA72CC"/>
    <w:rsid w:val="00AA7EF1"/>
    <w:rsid w:val="00AB0F8C"/>
    <w:rsid w:val="00AB11ED"/>
    <w:rsid w:val="00AB150B"/>
    <w:rsid w:val="00AB204C"/>
    <w:rsid w:val="00AB22A1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0D9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5ED9"/>
    <w:rsid w:val="00AC61E2"/>
    <w:rsid w:val="00AC63C5"/>
    <w:rsid w:val="00AC6775"/>
    <w:rsid w:val="00AC697A"/>
    <w:rsid w:val="00AC7068"/>
    <w:rsid w:val="00AD0737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7C"/>
    <w:rsid w:val="00AD45E9"/>
    <w:rsid w:val="00AD4A36"/>
    <w:rsid w:val="00AD521A"/>
    <w:rsid w:val="00AD5479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08C6"/>
    <w:rsid w:val="00AF17C4"/>
    <w:rsid w:val="00AF1CFD"/>
    <w:rsid w:val="00AF1E60"/>
    <w:rsid w:val="00AF22E3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A68"/>
    <w:rsid w:val="00AF5EDB"/>
    <w:rsid w:val="00AF667C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3B0C"/>
    <w:rsid w:val="00B04360"/>
    <w:rsid w:val="00B04542"/>
    <w:rsid w:val="00B04CF3"/>
    <w:rsid w:val="00B0535F"/>
    <w:rsid w:val="00B05485"/>
    <w:rsid w:val="00B05755"/>
    <w:rsid w:val="00B06141"/>
    <w:rsid w:val="00B0710E"/>
    <w:rsid w:val="00B07B12"/>
    <w:rsid w:val="00B07EE5"/>
    <w:rsid w:val="00B100E0"/>
    <w:rsid w:val="00B10A57"/>
    <w:rsid w:val="00B10AF4"/>
    <w:rsid w:val="00B10C23"/>
    <w:rsid w:val="00B11231"/>
    <w:rsid w:val="00B11C1A"/>
    <w:rsid w:val="00B1213A"/>
    <w:rsid w:val="00B12367"/>
    <w:rsid w:val="00B123CB"/>
    <w:rsid w:val="00B12A49"/>
    <w:rsid w:val="00B12A73"/>
    <w:rsid w:val="00B13E29"/>
    <w:rsid w:val="00B13FF7"/>
    <w:rsid w:val="00B143BE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48D"/>
    <w:rsid w:val="00B166BA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2F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D41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4FC8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46F2"/>
    <w:rsid w:val="00B45061"/>
    <w:rsid w:val="00B4556D"/>
    <w:rsid w:val="00B462B5"/>
    <w:rsid w:val="00B47C15"/>
    <w:rsid w:val="00B47C49"/>
    <w:rsid w:val="00B47CF9"/>
    <w:rsid w:val="00B47D28"/>
    <w:rsid w:val="00B502A7"/>
    <w:rsid w:val="00B50E6C"/>
    <w:rsid w:val="00B50F4F"/>
    <w:rsid w:val="00B50F80"/>
    <w:rsid w:val="00B5248C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866"/>
    <w:rsid w:val="00B57B6A"/>
    <w:rsid w:val="00B62012"/>
    <w:rsid w:val="00B62683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204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A3D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4280"/>
    <w:rsid w:val="00B8591D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576"/>
    <w:rsid w:val="00B976D8"/>
    <w:rsid w:val="00B97AE6"/>
    <w:rsid w:val="00BA0421"/>
    <w:rsid w:val="00BA1EFB"/>
    <w:rsid w:val="00BA1F0C"/>
    <w:rsid w:val="00BA2637"/>
    <w:rsid w:val="00BA319F"/>
    <w:rsid w:val="00BA353D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373"/>
    <w:rsid w:val="00BC066D"/>
    <w:rsid w:val="00BC0721"/>
    <w:rsid w:val="00BC0BE7"/>
    <w:rsid w:val="00BC0FDC"/>
    <w:rsid w:val="00BC109F"/>
    <w:rsid w:val="00BC17EC"/>
    <w:rsid w:val="00BC1BF8"/>
    <w:rsid w:val="00BC1F02"/>
    <w:rsid w:val="00BC2015"/>
    <w:rsid w:val="00BC2427"/>
    <w:rsid w:val="00BC34E5"/>
    <w:rsid w:val="00BC4878"/>
    <w:rsid w:val="00BC487A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1C2E"/>
    <w:rsid w:val="00BD267C"/>
    <w:rsid w:val="00BD2957"/>
    <w:rsid w:val="00BD2B83"/>
    <w:rsid w:val="00BD2E3B"/>
    <w:rsid w:val="00BD32A3"/>
    <w:rsid w:val="00BD3465"/>
    <w:rsid w:val="00BD364B"/>
    <w:rsid w:val="00BD38AD"/>
    <w:rsid w:val="00BD3FEC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338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16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0CC3"/>
    <w:rsid w:val="00C016F3"/>
    <w:rsid w:val="00C01CDF"/>
    <w:rsid w:val="00C02BF9"/>
    <w:rsid w:val="00C02D34"/>
    <w:rsid w:val="00C02FC1"/>
    <w:rsid w:val="00C02FC4"/>
    <w:rsid w:val="00C03109"/>
    <w:rsid w:val="00C03253"/>
    <w:rsid w:val="00C03875"/>
    <w:rsid w:val="00C04101"/>
    <w:rsid w:val="00C04164"/>
    <w:rsid w:val="00C04FC4"/>
    <w:rsid w:val="00C05175"/>
    <w:rsid w:val="00C067C9"/>
    <w:rsid w:val="00C07108"/>
    <w:rsid w:val="00C078A4"/>
    <w:rsid w:val="00C07D76"/>
    <w:rsid w:val="00C07DAB"/>
    <w:rsid w:val="00C10947"/>
    <w:rsid w:val="00C10A52"/>
    <w:rsid w:val="00C10E89"/>
    <w:rsid w:val="00C115C3"/>
    <w:rsid w:val="00C11A86"/>
    <w:rsid w:val="00C12248"/>
    <w:rsid w:val="00C122A1"/>
    <w:rsid w:val="00C129E3"/>
    <w:rsid w:val="00C12ED5"/>
    <w:rsid w:val="00C12F3F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4E1"/>
    <w:rsid w:val="00C25AC6"/>
    <w:rsid w:val="00C263D3"/>
    <w:rsid w:val="00C26623"/>
    <w:rsid w:val="00C26A04"/>
    <w:rsid w:val="00C26D1A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2DAF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3AD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5D0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55F44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A0B"/>
    <w:rsid w:val="00C82CF1"/>
    <w:rsid w:val="00C82FBF"/>
    <w:rsid w:val="00C83D6B"/>
    <w:rsid w:val="00C83FE9"/>
    <w:rsid w:val="00C84078"/>
    <w:rsid w:val="00C84218"/>
    <w:rsid w:val="00C8458A"/>
    <w:rsid w:val="00C845E2"/>
    <w:rsid w:val="00C84BCA"/>
    <w:rsid w:val="00C84C4F"/>
    <w:rsid w:val="00C85377"/>
    <w:rsid w:val="00C86015"/>
    <w:rsid w:val="00C86FC4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A2403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41"/>
    <w:rsid w:val="00CA66BA"/>
    <w:rsid w:val="00CA66C7"/>
    <w:rsid w:val="00CA686E"/>
    <w:rsid w:val="00CA6DBE"/>
    <w:rsid w:val="00CA7F1E"/>
    <w:rsid w:val="00CA7F6F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807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6C03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42D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1D6"/>
    <w:rsid w:val="00CF363C"/>
    <w:rsid w:val="00CF3D39"/>
    <w:rsid w:val="00CF3F3F"/>
    <w:rsid w:val="00CF3FEF"/>
    <w:rsid w:val="00CF45C6"/>
    <w:rsid w:val="00CF47E0"/>
    <w:rsid w:val="00CF4942"/>
    <w:rsid w:val="00CF4E6E"/>
    <w:rsid w:val="00CF4FD6"/>
    <w:rsid w:val="00CF5181"/>
    <w:rsid w:val="00CF7062"/>
    <w:rsid w:val="00CF711D"/>
    <w:rsid w:val="00CF77CA"/>
    <w:rsid w:val="00CF7CD6"/>
    <w:rsid w:val="00CF7DD1"/>
    <w:rsid w:val="00CF7F1D"/>
    <w:rsid w:val="00D00257"/>
    <w:rsid w:val="00D00888"/>
    <w:rsid w:val="00D00F16"/>
    <w:rsid w:val="00D02D6A"/>
    <w:rsid w:val="00D03746"/>
    <w:rsid w:val="00D038DF"/>
    <w:rsid w:val="00D03BBD"/>
    <w:rsid w:val="00D03FE5"/>
    <w:rsid w:val="00D0410A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992"/>
    <w:rsid w:val="00D16E0F"/>
    <w:rsid w:val="00D174AA"/>
    <w:rsid w:val="00D17518"/>
    <w:rsid w:val="00D179AE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37E76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53B"/>
    <w:rsid w:val="00D508C9"/>
    <w:rsid w:val="00D5106B"/>
    <w:rsid w:val="00D511E5"/>
    <w:rsid w:val="00D5151A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56E74"/>
    <w:rsid w:val="00D610EC"/>
    <w:rsid w:val="00D61966"/>
    <w:rsid w:val="00D61A98"/>
    <w:rsid w:val="00D61B0F"/>
    <w:rsid w:val="00D61E80"/>
    <w:rsid w:val="00D63197"/>
    <w:rsid w:val="00D63351"/>
    <w:rsid w:val="00D63861"/>
    <w:rsid w:val="00D63B22"/>
    <w:rsid w:val="00D63DD9"/>
    <w:rsid w:val="00D646CA"/>
    <w:rsid w:val="00D65216"/>
    <w:rsid w:val="00D6559F"/>
    <w:rsid w:val="00D65AAD"/>
    <w:rsid w:val="00D66424"/>
    <w:rsid w:val="00D6658A"/>
    <w:rsid w:val="00D66B3D"/>
    <w:rsid w:val="00D67424"/>
    <w:rsid w:val="00D67878"/>
    <w:rsid w:val="00D67F4A"/>
    <w:rsid w:val="00D70D2C"/>
    <w:rsid w:val="00D70DEE"/>
    <w:rsid w:val="00D71F5C"/>
    <w:rsid w:val="00D72AB8"/>
    <w:rsid w:val="00D72D41"/>
    <w:rsid w:val="00D72DB2"/>
    <w:rsid w:val="00D730E7"/>
    <w:rsid w:val="00D74014"/>
    <w:rsid w:val="00D7436F"/>
    <w:rsid w:val="00D74627"/>
    <w:rsid w:val="00D74DD2"/>
    <w:rsid w:val="00D74E18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31F0"/>
    <w:rsid w:val="00D83AB6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8C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14E"/>
    <w:rsid w:val="00DA4748"/>
    <w:rsid w:val="00DA4A23"/>
    <w:rsid w:val="00DA4C15"/>
    <w:rsid w:val="00DA4E68"/>
    <w:rsid w:val="00DA4EB6"/>
    <w:rsid w:val="00DA50E6"/>
    <w:rsid w:val="00DA53DB"/>
    <w:rsid w:val="00DA5D25"/>
    <w:rsid w:val="00DA6E69"/>
    <w:rsid w:val="00DA714D"/>
    <w:rsid w:val="00DB03E7"/>
    <w:rsid w:val="00DB0C64"/>
    <w:rsid w:val="00DB0CB3"/>
    <w:rsid w:val="00DB0EBF"/>
    <w:rsid w:val="00DB1574"/>
    <w:rsid w:val="00DB2635"/>
    <w:rsid w:val="00DB2C0A"/>
    <w:rsid w:val="00DB2C91"/>
    <w:rsid w:val="00DB3189"/>
    <w:rsid w:val="00DB31E0"/>
    <w:rsid w:val="00DB347A"/>
    <w:rsid w:val="00DB381D"/>
    <w:rsid w:val="00DB3E43"/>
    <w:rsid w:val="00DB481D"/>
    <w:rsid w:val="00DB5062"/>
    <w:rsid w:val="00DB61EF"/>
    <w:rsid w:val="00DB628E"/>
    <w:rsid w:val="00DB640C"/>
    <w:rsid w:val="00DB6CF7"/>
    <w:rsid w:val="00DB7626"/>
    <w:rsid w:val="00DB7976"/>
    <w:rsid w:val="00DB7F1C"/>
    <w:rsid w:val="00DC06A7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8C"/>
    <w:rsid w:val="00DD6CA3"/>
    <w:rsid w:val="00DD7076"/>
    <w:rsid w:val="00DD70F7"/>
    <w:rsid w:val="00DD71AA"/>
    <w:rsid w:val="00DD7A1B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4F4"/>
    <w:rsid w:val="00DE4CC0"/>
    <w:rsid w:val="00DE513B"/>
    <w:rsid w:val="00DE51AC"/>
    <w:rsid w:val="00DE526A"/>
    <w:rsid w:val="00DE5BCE"/>
    <w:rsid w:val="00DE662F"/>
    <w:rsid w:val="00DE686F"/>
    <w:rsid w:val="00DE68F2"/>
    <w:rsid w:val="00DE69A3"/>
    <w:rsid w:val="00DE6A4E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DBD"/>
    <w:rsid w:val="00E01E40"/>
    <w:rsid w:val="00E03533"/>
    <w:rsid w:val="00E039CC"/>
    <w:rsid w:val="00E04256"/>
    <w:rsid w:val="00E04AA1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BE2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6BD6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49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4F3D"/>
    <w:rsid w:val="00E45349"/>
    <w:rsid w:val="00E459A8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722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9B9"/>
    <w:rsid w:val="00E64C8E"/>
    <w:rsid w:val="00E64DA3"/>
    <w:rsid w:val="00E64EFE"/>
    <w:rsid w:val="00E65CED"/>
    <w:rsid w:val="00E66153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6E1C"/>
    <w:rsid w:val="00E9734B"/>
    <w:rsid w:val="00E976E7"/>
    <w:rsid w:val="00EA0654"/>
    <w:rsid w:val="00EA098D"/>
    <w:rsid w:val="00EA0E04"/>
    <w:rsid w:val="00EA0E51"/>
    <w:rsid w:val="00EA134B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0E62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4C5"/>
    <w:rsid w:val="00EC46E9"/>
    <w:rsid w:val="00EC4E2D"/>
    <w:rsid w:val="00EC5312"/>
    <w:rsid w:val="00EC55C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2CD5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16A1"/>
    <w:rsid w:val="00EF2195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0CB2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A9E"/>
    <w:rsid w:val="00F10E94"/>
    <w:rsid w:val="00F120E4"/>
    <w:rsid w:val="00F12CD7"/>
    <w:rsid w:val="00F1301F"/>
    <w:rsid w:val="00F14302"/>
    <w:rsid w:val="00F151F8"/>
    <w:rsid w:val="00F1549E"/>
    <w:rsid w:val="00F172E6"/>
    <w:rsid w:val="00F173D4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39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4D0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C8B"/>
    <w:rsid w:val="00F50D3A"/>
    <w:rsid w:val="00F51168"/>
    <w:rsid w:val="00F51497"/>
    <w:rsid w:val="00F51AB6"/>
    <w:rsid w:val="00F51D29"/>
    <w:rsid w:val="00F52B9F"/>
    <w:rsid w:val="00F5346C"/>
    <w:rsid w:val="00F53A54"/>
    <w:rsid w:val="00F53F7F"/>
    <w:rsid w:val="00F5407C"/>
    <w:rsid w:val="00F540CF"/>
    <w:rsid w:val="00F54F08"/>
    <w:rsid w:val="00F5572B"/>
    <w:rsid w:val="00F55AAC"/>
    <w:rsid w:val="00F569AB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050"/>
    <w:rsid w:val="00F63386"/>
    <w:rsid w:val="00F636C4"/>
    <w:rsid w:val="00F637B7"/>
    <w:rsid w:val="00F63CA4"/>
    <w:rsid w:val="00F64186"/>
    <w:rsid w:val="00F6451C"/>
    <w:rsid w:val="00F646F3"/>
    <w:rsid w:val="00F64754"/>
    <w:rsid w:val="00F64961"/>
    <w:rsid w:val="00F65B8D"/>
    <w:rsid w:val="00F66319"/>
    <w:rsid w:val="00F6770F"/>
    <w:rsid w:val="00F70D6E"/>
    <w:rsid w:val="00F7155E"/>
    <w:rsid w:val="00F71684"/>
    <w:rsid w:val="00F7169C"/>
    <w:rsid w:val="00F71CF5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6A57"/>
    <w:rsid w:val="00F77098"/>
    <w:rsid w:val="00F77F9F"/>
    <w:rsid w:val="00F809D6"/>
    <w:rsid w:val="00F81084"/>
    <w:rsid w:val="00F8150A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6A54"/>
    <w:rsid w:val="00F87280"/>
    <w:rsid w:val="00F903E2"/>
    <w:rsid w:val="00F91228"/>
    <w:rsid w:val="00F912AE"/>
    <w:rsid w:val="00F9215C"/>
    <w:rsid w:val="00F92339"/>
    <w:rsid w:val="00F92AF4"/>
    <w:rsid w:val="00F92D63"/>
    <w:rsid w:val="00F92DDA"/>
    <w:rsid w:val="00F92F2C"/>
    <w:rsid w:val="00F9320D"/>
    <w:rsid w:val="00F935F3"/>
    <w:rsid w:val="00F946E8"/>
    <w:rsid w:val="00F94EBA"/>
    <w:rsid w:val="00F953A3"/>
    <w:rsid w:val="00F9589D"/>
    <w:rsid w:val="00F961A9"/>
    <w:rsid w:val="00F9705F"/>
    <w:rsid w:val="00F9712D"/>
    <w:rsid w:val="00F97615"/>
    <w:rsid w:val="00FA004C"/>
    <w:rsid w:val="00FA007B"/>
    <w:rsid w:val="00FA01FD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1A4"/>
    <w:rsid w:val="00FA4D0C"/>
    <w:rsid w:val="00FA4FDF"/>
    <w:rsid w:val="00FA5478"/>
    <w:rsid w:val="00FA5DAF"/>
    <w:rsid w:val="00FA5FCF"/>
    <w:rsid w:val="00FA651D"/>
    <w:rsid w:val="00FA69A3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913"/>
    <w:rsid w:val="00FB1C20"/>
    <w:rsid w:val="00FB1C35"/>
    <w:rsid w:val="00FB1EFB"/>
    <w:rsid w:val="00FB2722"/>
    <w:rsid w:val="00FB3021"/>
    <w:rsid w:val="00FB3283"/>
    <w:rsid w:val="00FB3303"/>
    <w:rsid w:val="00FB33FD"/>
    <w:rsid w:val="00FB343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8E5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14E2"/>
    <w:rsid w:val="00FD2A16"/>
    <w:rsid w:val="00FD2F10"/>
    <w:rsid w:val="00FD3088"/>
    <w:rsid w:val="00FD308D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9A9"/>
    <w:rsid w:val="00FE1D71"/>
    <w:rsid w:val="00FE2117"/>
    <w:rsid w:val="00FE21D2"/>
    <w:rsid w:val="00FE24A4"/>
    <w:rsid w:val="00FE24EA"/>
    <w:rsid w:val="00FE266C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1C8D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1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  <w:style w:type="character" w:customStyle="1" w:styleId="60">
    <w:name w:val="כותרת 6 תו"/>
    <w:basedOn w:val="a0"/>
    <w:link w:val="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</Template>
  <TotalTime>460</TotalTime>
  <Pages>3</Pages>
  <Words>1573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שמואל פוקס</cp:lastModifiedBy>
  <cp:revision>47</cp:revision>
  <dcterms:created xsi:type="dcterms:W3CDTF">2025-02-03T07:03:00Z</dcterms:created>
  <dcterms:modified xsi:type="dcterms:W3CDTF">2025-02-05T14:54:00Z</dcterms:modified>
</cp:coreProperties>
</file>