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554"/>
        <w:bidiVisual/>
        <w:tblW w:w="11637" w:type="dxa"/>
        <w:tblInd w:w="0" w:type="dxa"/>
        <w:tblBorders>
          <w:top w:val="none" w:sz="0" w:space="0" w:color="auto"/>
          <w:left w:val="none" w:sz="0" w:space="0" w:color="auto"/>
          <w:bottom w:val="none" w:sz="0" w:space="0" w:color="auto"/>
          <w:right w:val="none" w:sz="0" w:space="0" w:color="auto"/>
        </w:tblBorders>
        <w:shd w:val="clear" w:color="auto" w:fill="F3F3F3"/>
        <w:tblCellMar>
          <w:top w:w="28" w:type="dxa"/>
          <w:left w:w="72" w:type="dxa"/>
          <w:right w:w="72" w:type="dxa"/>
        </w:tblCellMar>
        <w:tblLook w:val="04A0" w:firstRow="1" w:lastRow="0" w:firstColumn="1" w:lastColumn="0" w:noHBand="0" w:noVBand="1"/>
      </w:tblPr>
      <w:tblGrid>
        <w:gridCol w:w="2170"/>
        <w:gridCol w:w="2220"/>
        <w:gridCol w:w="2179"/>
        <w:gridCol w:w="2217"/>
        <w:gridCol w:w="2851"/>
      </w:tblGrid>
      <w:tr w:rsidR="0016670A" w:rsidRPr="00720C82" w14:paraId="2CEE8D85" w14:textId="77777777" w:rsidTr="006B724F">
        <w:trPr>
          <w:trHeight w:val="540"/>
        </w:trPr>
        <w:tc>
          <w:tcPr>
            <w:tcW w:w="2170" w:type="dxa"/>
            <w:tcBorders>
              <w:right w:val="single" w:sz="36" w:space="0" w:color="FFFFFF" w:themeColor="background1"/>
            </w:tcBorders>
            <w:shd w:val="clear" w:color="auto" w:fill="F3F3F3"/>
            <w:vAlign w:val="center"/>
          </w:tcPr>
          <w:p w14:paraId="698BA848" w14:textId="3F226AC4" w:rsidR="00E062BD" w:rsidRPr="00720C82" w:rsidRDefault="006D1547" w:rsidP="00A13E7A">
            <w:pPr>
              <w:pStyle w:val="ab"/>
              <w:jc w:val="center"/>
              <w:rPr>
                <w:rFonts w:cs="Hillel CLM"/>
                <w:b/>
                <w:bCs/>
                <w:sz w:val="28"/>
                <w:szCs w:val="28"/>
                <w:rtl/>
              </w:rPr>
            </w:pPr>
            <w:r>
              <w:rPr>
                <w:rFonts w:cs="Hillel CLM" w:hint="cs"/>
                <w:b/>
                <w:bCs/>
                <w:sz w:val="28"/>
                <w:szCs w:val="28"/>
                <w:rtl/>
              </w:rPr>
              <w:t>ויחי</w:t>
            </w:r>
          </w:p>
        </w:tc>
        <w:tc>
          <w:tcPr>
            <w:tcW w:w="2220" w:type="dxa"/>
            <w:tcBorders>
              <w:left w:val="single" w:sz="36" w:space="0" w:color="FFFFFF" w:themeColor="background1"/>
              <w:right w:val="single" w:sz="36" w:space="0" w:color="FFFFFF" w:themeColor="background1"/>
            </w:tcBorders>
            <w:shd w:val="clear" w:color="auto" w:fill="F3F3F3"/>
            <w:vAlign w:val="center"/>
          </w:tcPr>
          <w:p w14:paraId="2DC3CBFE" w14:textId="754DD5CC" w:rsidR="00E062BD" w:rsidRPr="00720C82" w:rsidRDefault="006D1547" w:rsidP="00A13E7A">
            <w:pPr>
              <w:pStyle w:val="ab"/>
              <w:jc w:val="center"/>
              <w:rPr>
                <w:rFonts w:cs="Hillel CLM"/>
                <w:b/>
                <w:bCs/>
                <w:sz w:val="27"/>
                <w:szCs w:val="27"/>
              </w:rPr>
            </w:pPr>
            <w:r>
              <w:rPr>
                <w:rFonts w:cs="Hillel CLM" w:hint="cs"/>
                <w:b/>
                <w:bCs/>
                <w:sz w:val="24"/>
                <w:szCs w:val="24"/>
                <w:rtl/>
              </w:rPr>
              <w:t>י"ח בטבת</w:t>
            </w:r>
            <w:r w:rsidR="00E062BD" w:rsidRPr="00720C82">
              <w:rPr>
                <w:rFonts w:cs="Hillel CLM" w:hint="cs"/>
                <w:b/>
                <w:bCs/>
                <w:sz w:val="24"/>
                <w:szCs w:val="24"/>
                <w:rtl/>
              </w:rPr>
              <w:t xml:space="preserve"> ה'תשפ"</w:t>
            </w:r>
            <w:r>
              <w:rPr>
                <w:rFonts w:cs="Hillel CLM" w:hint="cs"/>
                <w:b/>
                <w:bCs/>
                <w:sz w:val="24"/>
                <w:szCs w:val="24"/>
                <w:rtl/>
              </w:rPr>
              <w:t>ד</w:t>
            </w:r>
          </w:p>
        </w:tc>
        <w:tc>
          <w:tcPr>
            <w:tcW w:w="2179" w:type="dxa"/>
            <w:tcBorders>
              <w:left w:val="single" w:sz="36" w:space="0" w:color="FFFFFF" w:themeColor="background1"/>
              <w:right w:val="single" w:sz="36" w:space="0" w:color="FFFFFF" w:themeColor="background1"/>
            </w:tcBorders>
            <w:shd w:val="clear" w:color="auto" w:fill="F3F3F3"/>
            <w:vAlign w:val="center"/>
          </w:tcPr>
          <w:p w14:paraId="4B759016" w14:textId="02CACE51" w:rsidR="00E062BD" w:rsidRPr="00720C82" w:rsidRDefault="006D1547" w:rsidP="00A13E7A">
            <w:pPr>
              <w:pStyle w:val="ab"/>
              <w:jc w:val="center"/>
              <w:rPr>
                <w:rFonts w:cs="Hillel CLM"/>
                <w:b/>
                <w:bCs/>
                <w:sz w:val="28"/>
                <w:szCs w:val="28"/>
              </w:rPr>
            </w:pPr>
            <w:r>
              <w:rPr>
                <w:rFonts w:cs="Hillel CLM" w:hint="cs"/>
                <w:b/>
                <w:bCs/>
                <w:sz w:val="28"/>
                <w:szCs w:val="28"/>
                <w:rtl/>
              </w:rPr>
              <w:t>1796</w:t>
            </w:r>
          </w:p>
        </w:tc>
        <w:tc>
          <w:tcPr>
            <w:tcW w:w="2217" w:type="dxa"/>
            <w:tcBorders>
              <w:left w:val="single" w:sz="36" w:space="0" w:color="FFFFFF" w:themeColor="background1"/>
              <w:right w:val="single" w:sz="36" w:space="0" w:color="FFFFFF" w:themeColor="background1"/>
            </w:tcBorders>
            <w:shd w:val="clear" w:color="auto" w:fill="F3F3F3"/>
            <w:vAlign w:val="center"/>
          </w:tcPr>
          <w:p w14:paraId="78257A66" w14:textId="77777777" w:rsidR="00E062BD" w:rsidRPr="00720C82" w:rsidRDefault="00E062BD" w:rsidP="00A13E7A">
            <w:pPr>
              <w:pStyle w:val="ab"/>
              <w:jc w:val="center"/>
              <w:rPr>
                <w:rFonts w:cs="Hillel CLM"/>
                <w:b/>
                <w:bCs/>
                <w:sz w:val="28"/>
                <w:szCs w:val="28"/>
                <w:rtl/>
              </w:rPr>
            </w:pPr>
            <w:r w:rsidRPr="00720C82">
              <w:rPr>
                <w:rFonts w:cs="Hillel CLM" w:hint="cs"/>
                <w:b/>
                <w:bCs/>
                <w:sz w:val="28"/>
                <w:szCs w:val="28"/>
                <w:rtl/>
              </w:rPr>
              <w:t>לתגובות:</w:t>
            </w:r>
          </w:p>
        </w:tc>
        <w:tc>
          <w:tcPr>
            <w:tcW w:w="2851" w:type="dxa"/>
            <w:tcBorders>
              <w:left w:val="single" w:sz="36" w:space="0" w:color="FFFFFF" w:themeColor="background1"/>
            </w:tcBorders>
            <w:shd w:val="clear" w:color="auto" w:fill="F3F3F3"/>
            <w:vAlign w:val="center"/>
          </w:tcPr>
          <w:p w14:paraId="50D59629" w14:textId="77777777" w:rsidR="00E062BD" w:rsidRPr="00720C82" w:rsidRDefault="00E062BD" w:rsidP="00A13E7A">
            <w:pPr>
              <w:pStyle w:val="ab"/>
              <w:jc w:val="center"/>
              <w:rPr>
                <w:sz w:val="28"/>
                <w:szCs w:val="28"/>
                <w:rtl/>
              </w:rPr>
            </w:pPr>
            <w:r w:rsidRPr="00720C82">
              <w:rPr>
                <w:sz w:val="26"/>
                <w:szCs w:val="26"/>
              </w:rPr>
              <w:t>dafkesher@gmail.com</w:t>
            </w:r>
          </w:p>
        </w:tc>
      </w:tr>
    </w:tbl>
    <w:p w14:paraId="56B7ED00" w14:textId="38673F8A" w:rsidR="00F62872" w:rsidRPr="00720C82" w:rsidRDefault="00F62872" w:rsidP="00DB122D">
      <w:pPr>
        <w:pStyle w:val="ab"/>
        <w:rPr>
          <w:rtl/>
        </w:rPr>
        <w:sectPr w:rsidR="00F62872" w:rsidRPr="00720C82" w:rsidSect="006E6E0D">
          <w:footerReference w:type="default" r:id="rId8"/>
          <w:headerReference w:type="first" r:id="rId9"/>
          <w:footerReference w:type="first" r:id="rId10"/>
          <w:footnotePr>
            <w:numRestart w:val="eachSect"/>
          </w:footnotePr>
          <w:type w:val="continuous"/>
          <w:pgSz w:w="11906" w:h="16838"/>
          <w:pgMar w:top="720" w:right="720" w:bottom="720" w:left="720" w:header="709" w:footer="709" w:gutter="0"/>
          <w:cols w:space="708"/>
          <w:titlePg/>
          <w:bidi/>
          <w:rtlGutter/>
          <w:docGrid w:linePitch="360"/>
        </w:sectPr>
      </w:pPr>
    </w:p>
    <w:p w14:paraId="2187D574" w14:textId="77777777" w:rsidR="00720C82" w:rsidRPr="00720C82" w:rsidRDefault="00720C82" w:rsidP="00720C82">
      <w:pPr>
        <w:rPr>
          <w:szCs w:val="22"/>
          <w:rtl/>
        </w:rPr>
      </w:pPr>
      <w:r w:rsidRPr="00720C82">
        <w:rPr>
          <w:noProof/>
        </w:rPr>
        <w:drawing>
          <wp:anchor distT="0" distB="0" distL="114300" distR="114300" simplePos="0" relativeHeight="251662364" behindDoc="0" locked="0" layoutInCell="1" allowOverlap="1" wp14:anchorId="3EA50577" wp14:editId="5BCF7D72">
            <wp:simplePos x="0" y="0"/>
            <wp:positionH relativeFrom="column">
              <wp:posOffset>998758</wp:posOffset>
            </wp:positionH>
            <wp:positionV relativeFrom="paragraph">
              <wp:posOffset>-108585</wp:posOffset>
            </wp:positionV>
            <wp:extent cx="1066800" cy="483479"/>
            <wp:effectExtent l="0" t="0" r="0" b="0"/>
            <wp:wrapNone/>
            <wp:docPr id="5"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8197" r="3054"/>
                    <a:stretch/>
                  </pic:blipFill>
                  <pic:spPr bwMode="auto">
                    <a:xfrm>
                      <a:off x="0" y="0"/>
                      <a:ext cx="1066800" cy="4834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147723" w14:textId="4284E411" w:rsidR="005E7022" w:rsidRPr="00720C82" w:rsidRDefault="00957B2D" w:rsidP="006D1547">
      <w:pPr>
        <w:pStyle w:val="a4"/>
        <w:rPr>
          <w:rFonts w:eastAsia="Hadassah Friedlaender"/>
          <w:rtl/>
        </w:rPr>
      </w:pPr>
      <w:r>
        <w:rPr>
          <w:rFonts w:eastAsia="Hadassah Friedlaender" w:hint="cs"/>
          <w:rtl/>
        </w:rPr>
        <w:t>אם נהנית, משלמת מה שנהנית</w:t>
      </w:r>
      <w:r w:rsidRPr="00957B2D">
        <w:rPr>
          <w:rStyle w:val="FootnoteReference"/>
          <w:rFonts w:eastAsia="Hadassah Friedlaender"/>
          <w:rtl/>
        </w:rPr>
        <w:footnoteReference w:customMarkFollows="1" w:id="2"/>
        <w:sym w:font="Symbol" w:char="F02A"/>
      </w:r>
      <w:r w:rsidR="005E7022" w:rsidRPr="00720C82">
        <w:rPr>
          <w:rFonts w:eastAsia="Hadassah Friedlaender"/>
          <w:rtl/>
        </w:rPr>
        <w:t xml:space="preserve"> </w:t>
      </w:r>
    </w:p>
    <w:p w14:paraId="732B7C2A" w14:textId="64CAA0F0" w:rsidR="005E7022" w:rsidRPr="00720C82" w:rsidRDefault="00957B2D" w:rsidP="00826C06">
      <w:pPr>
        <w:pStyle w:val="a6"/>
        <w:rPr>
          <w:rFonts w:eastAsia="Hadassah Friedlaender"/>
          <w:rtl/>
        </w:rPr>
      </w:pPr>
      <w:r>
        <w:rPr>
          <w:rFonts w:eastAsia="Hadassah Friedlaender" w:hint="cs"/>
          <w:rtl/>
        </w:rPr>
        <w:t xml:space="preserve">הרב ברוך </w:t>
      </w:r>
      <w:proofErr w:type="spellStart"/>
      <w:r>
        <w:rPr>
          <w:rFonts w:eastAsia="Hadassah Friedlaender" w:hint="cs"/>
          <w:rtl/>
        </w:rPr>
        <w:t>וינטרוב</w:t>
      </w:r>
      <w:proofErr w:type="spellEnd"/>
    </w:p>
    <w:p w14:paraId="40272299" w14:textId="77777777" w:rsidR="00957B2D" w:rsidRPr="00A93AE2" w:rsidRDefault="00957B2D" w:rsidP="00957B2D">
      <w:pPr>
        <w:pStyle w:val="ab"/>
        <w:jc w:val="right"/>
        <w:rPr>
          <w:rFonts w:ascii="David" w:eastAsia="Narkisim" w:hAnsi="David" w:cs="David"/>
        </w:rPr>
      </w:pPr>
      <w:r w:rsidRPr="00A93AE2">
        <w:rPr>
          <w:rFonts w:ascii="David" w:eastAsia="Narkisim" w:hAnsi="David" w:cs="David"/>
          <w:rtl/>
        </w:rPr>
        <w:t>לעילוי נשמת תלמידי האהוב, שי אוריאל פיזם, הי"ד</w:t>
      </w:r>
    </w:p>
    <w:p w14:paraId="5373E9DD" w14:textId="77777777" w:rsidR="00957B2D" w:rsidRDefault="00957B2D" w:rsidP="00957B2D">
      <w:pPr>
        <w:pStyle w:val="ab"/>
        <w:rPr>
          <w:rFonts w:eastAsia="Narkisim"/>
          <w:rtl/>
        </w:rPr>
      </w:pPr>
    </w:p>
    <w:p w14:paraId="7F620111" w14:textId="0FCD5649" w:rsidR="00957B2D" w:rsidRDefault="00957B2D" w:rsidP="00957B2D">
      <w:pPr>
        <w:pStyle w:val="ab"/>
        <w:rPr>
          <w:rFonts w:eastAsia="Narkisim"/>
        </w:rPr>
      </w:pPr>
      <w:r>
        <w:rPr>
          <w:rFonts w:eastAsia="Narkisim"/>
          <w:rtl/>
        </w:rPr>
        <w:t>המשנה בדף יט: מלמדת, שעל אף שהתורה פטרה על נזק שן ברשות הרבים, מכל מקום אם אכלה פירות ונהנית – משלמת מה שנהנית. ויש לעיין בגדר תשלומים אלו: מה מקורם, אופיים והיקפם.</w:t>
      </w:r>
    </w:p>
    <w:p w14:paraId="6DCFDAC4" w14:textId="77777777" w:rsidR="00957B2D" w:rsidRDefault="00957B2D" w:rsidP="00A93AE2">
      <w:pPr>
        <w:pStyle w:val="aa"/>
        <w:rPr>
          <w:rFonts w:eastAsia="Narkisim"/>
        </w:rPr>
      </w:pPr>
      <w:r>
        <w:rPr>
          <w:rFonts w:eastAsia="Narkisim"/>
          <w:rtl/>
        </w:rPr>
        <w:t xml:space="preserve">תשלום על ההנאה או על </w:t>
      </w:r>
      <w:proofErr w:type="spellStart"/>
      <w:r>
        <w:rPr>
          <w:rFonts w:eastAsia="Narkisim"/>
          <w:rtl/>
        </w:rPr>
        <w:t>החסרון</w:t>
      </w:r>
      <w:proofErr w:type="spellEnd"/>
    </w:p>
    <w:p w14:paraId="5A087921" w14:textId="77777777" w:rsidR="00957B2D" w:rsidRDefault="00957B2D" w:rsidP="00A93AE2">
      <w:pPr>
        <w:pStyle w:val="ab"/>
        <w:rPr>
          <w:rFonts w:eastAsia="Narkisim"/>
        </w:rPr>
      </w:pPr>
      <w:r>
        <w:rPr>
          <w:rFonts w:eastAsia="Narkisim"/>
          <w:rtl/>
        </w:rPr>
        <w:t>בדף כ. מובאת מחלוקת האמוראים לגבי אופן שומת התשלום: "רבה אמר דמי עמיר, רבא אמר דמי שעורים בזול". ומבאר רש"י:</w:t>
      </w:r>
    </w:p>
    <w:p w14:paraId="121BBE6F" w14:textId="77777777" w:rsidR="00957B2D" w:rsidRDefault="00957B2D" w:rsidP="00A93AE2">
      <w:pPr>
        <w:pStyle w:val="Quote1"/>
      </w:pPr>
      <w:r>
        <w:rPr>
          <w:rtl/>
        </w:rPr>
        <w:t>דמי עמיר – שאם אכלה שעורין כדי שביעתה אינו משלם לו אלא דמים שהיה צריך ליתן בקשין ובתבן להאכילה דאמר ליה אי אפשי להאכילה שעורין אלא קשין ותבן.</w:t>
      </w:r>
    </w:p>
    <w:p w14:paraId="4D655AD3" w14:textId="77777777" w:rsidR="00957B2D" w:rsidRDefault="00957B2D" w:rsidP="00A93AE2">
      <w:pPr>
        <w:pStyle w:val="Quote1"/>
      </w:pPr>
      <w:r>
        <w:rPr>
          <w:rtl/>
        </w:rPr>
        <w:t>דמי שעורין בזול – כפי שהיה צריך ליקח שעורין למאכלה אם היה רוצה להאכילה שעורין.</w:t>
      </w:r>
    </w:p>
    <w:p w14:paraId="445A3AD3" w14:textId="77777777" w:rsidR="00957B2D" w:rsidRDefault="00957B2D" w:rsidP="00A93AE2">
      <w:pPr>
        <w:pStyle w:val="ab"/>
        <w:rPr>
          <w:rFonts w:eastAsia="Narkisim"/>
        </w:rPr>
      </w:pPr>
      <w:r>
        <w:rPr>
          <w:rFonts w:eastAsia="Narkisim"/>
          <w:rtl/>
        </w:rPr>
        <w:t>כלומר, אליבא דרבה ישלם כאילו אכלה הבהמה מאכל 'רגיל' (תבן); ואליבא דרבא ישלם את דמי האוכל שאכלה בפועל (שעורים). יש מקום להציע, כי מדובר במחלוקת יסודית לגבי מקור ואופי התשלום. רבה סבור כי שרשו של התשלום בממון שהתרבה אצל הנהנה: כיון שממון זה נגרם ונולד מתוך ממונו של הניזק, יכול זה לטעון "ממוני גבך". על כן יש לבחון מה בפועל חסך הנהנה בכך שלא נצרך להאכיל את בהמתו, וממון זה הוא שנולד מכחו של הניזק.</w:t>
      </w:r>
    </w:p>
    <w:p w14:paraId="548F9940" w14:textId="77777777" w:rsidR="00957B2D" w:rsidRDefault="00957B2D" w:rsidP="00A93AE2">
      <w:pPr>
        <w:pStyle w:val="ab"/>
        <w:rPr>
          <w:rFonts w:eastAsia="Narkisim"/>
        </w:rPr>
      </w:pPr>
      <w:r>
        <w:rPr>
          <w:rFonts w:eastAsia="Narkisim"/>
          <w:rtl/>
        </w:rPr>
        <w:t xml:space="preserve">רבא, לעומת זאת, סבור ששרשו של החיוב אינו בהנאה גופא אלא בחסרון הנולד אצל הניזק. ואף שבעקרון אין חיוב על נזקי שן ברשות הרבים, הרי שבמקום שבו אחר נהנה מחסרון זה, ואין זה רק חסרון אלא "כעין גזל", במקום כזה לא פטרה תורה, והרי הדבר דומה לטענת רבי יוסי בב"מ: "כיצד הלה עושה סחורה בפרתו של חברו?" על כן החיוב נמדד לא לפי החסכון אצל הנהנה אלא לפי החסרון אצל הניזק, ומשלם דמי שעורים. אמנם, כיון סוף סוף אין </w:t>
      </w:r>
      <w:r>
        <w:rPr>
          <w:rFonts w:eastAsia="Narkisim"/>
          <w:rtl/>
        </w:rPr>
        <w:t>כאן חיוב נזק אלא מצד ההנאה, מודדים כמה היה מוכן הנהנה לשלם עבור ההנאה שקיבל.</w:t>
      </w:r>
      <w:r>
        <w:rPr>
          <w:rFonts w:eastAsia="Narkisim"/>
          <w:vertAlign w:val="superscript"/>
        </w:rPr>
        <w:footnoteReference w:id="3"/>
      </w:r>
    </w:p>
    <w:p w14:paraId="23F71BF8" w14:textId="77777777" w:rsidR="00957B2D" w:rsidRDefault="00957B2D" w:rsidP="00A93AE2">
      <w:pPr>
        <w:pStyle w:val="ab"/>
        <w:rPr>
          <w:rFonts w:eastAsia="Narkisim"/>
        </w:rPr>
      </w:pPr>
      <w:r>
        <w:rPr>
          <w:rFonts w:eastAsia="Narkisim"/>
          <w:rtl/>
        </w:rPr>
        <w:t>יתכן כי מחלוקתם של רבה ורבא היא גם מחלוקת תנאים. הגמרא בדף כ: מביאה משנה מפ"ק דב"ב (ד:):</w:t>
      </w:r>
    </w:p>
    <w:p w14:paraId="59F8CC43" w14:textId="77777777" w:rsidR="00957B2D" w:rsidRDefault="00957B2D" w:rsidP="00A93AE2">
      <w:pPr>
        <w:pStyle w:val="Quote1"/>
      </w:pPr>
      <w:r>
        <w:rPr>
          <w:rtl/>
        </w:rPr>
        <w:t>המקיף את חברו משלש רוחותיו וגדר את הראשונה ואת השניה ואת השלישית אין מחייבין אותו. אמר רבי יוסי אם עמד ניקף וגדר את הרביעית מגלגלין עליו את הכל.</w:t>
      </w:r>
    </w:p>
    <w:p w14:paraId="38C11802" w14:textId="77777777" w:rsidR="00957B2D" w:rsidRDefault="00957B2D" w:rsidP="00A93AE2">
      <w:pPr>
        <w:pStyle w:val="ab"/>
        <w:rPr>
          <w:rFonts w:eastAsia="Narkisim"/>
        </w:rPr>
      </w:pPr>
      <w:r>
        <w:rPr>
          <w:rFonts w:eastAsia="Narkisim"/>
          <w:rtl/>
        </w:rPr>
        <w:t>הגמרא מבארת שלדעת רבי יוסי אם עמד המקיף וגדר את הרביעית לא מגלגלין עליו את הכל, שיכול ניקף לומר למקיף "לדידי סגי לי בנטירא בר זוזא". אם נבין שלדעת רבי יוסי אכן צריך לשלם את אותו זוזא, הרי שיוצא שלדעת ת"ק התשלום הוא של דמי הגדר, כלומר על פי החסרון של המקיף, ויתכן שהכוונה לדמי קנים בזול, כמובא בסוגית הגמרא על משנה זו בבבא בתרא, וזה כדעת רבא, ואילו לדעת רבי יוסי משלם על פי מה שחסך, וזה כדעת רבה.</w:t>
      </w:r>
    </w:p>
    <w:p w14:paraId="62C2CD41" w14:textId="77777777" w:rsidR="00957B2D" w:rsidRDefault="00957B2D" w:rsidP="00A93AE2">
      <w:pPr>
        <w:pStyle w:val="aa"/>
        <w:rPr>
          <w:rFonts w:eastAsia="Narkisim"/>
        </w:rPr>
      </w:pPr>
      <w:r>
        <w:rPr>
          <w:rFonts w:eastAsia="Narkisim"/>
          <w:rtl/>
        </w:rPr>
        <w:t>זה לא נהנה וזה חסר</w:t>
      </w:r>
    </w:p>
    <w:p w14:paraId="66493038" w14:textId="77777777" w:rsidR="00957B2D" w:rsidRDefault="00957B2D" w:rsidP="00A93AE2">
      <w:pPr>
        <w:pStyle w:val="ab"/>
        <w:rPr>
          <w:rFonts w:eastAsia="Narkisim"/>
        </w:rPr>
      </w:pPr>
      <w:r>
        <w:rPr>
          <w:rFonts w:eastAsia="Narkisim"/>
          <w:rtl/>
        </w:rPr>
        <w:t>נפקא מינה לחקירתנו בשורש תשלומי "נהנית", האם הוא משום ההנאה או משום החסרון, תימצא במקרה של חסרון שלא הביא להנאה שמביאה עמה חסכון כספי ממשי, אך מכל מקום יש ממנה הנאה מסוימת. לדוגמא, נחלקו הראשונים לגבי גברא דלא עביד למיגר וחצר דקיימא לאגרא. בתוס' (ד"ה "זה אין נהנה") כתבו "דפטור כיון שלא נהנה אף על פי שגרם הפסד לחברו". התוס' מסבירים שמצד דיני נזיקין לא ניתן לחייב, כיון שאין כאן יותר מגרמא, ולכן מרגע שאין הנאה ממשית של חסכון כסף לא ניתן לחייב. אמנם הגר"א בהערתו על התוס' כתבו: "אבל הרי"ף ושאר פוסקים כתבו דכי האי גוונא חייב. ועיין רא"ש". ותורף דברי הרא"ש, שכיון שאכל חסרונו של חברו, לא ייתכן שיהיה פטור. דברי הרא"ש מתאימים כמובן לסברא השנייה שהעלינו לעיל, שיסוד החיוב הוא בחסרון, וההנאה היא רק הגורם המאפשר לחייב על חסרון שבדרך כלל לא ניתן לחייב עליו, כמו שן ברה"ר או גרמא במקרה דנן.</w:t>
      </w:r>
    </w:p>
    <w:p w14:paraId="20CBCCFB" w14:textId="77777777" w:rsidR="00957B2D" w:rsidRDefault="00957B2D" w:rsidP="00A93AE2">
      <w:pPr>
        <w:pStyle w:val="ab"/>
        <w:rPr>
          <w:rFonts w:eastAsia="Narkisim"/>
        </w:rPr>
      </w:pPr>
      <w:r>
        <w:rPr>
          <w:rFonts w:eastAsia="Narkisim"/>
          <w:rtl/>
        </w:rPr>
        <w:t xml:space="preserve">והנה, נחלקו רש"י והר"ח מהו "גברא דלא עביד למיגר" שעליו אמרה הגמ' שכן לא נהנה. רש"י (ד"ה "ה"ג אי נימא") כתב "אינו עשוי לשכור חצירות לפי שמצויין לו בתים להשאיל או יש לו בית </w:t>
      </w:r>
      <w:r>
        <w:rPr>
          <w:rFonts w:eastAsia="Narkisim"/>
          <w:rtl/>
        </w:rPr>
        <w:lastRenderedPageBreak/>
        <w:t>אחר". כלומר, אין לו חסכון ממשי במגוריו בחצר חברו. אמנם ר"ח כתב: "כל מקום ששוכן אינו נותן שכר מפני שהוא חשוב ונשוא פנים ומבקשים הכל לדור אצלם בלא שכירות". כלומר ר"ח טורח למצוא דרך בה נאמר שלא רק שאין חסכון ממש, אלא גם שלא היה משלם דבר עבור מה שקיבל. במילים אחרות, פרושו של רש"י עולה בקנה אחד עם דינו של רבה שמשלם מה שחסך, ועל כן אם לא חסר – פטור. אמנם פירושו של ר"ח עולה בקנה אחד עם דינו של רבא שמשלם כמה שהיה מוכן לשלם על חסרונו של הניזק, ולכן צריך למצוא מקרה שלא היה משלם דבר.</w:t>
      </w:r>
    </w:p>
    <w:p w14:paraId="45837D98" w14:textId="77777777" w:rsidR="00957B2D" w:rsidRDefault="00957B2D" w:rsidP="00A93AE2">
      <w:pPr>
        <w:pStyle w:val="aa"/>
        <w:rPr>
          <w:rFonts w:eastAsia="Narkisim"/>
        </w:rPr>
      </w:pPr>
      <w:r>
        <w:rPr>
          <w:rFonts w:eastAsia="Narkisim"/>
          <w:rtl/>
        </w:rPr>
        <w:t>זה נהנה וזה לא חסר</w:t>
      </w:r>
    </w:p>
    <w:p w14:paraId="607603D6" w14:textId="77777777" w:rsidR="00957B2D" w:rsidRDefault="00957B2D" w:rsidP="00A93AE2">
      <w:pPr>
        <w:pStyle w:val="ab"/>
        <w:rPr>
          <w:rFonts w:eastAsia="Narkisim"/>
        </w:rPr>
      </w:pPr>
      <w:r>
        <w:rPr>
          <w:rFonts w:eastAsia="Narkisim"/>
          <w:rtl/>
        </w:rPr>
        <w:t>לאחר שהגמרא מראה את מחלוקתם של רבה ורבא, היא ממשיכה לדיון שבין רב חסדא לרמי בר חמא – "הדר בחצר חברו שלא מדעתו", ומעמידה דיון זה במקרה של גברא דעביד למיגר וחצר דלא קיימא לאגרא, "מצי אמר ליה מאי חסרתיך או דלמא מצי אמר ליה הא אתהנית". באופן פשוט זוהי נפקא מינה נוספת לחקירתנו – אם יסוד התשלום הוא בהנאה, "הא אתהנית"; אך אם יסוד התשלום בחסרון, "וכי מה עשה לו ומה חסרו ומה הזיקו".</w:t>
      </w:r>
    </w:p>
    <w:p w14:paraId="2A7E1DDB" w14:textId="77777777" w:rsidR="00957B2D" w:rsidRDefault="00957B2D" w:rsidP="00A93AE2">
      <w:pPr>
        <w:pStyle w:val="ab"/>
        <w:rPr>
          <w:rFonts w:eastAsia="Narkisim"/>
        </w:rPr>
      </w:pPr>
      <w:r>
        <w:rPr>
          <w:rFonts w:eastAsia="Narkisim"/>
          <w:rtl/>
        </w:rPr>
        <w:t>אמנם, יש מקום להציע שאף אם המחייב הוא בהנאה, בכל זאת ללא חסרון יהיה פטור. נעלה שני ניסוחים שונים להצעה זו:</w:t>
      </w:r>
    </w:p>
    <w:p w14:paraId="434C30BA" w14:textId="597E65D1" w:rsidR="00957B2D" w:rsidRDefault="00A93AE2" w:rsidP="00A93AE2">
      <w:pPr>
        <w:pStyle w:val="ab"/>
        <w:ind w:firstLine="720"/>
        <w:rPr>
          <w:rFonts w:eastAsia="Narkisim"/>
        </w:rPr>
      </w:pPr>
      <w:r w:rsidRPr="00A93AE2">
        <w:rPr>
          <w:rFonts w:eastAsia="Narkisim" w:hint="cs"/>
          <w:rtl/>
        </w:rPr>
        <w:t>א.</w:t>
      </w:r>
      <w:r>
        <w:rPr>
          <w:rFonts w:eastAsia="Narkisim"/>
          <w:rtl/>
        </w:rPr>
        <w:t xml:space="preserve"> </w:t>
      </w:r>
      <w:r w:rsidR="00957B2D">
        <w:rPr>
          <w:rFonts w:eastAsia="Narkisim"/>
          <w:rtl/>
        </w:rPr>
        <w:t xml:space="preserve">מתוד"ה "הא איתהנית" משמע, שאמנם מעיקר הדין הנהנה חייב אף אם אין חסרון כלל; אך הסברא לפטור היא משום שזו מידת סדום לחייב את הנהנה כאשר הוא לא גרם שום חסרון. </w:t>
      </w:r>
    </w:p>
    <w:p w14:paraId="5CF62510" w14:textId="1E44D8BE" w:rsidR="00957B2D" w:rsidRDefault="00A93AE2" w:rsidP="00A93AE2">
      <w:pPr>
        <w:pStyle w:val="ab"/>
        <w:ind w:firstLine="720"/>
        <w:rPr>
          <w:rFonts w:eastAsia="Narkisim"/>
        </w:rPr>
      </w:pPr>
      <w:r>
        <w:rPr>
          <w:rFonts w:eastAsia="Narkisim" w:hint="cs"/>
          <w:rtl/>
        </w:rPr>
        <w:t xml:space="preserve">ב. </w:t>
      </w:r>
      <w:r w:rsidR="00957B2D">
        <w:rPr>
          <w:rFonts w:eastAsia="Narkisim"/>
          <w:rtl/>
        </w:rPr>
        <w:t>ממו"ר הרא"ל זצ"ל שמעתי, שאף אם נאמר שהנהנה חייב, מכל מקום החסרון הוא שיוצר את הכתובת לתשלום. במילים אחרות, אם איש לא נחסר, אפשר לומר שהנהנה יצר את ההנאה בעצמו, גם אם השתמש בחפצו של אחר, ולכן פטור מלשלם; אך אם אותו אחר נחסר, אז אפשר לומר שההנאה הגיעה ממנו ולו הוא חייב לשלם.</w:t>
      </w:r>
    </w:p>
    <w:p w14:paraId="69F8BA51" w14:textId="77777777" w:rsidR="00957B2D" w:rsidRDefault="00957B2D" w:rsidP="00A93AE2">
      <w:pPr>
        <w:pStyle w:val="aa"/>
        <w:rPr>
          <w:rFonts w:eastAsia="Narkisim"/>
        </w:rPr>
      </w:pPr>
      <w:r>
        <w:rPr>
          <w:rFonts w:eastAsia="Narkisim"/>
          <w:rtl/>
        </w:rPr>
        <w:t xml:space="preserve">גדר </w:t>
      </w:r>
      <w:proofErr w:type="spellStart"/>
      <w:r>
        <w:rPr>
          <w:rFonts w:eastAsia="Narkisim"/>
          <w:rtl/>
        </w:rPr>
        <w:t>החסרון</w:t>
      </w:r>
      <w:proofErr w:type="spellEnd"/>
      <w:r>
        <w:rPr>
          <w:rFonts w:eastAsia="Narkisim"/>
          <w:rtl/>
        </w:rPr>
        <w:t xml:space="preserve"> המחייב</w:t>
      </w:r>
    </w:p>
    <w:p w14:paraId="061097A9" w14:textId="77777777" w:rsidR="00957B2D" w:rsidRDefault="00957B2D" w:rsidP="00A93AE2">
      <w:pPr>
        <w:pStyle w:val="ab"/>
        <w:rPr>
          <w:rFonts w:eastAsia="Narkisim"/>
        </w:rPr>
      </w:pPr>
      <w:r>
        <w:rPr>
          <w:rFonts w:eastAsia="Narkisim"/>
          <w:rtl/>
        </w:rPr>
        <w:t>לאור ההסברים השונים שהצענו לפטור זה נהנה וזה לא חסר, יש מקום לדון בהיקף החסרון הנדרש על מנת לחייב ולהוציא מגדר זה נהנה וזה לא חסר:</w:t>
      </w:r>
    </w:p>
    <w:p w14:paraId="4596E6E4" w14:textId="296430E8" w:rsidR="00957B2D" w:rsidRDefault="00A93AE2" w:rsidP="00A93AE2">
      <w:pPr>
        <w:pStyle w:val="ab"/>
        <w:ind w:firstLine="720"/>
        <w:rPr>
          <w:rFonts w:eastAsia="Narkisim"/>
        </w:rPr>
      </w:pPr>
      <w:r w:rsidRPr="00A93AE2">
        <w:rPr>
          <w:rFonts w:eastAsia="Narkisim" w:hint="cs"/>
          <w:rtl/>
        </w:rPr>
        <w:t>א.</w:t>
      </w:r>
      <w:r>
        <w:rPr>
          <w:rFonts w:eastAsia="Narkisim"/>
          <w:rtl/>
        </w:rPr>
        <w:t xml:space="preserve"> </w:t>
      </w:r>
      <w:r w:rsidR="00957B2D">
        <w:rPr>
          <w:rFonts w:eastAsia="Narkisim"/>
          <w:rtl/>
        </w:rPr>
        <w:t>כמה חסרון – תוד"ה "ויהבי להו" כותב כי גם אם החסרון הוא דבר מועט, חייב לשלם כל מה שנהנה. דעת היד רמ"ה בפירושו על סוגית מקיף וניקף בב"ב לעומת זאת היא שהתשלום הוא רק כנגד החסרון.</w:t>
      </w:r>
      <w:r w:rsidR="00957B2D">
        <w:rPr>
          <w:rFonts w:eastAsia="Narkisim"/>
          <w:vertAlign w:val="superscript"/>
        </w:rPr>
        <w:footnoteReference w:id="4"/>
      </w:r>
      <w:r w:rsidR="00957B2D">
        <w:rPr>
          <w:rFonts w:eastAsia="Narkisim"/>
          <w:rtl/>
        </w:rPr>
        <w:t xml:space="preserve"> נראה פשוט, שאם יסוד החיוב בחסרון, לא </w:t>
      </w:r>
      <w:r w:rsidR="00957B2D">
        <w:rPr>
          <w:rFonts w:eastAsia="Narkisim"/>
          <w:rtl/>
        </w:rPr>
        <w:t>ניתן לחייב על יותר מן החסרון. אך אם יסוד החיוב הוא בהנאה, והחסרון נדרש רק כדי שלא יתפס החיוב כמידת סדום, או כדי ליצור כתובת לחיוב, אזי מספיק חסרון קל כדי לחייב במלוא סכום ההנאה.</w:t>
      </w:r>
    </w:p>
    <w:p w14:paraId="49249105" w14:textId="7923128D" w:rsidR="00957B2D" w:rsidRDefault="00A93AE2" w:rsidP="00A93AE2">
      <w:pPr>
        <w:pStyle w:val="ab"/>
        <w:ind w:firstLine="720"/>
        <w:rPr>
          <w:rFonts w:eastAsia="Narkisim"/>
        </w:rPr>
      </w:pPr>
      <w:r>
        <w:rPr>
          <w:rFonts w:eastAsia="Narkisim" w:hint="cs"/>
          <w:rtl/>
        </w:rPr>
        <w:t xml:space="preserve">ב. </w:t>
      </w:r>
      <w:r w:rsidR="00957B2D">
        <w:rPr>
          <w:rFonts w:eastAsia="Narkisim"/>
          <w:rtl/>
        </w:rPr>
        <w:t>אופי החסרון – רמי בר חמא רצה להוכיח ממשנתנו – "משלמת מה שנהנית" – שזה נהנה וזה לא חסר חייב. ראיה זו נדחתה על ידי רבא, שהרי הפירות נחסרו כאן; והגמרא מסבירה שלדעת רמי בר חמא מקרה זה נחשב כזה נהנה וזה לא חסר מכיון שנתינת הפירות ברה"ר נחשבת כהפקרותא. התוס' מסבירים שאין הכוונה להפקר ממש, שאז ודאי היה הנהנה מהן פטור, אלא ש"מתייאש מהם שסבור שיתקלקלו מחמת שרבים דורסים עליהם". יש מקום להציע, כי רבא, הסבור שמשלם דמי שעורים בזול (כלומר שהיסוד המחייב הוא החסרון), אכן רואה בחסרון הפירות הפסד אובייקטיבי גמור שודאי ניתן לחייב עליו (בצרוף ההנאה), ואין כל מקום ללמוד ממנו למקום בו אין חסרון אובייקטיבי, שכל היסוד המחייב חסר בו. לדעת רמב"ח, לעומת זאת, אפשר להציע שהיסוד המחייב הוא ההנאה, והסברא לפטור בזה נהנה וזה לא חסר היא רק משום דהוי מידת סדום, ולענין זה אפשר לומר שאם כבר התיאש הבעלים זו מידת סדום עבורו לתבוע את הנהנה. וכיון שאנו רואים שהמשנה לא התחשבה בטעם זה וחייבה את בעל הפרה, מוכח מכאן שלא כופין על מידת סדום בכגון זה, ואין מקום לחלק בין פירות ברה"ר וחצר דלא קיימא לאגרא.</w:t>
      </w:r>
    </w:p>
    <w:p w14:paraId="1ADC3EA4" w14:textId="77777777" w:rsidR="00957B2D" w:rsidRDefault="00957B2D" w:rsidP="00A93AE2">
      <w:pPr>
        <w:pStyle w:val="aa"/>
        <w:rPr>
          <w:rFonts w:eastAsia="Narkisim"/>
        </w:rPr>
      </w:pPr>
      <w:r>
        <w:rPr>
          <w:rFonts w:eastAsia="Narkisim"/>
        </w:rPr>
        <w:t xml:space="preserve"> </w:t>
      </w:r>
      <w:r>
        <w:rPr>
          <w:rFonts w:eastAsia="Narkisim"/>
          <w:rtl/>
        </w:rPr>
        <w:t>פירוש המשנה לרמב"ם – שני דינים?</w:t>
      </w:r>
    </w:p>
    <w:p w14:paraId="0E5BDA8B" w14:textId="28BD5CE3" w:rsidR="00957B2D" w:rsidRPr="00A93AE2" w:rsidRDefault="00957B2D" w:rsidP="00A93AE2">
      <w:pPr>
        <w:pStyle w:val="ab"/>
        <w:rPr>
          <w:rFonts w:eastAsia="Narkisim"/>
          <w:lang w:val="he"/>
        </w:rPr>
      </w:pPr>
      <w:r>
        <w:rPr>
          <w:rFonts w:eastAsia="Narkisim"/>
          <w:rtl/>
        </w:rPr>
        <w:t>והנה, הרמב"ם פסק בפירוש המשנה כרבה, כלומר שמשלם את דמי ההנאה כפי שחסך. אמנם הוא מסייג זאת וכותב שאם שווי הנזק והחסרון נמוך משווי ההנאה, ישלם לפי שווי הנזק. במילים אחרות, הרמב"ם סבור שהן חיוב החסרון והן חיוב ההנאה קיימים, והנהנה יכול לשלם את הנמוך שביניהם.</w:t>
      </w:r>
      <w:r>
        <w:rPr>
          <w:rFonts w:eastAsia="Narkisim"/>
          <w:vertAlign w:val="superscript"/>
        </w:rPr>
        <w:footnoteReference w:id="5"/>
      </w:r>
      <w:r w:rsidRPr="00957B2D">
        <w:rPr>
          <w:rFonts w:eastAsia="Narkisim"/>
          <w:rtl/>
          <w:lang w:val="he"/>
        </w:rPr>
        <w:t xml:space="preserve"> </w:t>
      </w:r>
    </w:p>
    <w:p w14:paraId="74DBCC7A" w14:textId="77777777" w:rsidR="00957B2D" w:rsidRDefault="00957B2D" w:rsidP="00A93AE2">
      <w:pPr>
        <w:pStyle w:val="ab"/>
        <w:rPr>
          <w:rFonts w:eastAsia="Narkisim"/>
        </w:rPr>
      </w:pPr>
      <w:r>
        <w:rPr>
          <w:rFonts w:eastAsia="Narkisim"/>
          <w:rtl/>
        </w:rPr>
        <w:t>יתכן שהרמב"ם יבאר, שאם משלם הנהנה את הנאתו הוא פטור משאר דמי ההיזק, שהרי מדובר במקרים שאין בהם חיוב נזיקין מדינא, אם בגלל שהם שן ברה"ר, או גרמא וכו'; ושאם משלם הנהנה את דמי החסרון הרי שמכאן ואילך הוא נכלל בגדר זה נהנה וזה לא חסר, ויהיה פטור – מצד כופין על מידת סדום כתוס', או מצד שכבר אין כתובת לחיוב וכדברי מו"ר הרא"ל זצ"ל.</w:t>
      </w:r>
    </w:p>
    <w:p w14:paraId="2F405730" w14:textId="77777777" w:rsidR="00957B2D" w:rsidRDefault="00957B2D" w:rsidP="00A93AE2">
      <w:pPr>
        <w:pStyle w:val="ab"/>
        <w:rPr>
          <w:rFonts w:eastAsia="Narkisim"/>
        </w:rPr>
      </w:pPr>
    </w:p>
    <w:p w14:paraId="525D9172" w14:textId="77777777" w:rsidR="00957B2D" w:rsidRDefault="00957B2D" w:rsidP="00A93AE2">
      <w:pPr>
        <w:pStyle w:val="ab"/>
        <w:jc w:val="center"/>
        <w:rPr>
          <w:rFonts w:eastAsia="Narkisim"/>
        </w:rPr>
      </w:pPr>
      <w:r>
        <w:rPr>
          <w:rFonts w:eastAsia="Narkisim"/>
          <w:rtl/>
        </w:rPr>
        <w:t>סיימתי אור ליום ד', ח' טבת, תשפ"ד</w:t>
      </w:r>
    </w:p>
    <w:p w14:paraId="365BAAF9" w14:textId="0D6D07F1" w:rsidR="00A93AE2" w:rsidRPr="00A93AE2" w:rsidRDefault="00957B2D" w:rsidP="00A93AE2">
      <w:pPr>
        <w:pStyle w:val="ab"/>
        <w:jc w:val="center"/>
        <w:rPr>
          <w:rFonts w:eastAsia="Narkisim"/>
          <w:rtl/>
        </w:rPr>
        <w:sectPr w:rsidR="00A93AE2" w:rsidRPr="00A93AE2" w:rsidSect="00A93AE2">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6" w:h="16838"/>
          <w:pgMar w:top="720" w:right="720" w:bottom="720" w:left="720" w:header="113" w:footer="113" w:gutter="0"/>
          <w:cols w:num="2" w:space="709"/>
          <w:bidi/>
          <w:rtlGutter/>
          <w:docGrid w:linePitch="360"/>
        </w:sectPr>
      </w:pPr>
      <w:r>
        <w:rPr>
          <w:rFonts w:eastAsia="Narkisim"/>
          <w:rtl/>
        </w:rPr>
        <w:t>שג'אעיה, עזה</w:t>
      </w:r>
    </w:p>
    <w:p w14:paraId="658E2B0C" w14:textId="77777777" w:rsidR="00717930" w:rsidRDefault="00717930" w:rsidP="009F61CA">
      <w:pPr>
        <w:pStyle w:val="ab"/>
        <w:spacing w:line="240" w:lineRule="auto"/>
        <w:rPr>
          <w:b/>
          <w:bCs/>
          <w:rtl/>
        </w:rPr>
      </w:pPr>
    </w:p>
    <w:sectPr w:rsidR="00717930" w:rsidSect="009F61CA">
      <w:footerReference w:type="first" r:id="rId18"/>
      <w:footnotePr>
        <w:numRestart w:val="eachSect"/>
      </w:footnotePr>
      <w:type w:val="continuous"/>
      <w:pgSz w:w="11906" w:h="16838"/>
      <w:pgMar w:top="720" w:right="720" w:bottom="720" w:left="720" w:header="113" w:footer="113" w:gutter="0"/>
      <w:cols w:num="2" w:space="720" w:equalWidth="0">
        <w:col w:w="8640" w:space="-1"/>
        <w:col w:w="-1" w:space="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D95D" w14:textId="77777777" w:rsidR="00D74271" w:rsidRDefault="00D74271" w:rsidP="006144B6">
      <w:pPr>
        <w:spacing w:after="0" w:line="240" w:lineRule="auto"/>
      </w:pPr>
      <w:r>
        <w:separator/>
      </w:r>
    </w:p>
    <w:p w14:paraId="2F12AC30" w14:textId="77777777" w:rsidR="00D74271" w:rsidRDefault="00D74271"/>
    <w:p w14:paraId="7A647A63" w14:textId="77777777" w:rsidR="00D74271" w:rsidRDefault="00D74271"/>
    <w:p w14:paraId="7BB816B5" w14:textId="77777777" w:rsidR="00D74271" w:rsidRDefault="00D74271" w:rsidP="008F29FF"/>
    <w:p w14:paraId="604C0993" w14:textId="77777777" w:rsidR="00D74271" w:rsidRDefault="00D74271"/>
    <w:p w14:paraId="601834ED" w14:textId="77777777" w:rsidR="00D74271" w:rsidRDefault="00D74271"/>
    <w:p w14:paraId="1BB350DA" w14:textId="77777777" w:rsidR="00D74271" w:rsidRDefault="00D74271" w:rsidP="00C46C59"/>
  </w:endnote>
  <w:endnote w:type="continuationSeparator" w:id="0">
    <w:p w14:paraId="080DD28F" w14:textId="77777777" w:rsidR="00D74271" w:rsidRDefault="00D74271" w:rsidP="006144B6">
      <w:pPr>
        <w:spacing w:after="0" w:line="240" w:lineRule="auto"/>
      </w:pPr>
      <w:r>
        <w:continuationSeparator/>
      </w:r>
    </w:p>
    <w:p w14:paraId="15535DA4" w14:textId="77777777" w:rsidR="00D74271" w:rsidRDefault="00D74271"/>
    <w:p w14:paraId="3A3C1E11" w14:textId="77777777" w:rsidR="00D74271" w:rsidRDefault="00D74271"/>
    <w:p w14:paraId="2F5A4293" w14:textId="77777777" w:rsidR="00D74271" w:rsidRDefault="00D74271" w:rsidP="008F29FF"/>
    <w:p w14:paraId="34B8D76C" w14:textId="77777777" w:rsidR="00D74271" w:rsidRDefault="00D74271"/>
    <w:p w14:paraId="322D11CB" w14:textId="77777777" w:rsidR="00D74271" w:rsidRDefault="00D74271"/>
    <w:p w14:paraId="06105E22" w14:textId="77777777" w:rsidR="00D74271" w:rsidRDefault="00D74271" w:rsidP="00C46C59"/>
  </w:endnote>
  <w:endnote w:type="continuationNotice" w:id="1">
    <w:p w14:paraId="102A5680" w14:textId="77777777" w:rsidR="00D74271" w:rsidRDefault="00D742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Guttman Frank">
    <w:panose1 w:val="02010401010101010101"/>
    <w:charset w:val="B1"/>
    <w:family w:val="auto"/>
    <w:pitch w:val="variable"/>
    <w:sig w:usb0="00000801" w:usb1="40000000" w:usb2="00000000" w:usb3="00000000" w:csb0="00000020" w:csb1="00000000"/>
  </w:font>
  <w:font w:name="Suez One">
    <w:charset w:val="B1"/>
    <w:family w:val="auto"/>
    <w:pitch w:val="variable"/>
    <w:sig w:usb0="00000807" w:usb1="40000000" w:usb2="00000000" w:usb3="00000000" w:csb0="000000B3" w:csb1="00000000"/>
  </w:font>
  <w:font w:name="Guttman Frnew">
    <w:panose1 w:val="02010401010101010101"/>
    <w:charset w:val="B1"/>
    <w:family w:val="auto"/>
    <w:pitch w:val="variable"/>
    <w:sig w:usb0="00000801" w:usb1="40000000" w:usb2="00000000" w:usb3="00000000" w:csb0="00000020" w:csb1="00000000"/>
  </w:font>
  <w:font w:name="Heebo">
    <w:charset w:val="B1"/>
    <w:family w:val="auto"/>
    <w:pitch w:val="variable"/>
    <w:sig w:usb0="A00008E7" w:usb1="40000043"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Hadassah Friedlaender">
    <w:panose1 w:val="02020603050405020304"/>
    <w:charset w:val="00"/>
    <w:family w:val="roman"/>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Hillel CLM">
    <w:altName w:val="Arial"/>
    <w:charset w:val="B1"/>
    <w:family w:val="auto"/>
    <w:pitch w:val="variable"/>
    <w:sig w:usb0="80000801" w:usb1="00000800" w:usb2="00000000" w:usb3="00000000" w:csb0="00000020" w:csb1="00000000"/>
  </w:font>
  <w:font w:name="Myanmar Text">
    <w:panose1 w:val="020B0502040204020203"/>
    <w:charset w:val="00"/>
    <w:family w:val="swiss"/>
    <w:pitch w:val="variable"/>
    <w:sig w:usb0="80000003" w:usb1="00000000" w:usb2="00000400" w:usb3="00000000" w:csb0="00000001" w:csb1="00000000"/>
  </w:font>
  <w:font w:name="+mn-ea">
    <w:charset w:val="00"/>
    <w:family w:val="roman"/>
    <w:pitch w:val="default"/>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2F0E" w14:textId="77777777" w:rsidR="002B2027" w:rsidRPr="00407F6D" w:rsidRDefault="002B2027" w:rsidP="007473CC">
    <w:pPr>
      <w:pStyle w:val="Footer"/>
      <w:tabs>
        <w:tab w:val="clear" w:pos="4153"/>
      </w:tabs>
      <w:rPr>
        <w:sz w:val="24"/>
        <w:szCs w:val="24"/>
      </w:rPr>
    </w:pPr>
    <w:r w:rsidRPr="00B214BA">
      <w:rPr>
        <w:noProof/>
        <w:sz w:val="24"/>
        <w:szCs w:val="24"/>
      </w:rPr>
      <w:drawing>
        <wp:anchor distT="0" distB="0" distL="114300" distR="114300" simplePos="0" relativeHeight="251653632" behindDoc="0" locked="0" layoutInCell="1" allowOverlap="1" wp14:anchorId="142459CC" wp14:editId="519593FE">
          <wp:simplePos x="0" y="0"/>
          <wp:positionH relativeFrom="column">
            <wp:posOffset>-564156</wp:posOffset>
          </wp:positionH>
          <wp:positionV relativeFrom="paragraph">
            <wp:posOffset>635</wp:posOffset>
          </wp:positionV>
          <wp:extent cx="1581700" cy="524976"/>
          <wp:effectExtent l="0" t="0" r="0" b="0"/>
          <wp:wrapNone/>
          <wp:docPr id="1399476178" name="תמונה 1399476178" descr="C:\Users\User\Desktop\דף קשר\לוגו צבעוני@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C:\Users\User\Desktop\דף קשר\לוגו צבעוני@4x.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700" cy="524976"/>
                  </a:xfrm>
                  <a:prstGeom prst="rect">
                    <a:avLst/>
                  </a:prstGeom>
                  <a:noFill/>
                  <a:ln>
                    <a:noFill/>
                  </a:ln>
                </pic:spPr>
              </pic:pic>
            </a:graphicData>
          </a:graphic>
        </wp:anchor>
      </w:drawing>
    </w:r>
    <w:r w:rsidRPr="00B214BA">
      <w:rPr>
        <w:rFonts w:hint="cs"/>
        <w:sz w:val="24"/>
        <w:szCs w:val="24"/>
        <w:rtl/>
      </w:rPr>
      <w:t>דף קשר, ג</w:t>
    </w:r>
    <w:r w:rsidR="007D3FB0">
      <w:rPr>
        <w:rFonts w:hint="cs"/>
        <w:sz w:val="24"/>
        <w:szCs w:val="24"/>
        <w:rtl/>
      </w:rPr>
      <w:t>י</w:t>
    </w:r>
    <w:r w:rsidRPr="00B214BA">
      <w:rPr>
        <w:rFonts w:hint="cs"/>
        <w:sz w:val="24"/>
        <w:szCs w:val="24"/>
        <w:rtl/>
      </w:rPr>
      <w:t>ליו</w:t>
    </w:r>
    <w:r w:rsidR="002F09DF">
      <w:rPr>
        <w:rFonts w:hint="cs"/>
        <w:sz w:val="24"/>
        <w:szCs w:val="24"/>
        <w:rtl/>
      </w:rPr>
      <w:t xml:space="preserve">ן </w:t>
    </w:r>
    <w:r w:rsidR="0048021C">
      <w:rPr>
        <w:rFonts w:hint="cs"/>
        <w:sz w:val="24"/>
        <w:szCs w:val="24"/>
        <w:rtl/>
      </w:rPr>
      <w:t>17</w:t>
    </w:r>
    <w:r w:rsidR="00D92EF1">
      <w:rPr>
        <w:rFonts w:hint="cs"/>
        <w:sz w:val="24"/>
        <w:szCs w:val="24"/>
        <w:rtl/>
      </w:rPr>
      <w:t>5</w:t>
    </w:r>
    <w:r w:rsidR="00045405">
      <w:rPr>
        <w:rFonts w:hint="cs"/>
        <w:sz w:val="24"/>
        <w:szCs w:val="24"/>
        <w:rtl/>
      </w:rPr>
      <w:t>9</w:t>
    </w:r>
    <w:r w:rsidR="002F09DF">
      <w:rPr>
        <w:rFonts w:cs="Narkisim"/>
        <w:sz w:val="24"/>
        <w:szCs w:val="24"/>
        <w:rtl/>
      </w:rPr>
      <w:ptab w:relativeTo="margin" w:alignment="center" w:leader="none"/>
    </w:r>
    <w:r w:rsidR="002F09DF" w:rsidRPr="002F09DF">
      <w:rPr>
        <w:rFonts w:asciiTheme="minorBidi" w:hAnsiTheme="minorBidi"/>
        <w:sz w:val="36"/>
        <w:szCs w:val="36"/>
      </w:rPr>
      <w:fldChar w:fldCharType="begin"/>
    </w:r>
    <w:r w:rsidR="002F09DF" w:rsidRPr="002F09DF">
      <w:rPr>
        <w:rFonts w:asciiTheme="minorBidi" w:hAnsiTheme="minorBidi"/>
        <w:sz w:val="36"/>
        <w:szCs w:val="36"/>
      </w:rPr>
      <w:instrText>PAGE   \* MERGEFORMAT</w:instrText>
    </w:r>
    <w:r w:rsidR="002F09DF" w:rsidRPr="002F09DF">
      <w:rPr>
        <w:rFonts w:asciiTheme="minorBidi" w:hAnsiTheme="minorBidi"/>
        <w:sz w:val="36"/>
        <w:szCs w:val="36"/>
      </w:rPr>
      <w:fldChar w:fldCharType="separate"/>
    </w:r>
    <w:r w:rsidR="002F09DF" w:rsidRPr="002F09DF">
      <w:rPr>
        <w:rFonts w:asciiTheme="minorBidi" w:hAnsiTheme="minorBidi"/>
        <w:sz w:val="36"/>
        <w:szCs w:val="36"/>
        <w:lang w:val="he-IL"/>
      </w:rPr>
      <w:t>1</w:t>
    </w:r>
    <w:r w:rsidR="002F09DF" w:rsidRPr="002F09DF">
      <w:rPr>
        <w:rFonts w:asciiTheme="minorBidi" w:hAnsiTheme="minorBidi"/>
        <w:sz w:val="36"/>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0C03" w14:textId="77777777" w:rsidR="0059629E" w:rsidRPr="00E46F61" w:rsidRDefault="00E83D8C" w:rsidP="0059629E">
    <w:pPr>
      <w:pStyle w:val="Footer"/>
      <w:tabs>
        <w:tab w:val="clear" w:pos="4153"/>
      </w:tabs>
      <w:rPr>
        <w:rFonts w:cs="Guttman Frnew"/>
        <w:sz w:val="24"/>
        <w:szCs w:val="24"/>
        <w:rtl/>
      </w:rPr>
    </w:pPr>
    <w:r w:rsidRPr="00E46F61">
      <w:rPr>
        <w:rFonts w:cs="Guttman Frnew"/>
        <w:noProof/>
        <w:rtl/>
      </w:rPr>
      <mc:AlternateContent>
        <mc:Choice Requires="wps">
          <w:drawing>
            <wp:anchor distT="0" distB="0" distL="114300" distR="114300" simplePos="0" relativeHeight="251652608" behindDoc="0" locked="0" layoutInCell="1" allowOverlap="1" wp14:anchorId="56F92A04" wp14:editId="2FCDC926">
              <wp:simplePos x="0" y="0"/>
              <wp:positionH relativeFrom="margin">
                <wp:posOffset>-322753</wp:posOffset>
              </wp:positionH>
              <wp:positionV relativeFrom="bottomMargin">
                <wp:posOffset>83185</wp:posOffset>
              </wp:positionV>
              <wp:extent cx="7226300" cy="607060"/>
              <wp:effectExtent l="0" t="0" r="0" b="25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ED81D" w14:textId="77777777" w:rsidR="006D1547" w:rsidRPr="00E46F61" w:rsidRDefault="006D1547" w:rsidP="006D1547">
                          <w:pPr>
                            <w:jc w:val="center"/>
                            <w:rPr>
                              <w:rFonts w:cs="Guttman Frank"/>
                              <w:sz w:val="16"/>
                              <w:szCs w:val="16"/>
                            </w:rPr>
                          </w:pPr>
                          <w:r w:rsidRPr="00E46F61">
                            <w:rPr>
                              <w:rFonts w:cs="Guttman Frank"/>
                              <w:b/>
                              <w:bCs/>
                              <w:sz w:val="16"/>
                              <w:szCs w:val="16"/>
                              <w:rtl/>
                            </w:rPr>
                            <w:t>עריכה</w:t>
                          </w:r>
                          <w:r w:rsidRPr="00E46F61">
                            <w:rPr>
                              <w:rFonts w:cs="Guttman Frank"/>
                              <w:sz w:val="16"/>
                              <w:szCs w:val="16"/>
                              <w:rtl/>
                            </w:rPr>
                            <w:t>:</w:t>
                          </w:r>
                          <w:r>
                            <w:rPr>
                              <w:rFonts w:cs="Guttman Frank" w:hint="cs"/>
                              <w:sz w:val="16"/>
                              <w:szCs w:val="16"/>
                              <w:rtl/>
                            </w:rPr>
                            <w:t xml:space="preserve"> </w:t>
                          </w:r>
                          <w:r w:rsidRPr="00E46F61">
                            <w:rPr>
                              <w:rFonts w:cs="Guttman Frank" w:hint="cs"/>
                              <w:sz w:val="16"/>
                              <w:szCs w:val="16"/>
                              <w:rtl/>
                            </w:rPr>
                            <w:t xml:space="preserve">עקיבא </w:t>
                          </w:r>
                          <w:proofErr w:type="spellStart"/>
                          <w:r w:rsidRPr="00E46F61">
                            <w:rPr>
                              <w:rFonts w:cs="Guttman Frank" w:hint="cs"/>
                              <w:sz w:val="16"/>
                              <w:szCs w:val="16"/>
                              <w:rtl/>
                            </w:rPr>
                            <w:t>לוביש</w:t>
                          </w:r>
                          <w:proofErr w:type="spellEnd"/>
                          <w:r>
                            <w:rPr>
                              <w:rFonts w:cs="Guttman Frank" w:hint="cs"/>
                              <w:sz w:val="16"/>
                              <w:szCs w:val="16"/>
                              <w:rtl/>
                            </w:rPr>
                            <w:t xml:space="preserve">, </w:t>
                          </w:r>
                          <w:r w:rsidRPr="00E46F61">
                            <w:rPr>
                              <w:rFonts w:cs="Guttman Frank" w:hint="cs"/>
                              <w:sz w:val="16"/>
                              <w:szCs w:val="16"/>
                              <w:rtl/>
                            </w:rPr>
                            <w:t>שמואל פוקס</w:t>
                          </w:r>
                          <w:r>
                            <w:rPr>
                              <w:rFonts w:cs="Guttman Frank" w:hint="cs"/>
                              <w:sz w:val="16"/>
                              <w:szCs w:val="16"/>
                              <w:rtl/>
                            </w:rPr>
                            <w:t xml:space="preserve"> ואיתמר </w:t>
                          </w:r>
                          <w:proofErr w:type="spellStart"/>
                          <w:r>
                            <w:rPr>
                              <w:rFonts w:cs="Guttman Frank" w:hint="cs"/>
                              <w:sz w:val="16"/>
                              <w:szCs w:val="16"/>
                              <w:rtl/>
                            </w:rPr>
                            <w:t>קורצברג</w:t>
                          </w:r>
                          <w:proofErr w:type="spellEnd"/>
                          <w:r w:rsidRPr="00E46F61">
                            <w:rPr>
                              <w:rFonts w:cs="Guttman Frank" w:hint="cs"/>
                              <w:sz w:val="16"/>
                              <w:szCs w:val="16"/>
                              <w:rtl/>
                            </w:rPr>
                            <w:t xml:space="preserve"> | </w:t>
                          </w:r>
                          <w:r w:rsidRPr="00E46F61">
                            <w:rPr>
                              <w:rFonts w:cs="Guttman Frank" w:hint="cs"/>
                              <w:b/>
                              <w:bCs/>
                              <w:sz w:val="16"/>
                              <w:szCs w:val="16"/>
                              <w:rtl/>
                            </w:rPr>
                            <w:t xml:space="preserve">מערכת: </w:t>
                          </w:r>
                          <w:r>
                            <w:rPr>
                              <w:rFonts w:cs="Guttman Frank" w:hint="cs"/>
                              <w:sz w:val="16"/>
                              <w:szCs w:val="16"/>
                              <w:rtl/>
                            </w:rPr>
                            <w:t>מנחם איזנברג</w:t>
                          </w:r>
                          <w:r w:rsidRPr="00E46F61">
                            <w:rPr>
                              <w:rFonts w:cs="Guttman Frank" w:hint="cs"/>
                              <w:sz w:val="16"/>
                              <w:szCs w:val="16"/>
                              <w:rtl/>
                            </w:rPr>
                            <w:t xml:space="preserve"> </w:t>
                          </w:r>
                          <w:r w:rsidRPr="00E46F61">
                            <w:rPr>
                              <w:rFonts w:cs="Guttman Frank"/>
                              <w:sz w:val="16"/>
                              <w:szCs w:val="16"/>
                              <w:rtl/>
                            </w:rPr>
                            <w:t xml:space="preserve">| </w:t>
                          </w:r>
                          <w:r w:rsidRPr="00E46F61">
                            <w:rPr>
                              <w:rFonts w:cs="Guttman Frank" w:hint="cs"/>
                              <w:b/>
                              <w:bCs/>
                              <w:sz w:val="16"/>
                              <w:szCs w:val="16"/>
                              <w:rtl/>
                            </w:rPr>
                            <w:t>הגהה</w:t>
                          </w:r>
                          <w:r w:rsidRPr="00E46F61">
                            <w:rPr>
                              <w:rFonts w:cs="Guttman Frank"/>
                              <w:sz w:val="16"/>
                              <w:szCs w:val="16"/>
                              <w:rtl/>
                            </w:rPr>
                            <w:t>:</w:t>
                          </w:r>
                          <w:r w:rsidRPr="00E46F61">
                            <w:rPr>
                              <w:rFonts w:cs="Guttman Frank" w:hint="cs"/>
                              <w:sz w:val="16"/>
                              <w:szCs w:val="16"/>
                              <w:rtl/>
                            </w:rPr>
                            <w:t xml:space="preserve"> </w:t>
                          </w:r>
                          <w:r>
                            <w:rPr>
                              <w:rFonts w:cs="Guttman Frank" w:hint="cs"/>
                              <w:sz w:val="16"/>
                              <w:szCs w:val="16"/>
                              <w:rtl/>
                            </w:rPr>
                            <w:t xml:space="preserve">משה דוקר, מאיר הרשקוביץ ושי </w:t>
                          </w:r>
                          <w:proofErr w:type="spellStart"/>
                          <w:r>
                            <w:rPr>
                              <w:rFonts w:cs="Guttman Frank" w:hint="cs"/>
                              <w:sz w:val="16"/>
                              <w:szCs w:val="16"/>
                              <w:rtl/>
                            </w:rPr>
                            <w:t>רוזביץ</w:t>
                          </w:r>
                          <w:proofErr w:type="spellEnd"/>
                          <w:r>
                            <w:rPr>
                              <w:rFonts w:cs="Guttman Frank" w:hint="cs"/>
                              <w:sz w:val="16"/>
                              <w:szCs w:val="16"/>
                              <w:rtl/>
                            </w:rPr>
                            <w:t>'</w:t>
                          </w:r>
                          <w:r w:rsidRPr="00E46F61">
                            <w:rPr>
                              <w:rFonts w:cs="Guttman Frank" w:hint="cs"/>
                              <w:sz w:val="16"/>
                              <w:szCs w:val="16"/>
                              <w:rtl/>
                            </w:rPr>
                            <w:t xml:space="preserve"> |</w:t>
                          </w:r>
                          <w:r w:rsidRPr="00E46F61">
                            <w:rPr>
                              <w:rFonts w:cs="Guttman Frank" w:hint="cs"/>
                              <w:b/>
                              <w:bCs/>
                              <w:sz w:val="16"/>
                              <w:szCs w:val="16"/>
                              <w:rtl/>
                            </w:rPr>
                            <w:t xml:space="preserve"> חדשות:</w:t>
                          </w:r>
                          <w:r w:rsidRPr="00E46F61">
                            <w:rPr>
                              <w:rFonts w:cs="Guttman Frank" w:hint="cs"/>
                              <w:sz w:val="16"/>
                              <w:szCs w:val="16"/>
                              <w:rtl/>
                            </w:rPr>
                            <w:t xml:space="preserve"> </w:t>
                          </w:r>
                          <w:r>
                            <w:rPr>
                              <w:rFonts w:cs="Guttman Frank" w:hint="cs"/>
                              <w:sz w:val="16"/>
                              <w:szCs w:val="16"/>
                              <w:rtl/>
                            </w:rPr>
                            <w:t xml:space="preserve">יעקב </w:t>
                          </w:r>
                          <w:proofErr w:type="spellStart"/>
                          <w:r>
                            <w:rPr>
                              <w:rFonts w:cs="Guttman Frank" w:hint="cs"/>
                              <w:sz w:val="16"/>
                              <w:szCs w:val="16"/>
                              <w:rtl/>
                            </w:rPr>
                            <w:t>אדורם</w:t>
                          </w:r>
                          <w:proofErr w:type="spellEnd"/>
                          <w:r>
                            <w:rPr>
                              <w:rFonts w:cs="Guttman Frank" w:hint="cs"/>
                              <w:sz w:val="16"/>
                              <w:szCs w:val="16"/>
                              <w:rtl/>
                            </w:rPr>
                            <w:t xml:space="preserve"> ויונתן ויס</w:t>
                          </w:r>
                          <w:r w:rsidRPr="00E46F61">
                            <w:rPr>
                              <w:rFonts w:cs="Guttman Frank" w:hint="cs"/>
                              <w:sz w:val="16"/>
                              <w:szCs w:val="16"/>
                              <w:rtl/>
                            </w:rPr>
                            <w:t xml:space="preserve"> </w:t>
                          </w:r>
                          <w:r w:rsidRPr="00E46F61">
                            <w:rPr>
                              <w:rFonts w:cs="Guttman Frank"/>
                              <w:sz w:val="16"/>
                              <w:szCs w:val="16"/>
                              <w:rtl/>
                            </w:rPr>
                            <w:t xml:space="preserve">| </w:t>
                          </w:r>
                          <w:r w:rsidRPr="00E46F61">
                            <w:rPr>
                              <w:rFonts w:cs="Guttman Frank" w:hint="cs"/>
                              <w:b/>
                              <w:bCs/>
                              <w:sz w:val="16"/>
                              <w:szCs w:val="16"/>
                              <w:rtl/>
                            </w:rPr>
                            <w:t xml:space="preserve">הפצה: </w:t>
                          </w:r>
                          <w:r w:rsidRPr="00E46F61">
                            <w:rPr>
                              <w:rFonts w:cs="Guttman Frank" w:hint="cs"/>
                              <w:sz w:val="16"/>
                              <w:szCs w:val="16"/>
                              <w:rtl/>
                            </w:rPr>
                            <w:t>משה ברק</w:t>
                          </w:r>
                          <w:r>
                            <w:rPr>
                              <w:rFonts w:cs="Guttman Frank" w:hint="cs"/>
                              <w:sz w:val="16"/>
                              <w:szCs w:val="16"/>
                              <w:rtl/>
                            </w:rPr>
                            <w:t xml:space="preserve"> </w:t>
                          </w:r>
                          <w:proofErr w:type="spellStart"/>
                          <w:r>
                            <w:rPr>
                              <w:rFonts w:cs="Guttman Frank" w:hint="cs"/>
                              <w:sz w:val="16"/>
                              <w:szCs w:val="16"/>
                              <w:rtl/>
                            </w:rPr>
                            <w:t>וחניאל</w:t>
                          </w:r>
                          <w:proofErr w:type="spellEnd"/>
                          <w:r>
                            <w:rPr>
                              <w:rFonts w:cs="Guttman Frank" w:hint="cs"/>
                              <w:sz w:val="16"/>
                              <w:szCs w:val="16"/>
                              <w:rtl/>
                            </w:rPr>
                            <w:t xml:space="preserve"> עטיה</w:t>
                          </w:r>
                          <w:r w:rsidRPr="00E46F61">
                            <w:rPr>
                              <w:rFonts w:cs="Guttman Frank" w:hint="cs"/>
                              <w:sz w:val="16"/>
                              <w:szCs w:val="16"/>
                              <w:rtl/>
                            </w:rPr>
                            <w:t xml:space="preserve"> | </w:t>
                          </w:r>
                          <w:r w:rsidRPr="00E46F61">
                            <w:rPr>
                              <w:rFonts w:cs="Guttman Frank" w:hint="cs"/>
                              <w:b/>
                              <w:bCs/>
                              <w:sz w:val="16"/>
                              <w:szCs w:val="16"/>
                              <w:rtl/>
                            </w:rPr>
                            <w:t>מהדורה אלקטרונית</w:t>
                          </w:r>
                          <w:r w:rsidRPr="00E46F61">
                            <w:rPr>
                              <w:rFonts w:cs="Guttman Frank"/>
                              <w:sz w:val="16"/>
                              <w:szCs w:val="16"/>
                              <w:rtl/>
                            </w:rPr>
                            <w:t>:</w:t>
                          </w:r>
                          <w:r w:rsidRPr="00E46F61">
                            <w:rPr>
                              <w:rFonts w:cs="Guttman Frank" w:hint="cs"/>
                              <w:sz w:val="16"/>
                              <w:szCs w:val="16"/>
                              <w:rtl/>
                            </w:rPr>
                            <w:t xml:space="preserve"> </w:t>
                          </w:r>
                          <w:r>
                            <w:rPr>
                              <w:rFonts w:cs="Guttman Frank" w:hint="cs"/>
                              <w:sz w:val="16"/>
                              <w:szCs w:val="16"/>
                              <w:rtl/>
                            </w:rPr>
                            <w:t xml:space="preserve">נועם </w:t>
                          </w:r>
                          <w:proofErr w:type="spellStart"/>
                          <w:r>
                            <w:rPr>
                              <w:rFonts w:cs="Guttman Frank" w:hint="cs"/>
                              <w:sz w:val="16"/>
                              <w:szCs w:val="16"/>
                              <w:rtl/>
                            </w:rPr>
                            <w:t>שוובר</w:t>
                          </w:r>
                          <w:proofErr w:type="spellEnd"/>
                        </w:p>
                        <w:p w14:paraId="345DF48B" w14:textId="2DE11427" w:rsidR="00812F36" w:rsidRPr="006D1547" w:rsidRDefault="00812F36" w:rsidP="00EC78F3">
                          <w:pPr>
                            <w:jc w:val="center"/>
                            <w:rPr>
                              <w:rFonts w:cs="Guttman Frank"/>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6F92A04" id="_x0000_t202" coordsize="21600,21600" o:spt="202" path="m,l,21600r21600,l21600,xe">
              <v:stroke joinstyle="miter"/>
              <v:path gradientshapeok="t" o:connecttype="rect"/>
            </v:shapetype>
            <v:shape id="Text Box 59" o:spid="_x0000_s1039" type="#_x0000_t202" style="position:absolute;left:0;text-align:left;margin-left:-25.4pt;margin-top:6.55pt;width:569pt;height:47.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" filled="f" stroked="f">
              <v:textbox>
                <w:txbxContent>
                  <w:p w14:paraId="2ECED81D" w14:textId="77777777" w:rsidR="006D1547" w:rsidRPr="00E46F61" w:rsidRDefault="006D1547" w:rsidP="006D1547">
                    <w:pPr>
                      <w:jc w:val="center"/>
                      <w:rPr>
                        <w:rFonts w:cs="Guttman Frank"/>
                        <w:sz w:val="16"/>
                        <w:szCs w:val="16"/>
                      </w:rPr>
                    </w:pPr>
                    <w:r w:rsidRPr="00E46F61">
                      <w:rPr>
                        <w:rFonts w:cs="Guttman Frank"/>
                        <w:b/>
                        <w:bCs/>
                        <w:sz w:val="16"/>
                        <w:szCs w:val="16"/>
                        <w:rtl/>
                      </w:rPr>
                      <w:t>עריכה</w:t>
                    </w:r>
                    <w:r w:rsidRPr="00E46F61">
                      <w:rPr>
                        <w:rFonts w:cs="Guttman Frank"/>
                        <w:sz w:val="16"/>
                        <w:szCs w:val="16"/>
                        <w:rtl/>
                      </w:rPr>
                      <w:t>:</w:t>
                    </w:r>
                    <w:r>
                      <w:rPr>
                        <w:rFonts w:cs="Guttman Frank" w:hint="cs"/>
                        <w:sz w:val="16"/>
                        <w:szCs w:val="16"/>
                        <w:rtl/>
                      </w:rPr>
                      <w:t xml:space="preserve"> </w:t>
                    </w:r>
                    <w:r w:rsidRPr="00E46F61">
                      <w:rPr>
                        <w:rFonts w:cs="Guttman Frank" w:hint="cs"/>
                        <w:sz w:val="16"/>
                        <w:szCs w:val="16"/>
                        <w:rtl/>
                      </w:rPr>
                      <w:t xml:space="preserve">עקיבא </w:t>
                    </w:r>
                    <w:proofErr w:type="spellStart"/>
                    <w:r w:rsidRPr="00E46F61">
                      <w:rPr>
                        <w:rFonts w:cs="Guttman Frank" w:hint="cs"/>
                        <w:sz w:val="16"/>
                        <w:szCs w:val="16"/>
                        <w:rtl/>
                      </w:rPr>
                      <w:t>לוביש</w:t>
                    </w:r>
                    <w:proofErr w:type="spellEnd"/>
                    <w:r>
                      <w:rPr>
                        <w:rFonts w:cs="Guttman Frank" w:hint="cs"/>
                        <w:sz w:val="16"/>
                        <w:szCs w:val="16"/>
                        <w:rtl/>
                      </w:rPr>
                      <w:t xml:space="preserve">, </w:t>
                    </w:r>
                    <w:r w:rsidRPr="00E46F61">
                      <w:rPr>
                        <w:rFonts w:cs="Guttman Frank" w:hint="cs"/>
                        <w:sz w:val="16"/>
                        <w:szCs w:val="16"/>
                        <w:rtl/>
                      </w:rPr>
                      <w:t>שמואל פוקס</w:t>
                    </w:r>
                    <w:r>
                      <w:rPr>
                        <w:rFonts w:cs="Guttman Frank" w:hint="cs"/>
                        <w:sz w:val="16"/>
                        <w:szCs w:val="16"/>
                        <w:rtl/>
                      </w:rPr>
                      <w:t xml:space="preserve"> ואיתמר </w:t>
                    </w:r>
                    <w:proofErr w:type="spellStart"/>
                    <w:r>
                      <w:rPr>
                        <w:rFonts w:cs="Guttman Frank" w:hint="cs"/>
                        <w:sz w:val="16"/>
                        <w:szCs w:val="16"/>
                        <w:rtl/>
                      </w:rPr>
                      <w:t>קורצברג</w:t>
                    </w:r>
                    <w:proofErr w:type="spellEnd"/>
                    <w:r w:rsidRPr="00E46F61">
                      <w:rPr>
                        <w:rFonts w:cs="Guttman Frank" w:hint="cs"/>
                        <w:sz w:val="16"/>
                        <w:szCs w:val="16"/>
                        <w:rtl/>
                      </w:rPr>
                      <w:t xml:space="preserve"> | </w:t>
                    </w:r>
                    <w:r w:rsidRPr="00E46F61">
                      <w:rPr>
                        <w:rFonts w:cs="Guttman Frank" w:hint="cs"/>
                        <w:b/>
                        <w:bCs/>
                        <w:sz w:val="16"/>
                        <w:szCs w:val="16"/>
                        <w:rtl/>
                      </w:rPr>
                      <w:t xml:space="preserve">מערכת: </w:t>
                    </w:r>
                    <w:r>
                      <w:rPr>
                        <w:rFonts w:cs="Guttman Frank" w:hint="cs"/>
                        <w:sz w:val="16"/>
                        <w:szCs w:val="16"/>
                        <w:rtl/>
                      </w:rPr>
                      <w:t>מנחם איזנברג</w:t>
                    </w:r>
                    <w:r w:rsidRPr="00E46F61">
                      <w:rPr>
                        <w:rFonts w:cs="Guttman Frank" w:hint="cs"/>
                        <w:sz w:val="16"/>
                        <w:szCs w:val="16"/>
                        <w:rtl/>
                      </w:rPr>
                      <w:t xml:space="preserve"> </w:t>
                    </w:r>
                    <w:r w:rsidRPr="00E46F61">
                      <w:rPr>
                        <w:rFonts w:cs="Guttman Frank"/>
                        <w:sz w:val="16"/>
                        <w:szCs w:val="16"/>
                        <w:rtl/>
                      </w:rPr>
                      <w:t xml:space="preserve">| </w:t>
                    </w:r>
                    <w:r w:rsidRPr="00E46F61">
                      <w:rPr>
                        <w:rFonts w:cs="Guttman Frank" w:hint="cs"/>
                        <w:b/>
                        <w:bCs/>
                        <w:sz w:val="16"/>
                        <w:szCs w:val="16"/>
                        <w:rtl/>
                      </w:rPr>
                      <w:t>הגהה</w:t>
                    </w:r>
                    <w:r w:rsidRPr="00E46F61">
                      <w:rPr>
                        <w:rFonts w:cs="Guttman Frank"/>
                        <w:sz w:val="16"/>
                        <w:szCs w:val="16"/>
                        <w:rtl/>
                      </w:rPr>
                      <w:t>:</w:t>
                    </w:r>
                    <w:r w:rsidRPr="00E46F61">
                      <w:rPr>
                        <w:rFonts w:cs="Guttman Frank" w:hint="cs"/>
                        <w:sz w:val="16"/>
                        <w:szCs w:val="16"/>
                        <w:rtl/>
                      </w:rPr>
                      <w:t xml:space="preserve"> </w:t>
                    </w:r>
                    <w:r>
                      <w:rPr>
                        <w:rFonts w:cs="Guttman Frank" w:hint="cs"/>
                        <w:sz w:val="16"/>
                        <w:szCs w:val="16"/>
                        <w:rtl/>
                      </w:rPr>
                      <w:t xml:space="preserve">משה דוקר, מאיר הרשקוביץ ושי </w:t>
                    </w:r>
                    <w:proofErr w:type="spellStart"/>
                    <w:r>
                      <w:rPr>
                        <w:rFonts w:cs="Guttman Frank" w:hint="cs"/>
                        <w:sz w:val="16"/>
                        <w:szCs w:val="16"/>
                        <w:rtl/>
                      </w:rPr>
                      <w:t>רוזביץ</w:t>
                    </w:r>
                    <w:proofErr w:type="spellEnd"/>
                    <w:r>
                      <w:rPr>
                        <w:rFonts w:cs="Guttman Frank" w:hint="cs"/>
                        <w:sz w:val="16"/>
                        <w:szCs w:val="16"/>
                        <w:rtl/>
                      </w:rPr>
                      <w:t>'</w:t>
                    </w:r>
                    <w:r w:rsidRPr="00E46F61">
                      <w:rPr>
                        <w:rFonts w:cs="Guttman Frank" w:hint="cs"/>
                        <w:sz w:val="16"/>
                        <w:szCs w:val="16"/>
                        <w:rtl/>
                      </w:rPr>
                      <w:t xml:space="preserve"> |</w:t>
                    </w:r>
                    <w:r w:rsidRPr="00E46F61">
                      <w:rPr>
                        <w:rFonts w:cs="Guttman Frank" w:hint="cs"/>
                        <w:b/>
                        <w:bCs/>
                        <w:sz w:val="16"/>
                        <w:szCs w:val="16"/>
                        <w:rtl/>
                      </w:rPr>
                      <w:t xml:space="preserve"> חדשות:</w:t>
                    </w:r>
                    <w:r w:rsidRPr="00E46F61">
                      <w:rPr>
                        <w:rFonts w:cs="Guttman Frank" w:hint="cs"/>
                        <w:sz w:val="16"/>
                        <w:szCs w:val="16"/>
                        <w:rtl/>
                      </w:rPr>
                      <w:t xml:space="preserve"> </w:t>
                    </w:r>
                    <w:r>
                      <w:rPr>
                        <w:rFonts w:cs="Guttman Frank" w:hint="cs"/>
                        <w:sz w:val="16"/>
                        <w:szCs w:val="16"/>
                        <w:rtl/>
                      </w:rPr>
                      <w:t xml:space="preserve">יעקב </w:t>
                    </w:r>
                    <w:proofErr w:type="spellStart"/>
                    <w:r>
                      <w:rPr>
                        <w:rFonts w:cs="Guttman Frank" w:hint="cs"/>
                        <w:sz w:val="16"/>
                        <w:szCs w:val="16"/>
                        <w:rtl/>
                      </w:rPr>
                      <w:t>אדורם</w:t>
                    </w:r>
                    <w:proofErr w:type="spellEnd"/>
                    <w:r>
                      <w:rPr>
                        <w:rFonts w:cs="Guttman Frank" w:hint="cs"/>
                        <w:sz w:val="16"/>
                        <w:szCs w:val="16"/>
                        <w:rtl/>
                      </w:rPr>
                      <w:t xml:space="preserve"> ויונתן ויס</w:t>
                    </w:r>
                    <w:r w:rsidRPr="00E46F61">
                      <w:rPr>
                        <w:rFonts w:cs="Guttman Frank" w:hint="cs"/>
                        <w:sz w:val="16"/>
                        <w:szCs w:val="16"/>
                        <w:rtl/>
                      </w:rPr>
                      <w:t xml:space="preserve"> </w:t>
                    </w:r>
                    <w:r w:rsidRPr="00E46F61">
                      <w:rPr>
                        <w:rFonts w:cs="Guttman Frank"/>
                        <w:sz w:val="16"/>
                        <w:szCs w:val="16"/>
                        <w:rtl/>
                      </w:rPr>
                      <w:t xml:space="preserve">| </w:t>
                    </w:r>
                    <w:r w:rsidRPr="00E46F61">
                      <w:rPr>
                        <w:rFonts w:cs="Guttman Frank" w:hint="cs"/>
                        <w:b/>
                        <w:bCs/>
                        <w:sz w:val="16"/>
                        <w:szCs w:val="16"/>
                        <w:rtl/>
                      </w:rPr>
                      <w:t xml:space="preserve">הפצה: </w:t>
                    </w:r>
                    <w:r w:rsidRPr="00E46F61">
                      <w:rPr>
                        <w:rFonts w:cs="Guttman Frank" w:hint="cs"/>
                        <w:sz w:val="16"/>
                        <w:szCs w:val="16"/>
                        <w:rtl/>
                      </w:rPr>
                      <w:t>משה ברק</w:t>
                    </w:r>
                    <w:r>
                      <w:rPr>
                        <w:rFonts w:cs="Guttman Frank" w:hint="cs"/>
                        <w:sz w:val="16"/>
                        <w:szCs w:val="16"/>
                        <w:rtl/>
                      </w:rPr>
                      <w:t xml:space="preserve"> </w:t>
                    </w:r>
                    <w:proofErr w:type="spellStart"/>
                    <w:r>
                      <w:rPr>
                        <w:rFonts w:cs="Guttman Frank" w:hint="cs"/>
                        <w:sz w:val="16"/>
                        <w:szCs w:val="16"/>
                        <w:rtl/>
                      </w:rPr>
                      <w:t>וחניאל</w:t>
                    </w:r>
                    <w:proofErr w:type="spellEnd"/>
                    <w:r>
                      <w:rPr>
                        <w:rFonts w:cs="Guttman Frank" w:hint="cs"/>
                        <w:sz w:val="16"/>
                        <w:szCs w:val="16"/>
                        <w:rtl/>
                      </w:rPr>
                      <w:t xml:space="preserve"> עטיה</w:t>
                    </w:r>
                    <w:r w:rsidRPr="00E46F61">
                      <w:rPr>
                        <w:rFonts w:cs="Guttman Frank" w:hint="cs"/>
                        <w:sz w:val="16"/>
                        <w:szCs w:val="16"/>
                        <w:rtl/>
                      </w:rPr>
                      <w:t xml:space="preserve"> | </w:t>
                    </w:r>
                    <w:r w:rsidRPr="00E46F61">
                      <w:rPr>
                        <w:rFonts w:cs="Guttman Frank" w:hint="cs"/>
                        <w:b/>
                        <w:bCs/>
                        <w:sz w:val="16"/>
                        <w:szCs w:val="16"/>
                        <w:rtl/>
                      </w:rPr>
                      <w:t>מהדורה אלקטרונית</w:t>
                    </w:r>
                    <w:r w:rsidRPr="00E46F61">
                      <w:rPr>
                        <w:rFonts w:cs="Guttman Frank"/>
                        <w:sz w:val="16"/>
                        <w:szCs w:val="16"/>
                        <w:rtl/>
                      </w:rPr>
                      <w:t>:</w:t>
                    </w:r>
                    <w:r w:rsidRPr="00E46F61">
                      <w:rPr>
                        <w:rFonts w:cs="Guttman Frank" w:hint="cs"/>
                        <w:sz w:val="16"/>
                        <w:szCs w:val="16"/>
                        <w:rtl/>
                      </w:rPr>
                      <w:t xml:space="preserve"> </w:t>
                    </w:r>
                    <w:r>
                      <w:rPr>
                        <w:rFonts w:cs="Guttman Frank" w:hint="cs"/>
                        <w:sz w:val="16"/>
                        <w:szCs w:val="16"/>
                        <w:rtl/>
                      </w:rPr>
                      <w:t xml:space="preserve">נועם </w:t>
                    </w:r>
                    <w:proofErr w:type="spellStart"/>
                    <w:r>
                      <w:rPr>
                        <w:rFonts w:cs="Guttman Frank" w:hint="cs"/>
                        <w:sz w:val="16"/>
                        <w:szCs w:val="16"/>
                        <w:rtl/>
                      </w:rPr>
                      <w:t>שוובר</w:t>
                    </w:r>
                    <w:proofErr w:type="spellEnd"/>
                  </w:p>
                  <w:p w14:paraId="345DF48B" w14:textId="2DE11427" w:rsidR="00812F36" w:rsidRPr="006D1547" w:rsidRDefault="00812F36" w:rsidP="00EC78F3">
                    <w:pPr>
                      <w:jc w:val="center"/>
                      <w:rPr>
                        <w:rFonts w:cs="Guttman Frank"/>
                        <w:sz w:val="16"/>
                        <w:szCs w:val="16"/>
                      </w:rPr>
                    </w:pPr>
                  </w:p>
                </w:txbxContent>
              </v:textbox>
              <w10:wrap anchorx="margin" anchory="margin"/>
            </v:shape>
          </w:pict>
        </mc:Fallback>
      </mc:AlternateContent>
    </w:r>
    <w:r w:rsidR="00A00116" w:rsidRPr="00E46F61">
      <w:rPr>
        <w:rFonts w:cs="Guttman Frnew"/>
        <w:noProof/>
        <w:rtl/>
      </w:rPr>
      <mc:AlternateContent>
        <mc:Choice Requires="wps">
          <w:drawing>
            <wp:anchor distT="0" distB="0" distL="114300" distR="114300" simplePos="0" relativeHeight="251651584" behindDoc="0" locked="0" layoutInCell="1" allowOverlap="1" wp14:anchorId="04AA8DA7" wp14:editId="1E08E0CA">
              <wp:simplePos x="0" y="0"/>
              <wp:positionH relativeFrom="margin">
                <wp:posOffset>-4417060</wp:posOffset>
              </wp:positionH>
              <wp:positionV relativeFrom="page">
                <wp:posOffset>10001249</wp:posOffset>
              </wp:positionV>
              <wp:extent cx="15309850" cy="1213485"/>
              <wp:effectExtent l="0" t="0" r="6350" b="5715"/>
              <wp:wrapNone/>
              <wp:docPr id="46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9850" cy="12134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rect w14:anchorId="25A6EC6F" id="Rectangle 462" o:spid="_x0000_s1026" style="position:absolute;left:0;text-align:left;margin-left:-347.8pt;margin-top:787.5pt;width:1205.5pt;height:95.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" fillcolor="#d8d8d8 [2732]" stroked="f" strokeweight="1pt">
              <w10:wrap anchorx="margin" anchory="page"/>
            </v:rect>
          </w:pict>
        </mc:Fallback>
      </mc:AlternateContent>
    </w:r>
    <w:r w:rsidR="0059629E" w:rsidRPr="00E46F61">
      <w:rPr>
        <w:rFonts w:cs="Guttman Frnew" w:hint="cs"/>
        <w:sz w:val="24"/>
        <w:szCs w:val="24"/>
        <w:rtl/>
      </w:rPr>
      <w:t xml:space="preserve">דף קשר, </w:t>
    </w:r>
    <w:proofErr w:type="spellStart"/>
    <w:r w:rsidR="0059629E" w:rsidRPr="00E46F61">
      <w:rPr>
        <w:rFonts w:cs="Guttman Frnew" w:hint="cs"/>
        <w:sz w:val="24"/>
        <w:szCs w:val="24"/>
        <w:rtl/>
      </w:rPr>
      <w:t>גליון</w:t>
    </w:r>
    <w:proofErr w:type="spellEnd"/>
    <w:r w:rsidR="0059629E" w:rsidRPr="00E46F61">
      <w:rPr>
        <w:rFonts w:cs="Guttman Frnew" w:hint="cs"/>
        <w:sz w:val="24"/>
        <w:szCs w:val="24"/>
        <w:rtl/>
      </w:rPr>
      <w:t xml:space="preserve"> 1732</w:t>
    </w:r>
    <w:r w:rsidR="0059629E" w:rsidRPr="00E46F61">
      <w:rPr>
        <w:rFonts w:cs="Guttman Frnew"/>
        <w:sz w:val="24"/>
        <w:szCs w:val="24"/>
        <w:rtl/>
      </w:rPr>
      <w:ptab w:relativeTo="margin" w:alignment="center" w:leader="none"/>
    </w:r>
    <w:r w:rsidR="0059629E" w:rsidRPr="00E46F61">
      <w:rPr>
        <w:rFonts w:asciiTheme="minorBidi" w:hAnsiTheme="minorBidi" w:cs="Guttman Frnew"/>
        <w:sz w:val="36"/>
        <w:szCs w:val="36"/>
      </w:rPr>
      <w:fldChar w:fldCharType="begin"/>
    </w:r>
    <w:r w:rsidR="0059629E" w:rsidRPr="00E46F61">
      <w:rPr>
        <w:rFonts w:asciiTheme="minorBidi" w:hAnsiTheme="minorBidi" w:cs="Guttman Frnew"/>
        <w:sz w:val="36"/>
        <w:szCs w:val="36"/>
      </w:rPr>
      <w:instrText>PAGE   \* MERGEFORMAT</w:instrText>
    </w:r>
    <w:r w:rsidR="0059629E" w:rsidRPr="00E46F61">
      <w:rPr>
        <w:rFonts w:asciiTheme="minorBidi" w:hAnsiTheme="minorBidi" w:cs="Guttman Frnew"/>
        <w:sz w:val="36"/>
        <w:szCs w:val="36"/>
      </w:rPr>
      <w:fldChar w:fldCharType="separate"/>
    </w:r>
    <w:r w:rsidR="0059629E" w:rsidRPr="00E46F61">
      <w:rPr>
        <w:rFonts w:asciiTheme="minorBidi" w:hAnsiTheme="minorBidi" w:cs="Guttman Frnew"/>
        <w:sz w:val="36"/>
        <w:szCs w:val="36"/>
      </w:rPr>
      <w:t>3</w:t>
    </w:r>
    <w:r w:rsidR="0059629E" w:rsidRPr="00E46F61">
      <w:rPr>
        <w:rFonts w:asciiTheme="minorBidi" w:hAnsiTheme="minorBidi" w:cs="Guttman Frnew"/>
        <w:sz w:val="36"/>
        <w:szCs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D642" w14:textId="77777777" w:rsidR="00720C82" w:rsidRDefault="00720C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2A98" w14:textId="48600BEF" w:rsidR="000B4FE8" w:rsidRDefault="000B4FE8" w:rsidP="000B4FE8">
    <w:pPr>
      <w:pStyle w:val="Footer"/>
      <w:jc w:val="left"/>
      <w:rPr>
        <w:rtl/>
      </w:rPr>
    </w:pPr>
    <w:r>
      <w:rPr>
        <w:noProof/>
      </w:rPr>
      <w:drawing>
        <wp:anchor distT="0" distB="0" distL="114300" distR="114300" simplePos="0" relativeHeight="251659776" behindDoc="0" locked="0" layoutInCell="1" allowOverlap="1" wp14:anchorId="1C7C322F" wp14:editId="639DF104">
          <wp:simplePos x="0" y="0"/>
          <wp:positionH relativeFrom="column">
            <wp:posOffset>158750</wp:posOffset>
          </wp:positionH>
          <wp:positionV relativeFrom="paragraph">
            <wp:posOffset>-29845</wp:posOffset>
          </wp:positionV>
          <wp:extent cx="736600" cy="354965"/>
          <wp:effectExtent l="0" t="0" r="6350" b="6985"/>
          <wp:wrapNone/>
          <wp:docPr id="944850508" name="תמונה 944850508" descr="תמונה שמכילה טקסט, כרטיס ביקור&#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81" descr="תמונה שמכילה טקסט, כרטיס ביקור&#10;&#10;התיאור נוצר באופן אוטומטי"/>
                  <pic:cNvPicPr>
                    <a:picLocks noChangeAspect="1"/>
                  </pic:cNvPicPr>
                </pic:nvPicPr>
                <pic:blipFill rotWithShape="1">
                  <a:blip r:embed="rId1" cstate="print">
                    <a:duotone>
                      <a:prstClr val="black"/>
                      <a:schemeClr val="bg1">
                        <a:lumMod val="75000"/>
                        <a:tint val="45000"/>
                        <a:satMod val="400000"/>
                      </a:schemeClr>
                    </a:duotone>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rcRect t="31752" r="-3021" b="23886"/>
                  <a:stretch/>
                </pic:blipFill>
                <pic:spPr bwMode="auto">
                  <a:xfrm>
                    <a:off x="0" y="0"/>
                    <a:ext cx="736600" cy="354965"/>
                  </a:xfrm>
                  <a:prstGeom prst="rect">
                    <a:avLst/>
                  </a:prstGeom>
                  <a:ln>
                    <a:noFill/>
                  </a:ln>
                  <a:extLst>
                    <a:ext uri="{53640926-AAD7-44D8-BBD7-CCE9431645EC}">
                      <a14:shadowObscured xmlns:a14="http://schemas.microsoft.com/office/drawing/2010/main"/>
                    </a:ext>
                  </a:extLst>
                </pic:spPr>
              </pic:pic>
            </a:graphicData>
          </a:graphic>
        </wp:anchor>
      </w:drawing>
    </w:r>
    <w:sdt>
      <w:sdtPr>
        <w:rPr>
          <w:rtl/>
        </w:rPr>
        <w:alias w:val="Title"/>
        <w:tag w:val=""/>
        <w:id w:val="1274204809"/>
        <w:placeholder>
          <w:docPart w:val="11FE25FEFA89407EA8C7AC7CBE2E10C0"/>
        </w:placeholder>
        <w:dataBinding w:prefixMappings="xmlns:ns0='http://purl.org/dc/elements/1.1/' xmlns:ns1='http://schemas.openxmlformats.org/package/2006/metadata/core-properties' " w:xpath="/ns1:coreProperties[1]/ns0:title[1]" w:storeItemID="{6C3C8BC8-F283-45AE-878A-BAB7291924A1}"/>
        <w:text/>
      </w:sdtPr>
      <w:sdtEndPr/>
      <w:sdtContent>
        <w:r w:rsidR="00CD7447">
          <w:rPr>
            <w:rtl/>
          </w:rPr>
          <w:t xml:space="preserve">דף קשר </w:t>
        </w:r>
        <w:r w:rsidR="006D1547">
          <w:t>1796</w:t>
        </w:r>
        <w:r w:rsidR="00CD7447">
          <w:rPr>
            <w:rtl/>
          </w:rPr>
          <w:t xml:space="preserve"> </w:t>
        </w:r>
        <w:r w:rsidR="006D1547">
          <w:rPr>
            <w:rFonts w:hint="cs"/>
            <w:rtl/>
          </w:rPr>
          <w:t>י"ח בטבת</w:t>
        </w:r>
        <w:r w:rsidR="00CD7447">
          <w:rPr>
            <w:rtl/>
          </w:rPr>
          <w:t xml:space="preserve"> תשפ"</w:t>
        </w:r>
        <w:r w:rsidR="006D1547">
          <w:rPr>
            <w:rFonts w:hint="cs"/>
            <w:rtl/>
          </w:rPr>
          <w:t>ד</w:t>
        </w:r>
      </w:sdtContent>
    </w:sdt>
    <w:r>
      <w:rPr>
        <w:rtl/>
      </w:rPr>
      <w:tab/>
    </w:r>
    <w:r>
      <w:rPr>
        <w:rFonts w:hint="cs"/>
        <w:rtl/>
      </w:rPr>
      <w:t xml:space="preserve">                                    </w:t>
    </w:r>
    <w:sdt>
      <w:sdtPr>
        <w:rPr>
          <w:rtl/>
        </w:rPr>
        <w:id w:val="274993689"/>
        <w:docPartObj>
          <w:docPartGallery w:val="Page Numbers (Bottom of Page)"/>
          <w:docPartUnique/>
        </w:docPartObj>
      </w:sdtPr>
      <w:sdtEndPr>
        <w:rPr>
          <w:rFonts w:asciiTheme="majorBidi" w:hAnsiTheme="majorBidi" w:cstheme="majorBidi"/>
          <w:noProof/>
          <w:sz w:val="24"/>
          <w:szCs w:val="22"/>
        </w:rPr>
      </w:sdtEndPr>
      <w:sdtContent>
        <w:r w:rsidRPr="000B4FE8">
          <w:rPr>
            <w:rFonts w:asciiTheme="majorBidi" w:hAnsiTheme="majorBidi" w:cstheme="majorBidi"/>
            <w:sz w:val="24"/>
            <w:szCs w:val="22"/>
          </w:rPr>
          <w:fldChar w:fldCharType="begin"/>
        </w:r>
        <w:r w:rsidRPr="000B4FE8">
          <w:rPr>
            <w:rFonts w:asciiTheme="majorBidi" w:hAnsiTheme="majorBidi" w:cstheme="majorBidi"/>
            <w:sz w:val="24"/>
            <w:szCs w:val="22"/>
          </w:rPr>
          <w:instrText xml:space="preserve"> PAGE   \* MERGEFORMAT </w:instrText>
        </w:r>
        <w:r w:rsidRPr="000B4FE8">
          <w:rPr>
            <w:rFonts w:asciiTheme="majorBidi" w:hAnsiTheme="majorBidi" w:cstheme="majorBidi"/>
            <w:sz w:val="24"/>
            <w:szCs w:val="22"/>
          </w:rPr>
          <w:fldChar w:fldCharType="separate"/>
        </w:r>
        <w:r w:rsidRPr="000B4FE8">
          <w:rPr>
            <w:rFonts w:asciiTheme="majorBidi" w:hAnsiTheme="majorBidi" w:cstheme="majorBidi"/>
            <w:noProof/>
            <w:sz w:val="24"/>
            <w:szCs w:val="22"/>
          </w:rPr>
          <w:t>2</w:t>
        </w:r>
        <w:r w:rsidRPr="000B4FE8">
          <w:rPr>
            <w:rFonts w:asciiTheme="majorBidi" w:hAnsiTheme="majorBidi" w:cstheme="majorBidi"/>
            <w:noProof/>
            <w:sz w:val="24"/>
            <w:szCs w:val="22"/>
          </w:rPr>
          <w:fldChar w:fldCharType="end"/>
        </w:r>
      </w:sdtContent>
    </w:sdt>
  </w:p>
  <w:p w14:paraId="7766F650" w14:textId="77777777" w:rsidR="00720C82" w:rsidRDefault="00720C82" w:rsidP="000B4F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56D0" w14:textId="77777777" w:rsidR="00720C82" w:rsidRPr="00407F6D" w:rsidRDefault="00720C82" w:rsidP="00C505FB">
    <w:pPr>
      <w:pStyle w:val="Footer"/>
      <w:tabs>
        <w:tab w:val="clear" w:pos="4153"/>
      </w:tabs>
      <w:rPr>
        <w:sz w:val="24"/>
        <w:szCs w:val="24"/>
      </w:rPr>
    </w:pPr>
    <w:r w:rsidRPr="00B214BA">
      <w:rPr>
        <w:noProof/>
        <w:sz w:val="24"/>
        <w:szCs w:val="24"/>
      </w:rPr>
      <w:drawing>
        <wp:anchor distT="0" distB="0" distL="114300" distR="114300" simplePos="0" relativeHeight="251658752" behindDoc="0" locked="0" layoutInCell="1" allowOverlap="1" wp14:anchorId="3D340C48" wp14:editId="10C7FA3B">
          <wp:simplePos x="0" y="0"/>
          <wp:positionH relativeFrom="column">
            <wp:posOffset>-564156</wp:posOffset>
          </wp:positionH>
          <wp:positionV relativeFrom="paragraph">
            <wp:posOffset>635</wp:posOffset>
          </wp:positionV>
          <wp:extent cx="1581700" cy="524976"/>
          <wp:effectExtent l="0" t="0" r="0" b="0"/>
          <wp:wrapNone/>
          <wp:docPr id="167585448" name="תמונה 167585448" descr="C:\Users\User\Desktop\דף קשר\לוגו צבעוני@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C:\Users\User\Desktop\דף קשר\לוגו צבעוני@4x.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700" cy="524976"/>
                  </a:xfrm>
                  <a:prstGeom prst="rect">
                    <a:avLst/>
                  </a:prstGeom>
                  <a:noFill/>
                  <a:ln>
                    <a:noFill/>
                  </a:ln>
                </pic:spPr>
              </pic:pic>
            </a:graphicData>
          </a:graphic>
        </wp:anchor>
      </w:drawing>
    </w:r>
    <w:r w:rsidRPr="00B214BA">
      <w:rPr>
        <w:rFonts w:hint="cs"/>
        <w:sz w:val="24"/>
        <w:szCs w:val="24"/>
        <w:rtl/>
      </w:rPr>
      <w:t xml:space="preserve">דף קשר, </w:t>
    </w:r>
    <w:proofErr w:type="spellStart"/>
    <w:r w:rsidRPr="00B214BA">
      <w:rPr>
        <w:rFonts w:hint="cs"/>
        <w:sz w:val="24"/>
        <w:szCs w:val="24"/>
        <w:rtl/>
      </w:rPr>
      <w:t>גליו</w:t>
    </w:r>
    <w:r>
      <w:rPr>
        <w:rFonts w:hint="cs"/>
        <w:sz w:val="24"/>
        <w:szCs w:val="24"/>
        <w:rtl/>
      </w:rPr>
      <w:t>ן</w:t>
    </w:r>
    <w:proofErr w:type="spellEnd"/>
    <w:r>
      <w:rPr>
        <w:rFonts w:hint="cs"/>
        <w:sz w:val="24"/>
        <w:szCs w:val="24"/>
        <w:rtl/>
      </w:rPr>
      <w:t xml:space="preserve"> 1732</w:t>
    </w:r>
    <w:r>
      <w:rPr>
        <w:rFonts w:cs="Narkisim"/>
        <w:sz w:val="24"/>
        <w:szCs w:val="24"/>
        <w:rtl/>
      </w:rPr>
      <w:ptab w:relativeTo="margin" w:alignment="center" w:leader="none"/>
    </w:r>
    <w:r w:rsidRPr="002F09DF">
      <w:rPr>
        <w:rFonts w:asciiTheme="minorBidi" w:hAnsiTheme="minorBidi"/>
        <w:sz w:val="36"/>
        <w:szCs w:val="36"/>
      </w:rPr>
      <w:fldChar w:fldCharType="begin"/>
    </w:r>
    <w:r w:rsidRPr="002F09DF">
      <w:rPr>
        <w:rFonts w:asciiTheme="minorBidi" w:hAnsiTheme="minorBidi"/>
        <w:sz w:val="36"/>
        <w:szCs w:val="36"/>
      </w:rPr>
      <w:instrText>PAGE   \* MERGEFORMAT</w:instrText>
    </w:r>
    <w:r w:rsidRPr="002F09DF">
      <w:rPr>
        <w:rFonts w:asciiTheme="minorBidi" w:hAnsiTheme="minorBidi"/>
        <w:sz w:val="36"/>
        <w:szCs w:val="36"/>
      </w:rPr>
      <w:fldChar w:fldCharType="separate"/>
    </w:r>
    <w:r>
      <w:rPr>
        <w:rFonts w:asciiTheme="minorBidi" w:hAnsiTheme="minorBidi"/>
        <w:sz w:val="36"/>
        <w:szCs w:val="36"/>
      </w:rPr>
      <w:t>4</w:t>
    </w:r>
    <w:r w:rsidRPr="002F09DF">
      <w:rPr>
        <w:rFonts w:asciiTheme="minorBidi" w:hAnsiTheme="minorBidi"/>
        <w:sz w:val="36"/>
        <w:szCs w:val="36"/>
      </w:rPr>
      <w:fldChar w:fldCharType="end"/>
    </w:r>
  </w:p>
  <w:p w14:paraId="4B8868CA" w14:textId="77777777" w:rsidR="00720C82" w:rsidRDefault="00720C8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53A4" w14:textId="77777777" w:rsidR="00C505FB" w:rsidRPr="00407F6D" w:rsidRDefault="00C505FB" w:rsidP="00C505FB">
    <w:pPr>
      <w:pStyle w:val="Footer"/>
      <w:tabs>
        <w:tab w:val="clear" w:pos="4153"/>
      </w:tabs>
      <w:rPr>
        <w:sz w:val="24"/>
        <w:szCs w:val="24"/>
      </w:rPr>
    </w:pPr>
    <w:r w:rsidRPr="00B214BA">
      <w:rPr>
        <w:noProof/>
        <w:sz w:val="24"/>
        <w:szCs w:val="24"/>
      </w:rPr>
      <w:drawing>
        <wp:anchor distT="0" distB="0" distL="114300" distR="114300" simplePos="0" relativeHeight="251661824" behindDoc="0" locked="0" layoutInCell="1" allowOverlap="1" wp14:anchorId="2ED15E2C" wp14:editId="31167F66">
          <wp:simplePos x="0" y="0"/>
          <wp:positionH relativeFrom="column">
            <wp:posOffset>-564156</wp:posOffset>
          </wp:positionH>
          <wp:positionV relativeFrom="paragraph">
            <wp:posOffset>635</wp:posOffset>
          </wp:positionV>
          <wp:extent cx="1581700" cy="524976"/>
          <wp:effectExtent l="0" t="0" r="0" b="0"/>
          <wp:wrapNone/>
          <wp:docPr id="1731211254" name="תמונה 1731211254" descr="C:\Users\User\Desktop\דף קשר\לוגו צבעוני@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C:\Users\User\Desktop\דף קשר\לוגו צבעוני@4x.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700" cy="524976"/>
                  </a:xfrm>
                  <a:prstGeom prst="rect">
                    <a:avLst/>
                  </a:prstGeom>
                  <a:noFill/>
                  <a:ln>
                    <a:noFill/>
                  </a:ln>
                </pic:spPr>
              </pic:pic>
            </a:graphicData>
          </a:graphic>
        </wp:anchor>
      </w:drawing>
    </w:r>
    <w:r w:rsidRPr="00B214BA">
      <w:rPr>
        <w:rFonts w:hint="cs"/>
        <w:sz w:val="24"/>
        <w:szCs w:val="24"/>
        <w:rtl/>
      </w:rPr>
      <w:t xml:space="preserve">דף קשר, </w:t>
    </w:r>
    <w:proofErr w:type="spellStart"/>
    <w:r w:rsidRPr="00B214BA">
      <w:rPr>
        <w:rFonts w:hint="cs"/>
        <w:sz w:val="24"/>
        <w:szCs w:val="24"/>
        <w:rtl/>
      </w:rPr>
      <w:t>גליו</w:t>
    </w:r>
    <w:r>
      <w:rPr>
        <w:rFonts w:hint="cs"/>
        <w:sz w:val="24"/>
        <w:szCs w:val="24"/>
        <w:rtl/>
      </w:rPr>
      <w:t>ן</w:t>
    </w:r>
    <w:proofErr w:type="spellEnd"/>
    <w:r>
      <w:rPr>
        <w:rFonts w:hint="cs"/>
        <w:sz w:val="24"/>
        <w:szCs w:val="24"/>
        <w:rtl/>
      </w:rPr>
      <w:t xml:space="preserve"> 1732</w:t>
    </w:r>
    <w:r>
      <w:rPr>
        <w:rFonts w:cs="Narkisim"/>
        <w:sz w:val="24"/>
        <w:szCs w:val="24"/>
        <w:rtl/>
      </w:rPr>
      <w:ptab w:relativeTo="margin" w:alignment="center" w:leader="none"/>
    </w:r>
    <w:r w:rsidRPr="002F09DF">
      <w:rPr>
        <w:rFonts w:asciiTheme="minorBidi" w:hAnsiTheme="minorBidi"/>
        <w:sz w:val="36"/>
        <w:szCs w:val="36"/>
      </w:rPr>
      <w:fldChar w:fldCharType="begin"/>
    </w:r>
    <w:r w:rsidRPr="002F09DF">
      <w:rPr>
        <w:rFonts w:asciiTheme="minorBidi" w:hAnsiTheme="minorBidi"/>
        <w:sz w:val="36"/>
        <w:szCs w:val="36"/>
      </w:rPr>
      <w:instrText>PAGE   \* MERGEFORMAT</w:instrText>
    </w:r>
    <w:r w:rsidRPr="002F09DF">
      <w:rPr>
        <w:rFonts w:asciiTheme="minorBidi" w:hAnsiTheme="minorBidi"/>
        <w:sz w:val="36"/>
        <w:szCs w:val="36"/>
      </w:rPr>
      <w:fldChar w:fldCharType="separate"/>
    </w:r>
    <w:r>
      <w:rPr>
        <w:rFonts w:asciiTheme="minorBidi" w:hAnsiTheme="minorBidi"/>
        <w:sz w:val="36"/>
        <w:szCs w:val="36"/>
      </w:rPr>
      <w:t>4</w:t>
    </w:r>
    <w:r w:rsidRPr="002F09DF">
      <w:rPr>
        <w:rFonts w:asciiTheme="minorBidi" w:hAnsiTheme="minorBidi"/>
        <w:sz w:val="36"/>
        <w:szCs w:val="36"/>
      </w:rPr>
      <w:fldChar w:fldCharType="end"/>
    </w:r>
  </w:p>
  <w:p w14:paraId="04AD9BFD" w14:textId="77777777" w:rsidR="00DB45C8" w:rsidRDefault="00DB45C8"/>
  <w:p w14:paraId="1345F17C" w14:textId="77777777" w:rsidR="00773804" w:rsidRDefault="007738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94C7" w14:textId="77777777" w:rsidR="00D74271" w:rsidRDefault="00D74271" w:rsidP="001A763C">
      <w:pPr>
        <w:spacing w:after="0" w:line="240" w:lineRule="auto"/>
        <w:rPr>
          <w:rtl/>
        </w:rPr>
      </w:pPr>
      <w:r>
        <w:separator/>
      </w:r>
    </w:p>
  </w:footnote>
  <w:footnote w:type="continuationSeparator" w:id="0">
    <w:p w14:paraId="32ECEAD6" w14:textId="77777777" w:rsidR="00D74271" w:rsidRDefault="00D74271" w:rsidP="006144B6">
      <w:pPr>
        <w:spacing w:after="0" w:line="240" w:lineRule="auto"/>
      </w:pPr>
      <w:r>
        <w:continuationSeparator/>
      </w:r>
    </w:p>
    <w:p w14:paraId="45F9EBC8" w14:textId="77777777" w:rsidR="00D74271" w:rsidRDefault="00D74271"/>
    <w:p w14:paraId="1FD741E8" w14:textId="77777777" w:rsidR="00D74271" w:rsidRDefault="00D74271" w:rsidP="00C46C59"/>
  </w:footnote>
  <w:footnote w:type="continuationNotice" w:id="1">
    <w:p w14:paraId="7452C2A4" w14:textId="77777777" w:rsidR="00D74271" w:rsidRPr="00D86288" w:rsidRDefault="00D74271" w:rsidP="00D86288">
      <w:pPr>
        <w:pStyle w:val="Footer"/>
      </w:pPr>
    </w:p>
    <w:p w14:paraId="2602077D" w14:textId="77777777" w:rsidR="00D74271" w:rsidRDefault="00D74271"/>
    <w:p w14:paraId="36E60E44" w14:textId="77777777" w:rsidR="00D74271" w:rsidRDefault="00D74271" w:rsidP="00C46C59"/>
  </w:footnote>
  <w:footnote w:id="2">
    <w:p w14:paraId="6E4932F6" w14:textId="10BBA22C" w:rsidR="00957B2D" w:rsidRPr="00957B2D" w:rsidRDefault="00957B2D" w:rsidP="00957B2D">
      <w:pPr>
        <w:pStyle w:val="a0"/>
      </w:pPr>
      <w:r w:rsidRPr="00957B2D">
        <w:rPr>
          <w:rStyle w:val="FootnoteReference"/>
          <w:rtl/>
        </w:rPr>
        <w:sym w:font="Symbol" w:char="F02A"/>
      </w:r>
      <w:r w:rsidRPr="00957B2D">
        <w:rPr>
          <w:vertAlign w:val="superscript"/>
          <w:rtl/>
        </w:rPr>
        <w:t xml:space="preserve"> </w:t>
      </w:r>
      <w:r w:rsidRPr="00957B2D">
        <w:rPr>
          <w:rtl/>
        </w:rPr>
        <w:t xml:space="preserve">נכתב </w:t>
      </w:r>
      <w:proofErr w:type="spellStart"/>
      <w:r w:rsidRPr="00957B2D">
        <w:rPr>
          <w:rtl/>
        </w:rPr>
        <w:t>ב</w:t>
      </w:r>
      <w:r w:rsidR="00A93AE2">
        <w:rPr>
          <w:rFonts w:hint="cs"/>
          <w:rtl/>
        </w:rPr>
        <w:t>שא</w:t>
      </w:r>
      <w:r w:rsidRPr="00957B2D">
        <w:rPr>
          <w:rtl/>
        </w:rPr>
        <w:t>ג'עיה</w:t>
      </w:r>
      <w:proofErr w:type="spellEnd"/>
      <w:r w:rsidRPr="00957B2D">
        <w:rPr>
          <w:rtl/>
        </w:rPr>
        <w:t xml:space="preserve">, בימים שאחר קבלת הבשורה המרה על נפילתו של שי פיזם </w:t>
      </w:r>
      <w:proofErr w:type="spellStart"/>
      <w:r w:rsidRPr="00957B2D">
        <w:rPr>
          <w:rtl/>
        </w:rPr>
        <w:t>הי''ד</w:t>
      </w:r>
      <w:proofErr w:type="spellEnd"/>
      <w:r w:rsidRPr="00957B2D">
        <w:rPr>
          <w:rtl/>
        </w:rPr>
        <w:t>. בעת הכתיבה הייתה ברשותי רק גמרא בבא קמא, ובכל זאת אני מעדיף לפרסם את הדברים כפי שנראו לי בעת הלימוד באף.</w:t>
      </w:r>
    </w:p>
    <w:p w14:paraId="7F2E36B7" w14:textId="0934FCC9" w:rsidR="00957B2D" w:rsidRPr="00957B2D" w:rsidRDefault="00957B2D" w:rsidP="00957B2D">
      <w:pPr>
        <w:pStyle w:val="a0"/>
      </w:pPr>
      <w:r w:rsidRPr="00957B2D">
        <w:rPr>
          <w:rtl/>
        </w:rPr>
        <w:t xml:space="preserve">זכיתי ללמד את שי בהיותו בשיעור ב, ולאחר מכן לראות איך הוא ממשיך וצומח כבן תורה וכמלמד תורה בעצמו. חבל על </w:t>
      </w:r>
      <w:proofErr w:type="spellStart"/>
      <w:r w:rsidRPr="00957B2D">
        <w:rPr>
          <w:rtl/>
        </w:rPr>
        <w:t>דאבדין</w:t>
      </w:r>
      <w:proofErr w:type="spellEnd"/>
      <w:r w:rsidRPr="00957B2D">
        <w:rPr>
          <w:rtl/>
        </w:rPr>
        <w:t xml:space="preserve"> ולא </w:t>
      </w:r>
      <w:proofErr w:type="spellStart"/>
      <w:r w:rsidRPr="00957B2D">
        <w:rPr>
          <w:rtl/>
        </w:rPr>
        <w:t>משתכחין</w:t>
      </w:r>
      <w:proofErr w:type="spellEnd"/>
      <w:r w:rsidRPr="00957B2D">
        <w:rPr>
          <w:rtl/>
        </w:rPr>
        <w:t>!</w:t>
      </w:r>
    </w:p>
  </w:footnote>
  <w:footnote w:id="3">
    <w:p w14:paraId="6E65BF14" w14:textId="77777777" w:rsidR="00957B2D" w:rsidRDefault="00957B2D" w:rsidP="00957B2D">
      <w:pPr>
        <w:pStyle w:val="a0"/>
        <w:rPr>
          <w:rFonts w:eastAsia="Narkisim"/>
          <w:sz w:val="20"/>
          <w:szCs w:val="20"/>
        </w:rPr>
      </w:pPr>
      <w:r w:rsidRPr="00A93AE2">
        <w:rPr>
          <w:vertAlign w:val="superscript"/>
        </w:rPr>
        <w:footnoteRef/>
      </w:r>
      <w:r w:rsidRPr="00A93AE2">
        <w:rPr>
          <w:vertAlign w:val="superscript"/>
          <w:rtl/>
        </w:rPr>
        <w:t xml:space="preserve"> </w:t>
      </w:r>
      <w:r w:rsidRPr="00957B2D">
        <w:rPr>
          <w:rtl/>
        </w:rPr>
        <w:t>את עמדתו של רבא הסברנו על פי ההגדרה בסוגייתנו: "</w:t>
      </w:r>
      <w:proofErr w:type="spellStart"/>
      <w:r w:rsidRPr="00957B2D">
        <w:rPr>
          <w:rtl/>
        </w:rPr>
        <w:t>אומדין</w:t>
      </w:r>
      <w:proofErr w:type="spellEnd"/>
      <w:r w:rsidRPr="00957B2D">
        <w:rPr>
          <w:rtl/>
        </w:rPr>
        <w:t xml:space="preserve"> כמה אדם רוצה להאכיל לבהמתו דבר הראוי לה אף על פי שאינו רגיל". אמנם, </w:t>
      </w:r>
      <w:proofErr w:type="spellStart"/>
      <w:r w:rsidRPr="00957B2D">
        <w:rPr>
          <w:rtl/>
        </w:rPr>
        <w:t>התוס</w:t>
      </w:r>
      <w:proofErr w:type="spellEnd"/>
      <w:r w:rsidRPr="00957B2D">
        <w:rPr>
          <w:rtl/>
        </w:rPr>
        <w:t xml:space="preserve">' </w:t>
      </w:r>
      <w:proofErr w:type="spellStart"/>
      <w:r w:rsidRPr="00957B2D">
        <w:rPr>
          <w:rtl/>
        </w:rPr>
        <w:t>בבבא</w:t>
      </w:r>
      <w:proofErr w:type="spellEnd"/>
      <w:r w:rsidRPr="00957B2D">
        <w:rPr>
          <w:rtl/>
        </w:rPr>
        <w:t xml:space="preserve"> </w:t>
      </w:r>
      <w:proofErr w:type="spellStart"/>
      <w:r w:rsidRPr="00957B2D">
        <w:rPr>
          <w:rtl/>
        </w:rPr>
        <w:t>בתרא</w:t>
      </w:r>
      <w:proofErr w:type="spellEnd"/>
      <w:r w:rsidRPr="00957B2D">
        <w:rPr>
          <w:rtl/>
        </w:rPr>
        <w:t xml:space="preserve"> ד: מביאים שההשערה הקבועה היא שני שליש. נראה שגם כאן מדובר באופן לחשב את שיעור </w:t>
      </w:r>
      <w:proofErr w:type="spellStart"/>
      <w:r w:rsidRPr="00957B2D">
        <w:rPr>
          <w:rtl/>
        </w:rPr>
        <w:t>החסרון</w:t>
      </w:r>
      <w:proofErr w:type="spellEnd"/>
      <w:r w:rsidRPr="00957B2D">
        <w:rPr>
          <w:rtl/>
        </w:rPr>
        <w:t xml:space="preserve"> שממנו נהנה המזיק.</w:t>
      </w:r>
    </w:p>
  </w:footnote>
  <w:footnote w:id="4">
    <w:p w14:paraId="506060BE" w14:textId="77777777" w:rsidR="00957B2D" w:rsidRDefault="00957B2D" w:rsidP="00A93AE2">
      <w:pPr>
        <w:pStyle w:val="a0"/>
        <w:rPr>
          <w:rFonts w:eastAsia="Narkisim"/>
        </w:rPr>
      </w:pPr>
      <w:r>
        <w:rPr>
          <w:vertAlign w:val="superscript"/>
        </w:rPr>
        <w:footnoteRef/>
      </w:r>
      <w:r>
        <w:rPr>
          <w:rFonts w:eastAsia="Narkisim"/>
          <w:rtl/>
        </w:rPr>
        <w:t xml:space="preserve"> </w:t>
      </w:r>
      <w:proofErr w:type="spellStart"/>
      <w:r>
        <w:rPr>
          <w:rFonts w:eastAsia="Narkisim"/>
          <w:rtl/>
        </w:rPr>
        <w:t>ויעוין</w:t>
      </w:r>
      <w:proofErr w:type="spellEnd"/>
      <w:r>
        <w:rPr>
          <w:rFonts w:eastAsia="Narkisim"/>
          <w:rtl/>
        </w:rPr>
        <w:t xml:space="preserve"> רש"י ד"ה "וגדר" </w:t>
      </w:r>
      <w:proofErr w:type="spellStart"/>
      <w:r>
        <w:rPr>
          <w:rFonts w:eastAsia="Narkisim"/>
          <w:rtl/>
        </w:rPr>
        <w:t>ותוד"ה</w:t>
      </w:r>
      <w:proofErr w:type="spellEnd"/>
      <w:r>
        <w:rPr>
          <w:rFonts w:eastAsia="Narkisim"/>
          <w:rtl/>
        </w:rPr>
        <w:t xml:space="preserve"> "את" </w:t>
      </w:r>
      <w:proofErr w:type="spellStart"/>
      <w:r>
        <w:rPr>
          <w:rFonts w:eastAsia="Narkisim"/>
          <w:rtl/>
        </w:rPr>
        <w:t>בב"ק</w:t>
      </w:r>
      <w:proofErr w:type="spellEnd"/>
      <w:r>
        <w:rPr>
          <w:rFonts w:eastAsia="Narkisim"/>
          <w:rtl/>
        </w:rPr>
        <w:t xml:space="preserve"> כ: </w:t>
      </w:r>
      <w:proofErr w:type="spellStart"/>
      <w:r>
        <w:rPr>
          <w:rFonts w:eastAsia="Narkisim"/>
          <w:rtl/>
        </w:rPr>
        <w:t>שמרש"י</w:t>
      </w:r>
      <w:proofErr w:type="spellEnd"/>
      <w:r>
        <w:rPr>
          <w:rFonts w:eastAsia="Narkisim"/>
          <w:rtl/>
        </w:rPr>
        <w:t xml:space="preserve"> משמע קצת כיד רמ"ה.</w:t>
      </w:r>
    </w:p>
  </w:footnote>
  <w:footnote w:id="5">
    <w:p w14:paraId="1C6C4A3E" w14:textId="77777777" w:rsidR="00957B2D" w:rsidRDefault="00957B2D" w:rsidP="00A93AE2">
      <w:pPr>
        <w:pStyle w:val="a0"/>
        <w:rPr>
          <w:rFonts w:eastAsia="Narkisim"/>
        </w:rPr>
      </w:pPr>
      <w:r>
        <w:rPr>
          <w:vertAlign w:val="superscript"/>
        </w:rPr>
        <w:footnoteRef/>
      </w:r>
      <w:r>
        <w:rPr>
          <w:rFonts w:eastAsia="Narkisim"/>
          <w:rtl/>
        </w:rPr>
        <w:t xml:space="preserve"> </w:t>
      </w:r>
      <w:r>
        <w:rPr>
          <w:rFonts w:eastAsia="Narkisim"/>
          <w:rtl/>
        </w:rPr>
        <w:t xml:space="preserve">שמא מקורו של הרמב"ם בסוגיית "היורד לשדה </w:t>
      </w:r>
      <w:proofErr w:type="spellStart"/>
      <w:r>
        <w:rPr>
          <w:rFonts w:eastAsia="Narkisim"/>
          <w:rtl/>
        </w:rPr>
        <w:t>חבירו</w:t>
      </w:r>
      <w:proofErr w:type="spellEnd"/>
      <w:r>
        <w:rPr>
          <w:rFonts w:eastAsia="Narkisim"/>
          <w:rtl/>
        </w:rPr>
        <w:t xml:space="preserve"> שלא ברשות", שאף שם ידו של המהנה על התחתונה, והנהנה משלם לו שבח–הנאה או יציאתו–חסרונו על פי הנמוך שביניהם.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CFCF" w14:textId="77777777" w:rsidR="00BD6A2C" w:rsidRDefault="00720C82" w:rsidP="00E062BD">
    <w:pPr>
      <w:pStyle w:val="Header"/>
    </w:pPr>
    <w:r>
      <w:rPr>
        <w:rFonts w:cs="Guttman Frnew"/>
        <w:noProof/>
        <w:rtl/>
        <w:lang w:val="he-IL"/>
      </w:rPr>
      <w:drawing>
        <wp:anchor distT="0" distB="0" distL="114300" distR="114300" simplePos="0" relativeHeight="251650560" behindDoc="0" locked="0" layoutInCell="1" allowOverlap="1" wp14:anchorId="725B498B" wp14:editId="33214445">
          <wp:simplePos x="0" y="0"/>
          <wp:positionH relativeFrom="column">
            <wp:posOffset>3491230</wp:posOffset>
          </wp:positionH>
          <wp:positionV relativeFrom="paragraph">
            <wp:posOffset>-86360</wp:posOffset>
          </wp:positionV>
          <wp:extent cx="1173480" cy="565785"/>
          <wp:effectExtent l="0" t="0" r="0" b="5715"/>
          <wp:wrapNone/>
          <wp:docPr id="340188920" name="תמונה 340188920" descr="תמונה שמכילה טקסט, כרטיס ביקור&#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תמונה 41" descr="תמונה שמכילה טקסט, כרטיס ביקור&#10;&#10;התיאור נוצר באופן אוטומטי"/>
                  <pic:cNvPicPr/>
                </pic:nvPicPr>
                <pic:blipFill rotWithShape="1">
                  <a:blip r:embed="rId1" cstate="print">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t="31752" r="-3021" b="23886"/>
                  <a:stretch/>
                </pic:blipFill>
                <pic:spPr bwMode="auto">
                  <a:xfrm>
                    <a:off x="0" y="0"/>
                    <a:ext cx="1173480" cy="565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536" behindDoc="0" locked="0" layoutInCell="1" allowOverlap="1" wp14:anchorId="1E44DEC4" wp14:editId="5322B48F">
          <wp:simplePos x="0" y="0"/>
          <wp:positionH relativeFrom="column">
            <wp:posOffset>4735195</wp:posOffset>
          </wp:positionH>
          <wp:positionV relativeFrom="paragraph">
            <wp:posOffset>-266065</wp:posOffset>
          </wp:positionV>
          <wp:extent cx="2221230" cy="883920"/>
          <wp:effectExtent l="0" t="0" r="0" b="0"/>
          <wp:wrapTopAndBottom/>
          <wp:docPr id="1666151309" name="תמונה 166615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t="12948" r="9724" b="21724"/>
                  <a:stretch/>
                </pic:blipFill>
                <pic:spPr bwMode="auto">
                  <a:xfrm>
                    <a:off x="0" y="0"/>
                    <a:ext cx="2221230" cy="88392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Guttman Frnew"/>
        <w:noProof/>
        <w:rtl/>
        <w:lang w:val="he-IL"/>
      </w:rPr>
      <mc:AlternateContent>
        <mc:Choice Requires="wps">
          <w:drawing>
            <wp:anchor distT="0" distB="0" distL="114300" distR="114300" simplePos="0" relativeHeight="251657728" behindDoc="0" locked="0" layoutInCell="1" allowOverlap="1" wp14:anchorId="7575A3FE" wp14:editId="3D214381">
              <wp:simplePos x="0" y="0"/>
              <wp:positionH relativeFrom="column">
                <wp:posOffset>-2482778</wp:posOffset>
              </wp:positionH>
              <wp:positionV relativeFrom="paragraph">
                <wp:posOffset>648970</wp:posOffset>
              </wp:positionV>
              <wp:extent cx="10867079"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0867079" cy="0"/>
                      </a:xfrm>
                      <a:prstGeom prst="line">
                        <a:avLst/>
                      </a:prstGeom>
                      <a:ln w="25400" cmpd="thinThick">
                        <a:solidFill>
                          <a:schemeClr val="tx1">
                            <a:lumMod val="65000"/>
                            <a:lumOff val="3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D60ED6A" id="Straight Connector 4" o:spid="_x0000_s1026" style="position:absolute;left:0;text-align:left;flip:y;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51.1pt" to="660.2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" strokecolor="#5a5a5a [2109]" strokeweight="2pt">
              <v:stroke linestyle="thinThick" joinstyle="miter"/>
            </v:line>
          </w:pict>
        </mc:Fallback>
      </mc:AlternateContent>
    </w:r>
    <w:r w:rsidR="00BD6A2C">
      <w:rPr>
        <w:noProof/>
      </w:rPr>
      <mc:AlternateContent>
        <mc:Choice Requires="wps">
          <w:drawing>
            <wp:anchor distT="0" distB="0" distL="114300" distR="114300" simplePos="0" relativeHeight="251655680" behindDoc="0" locked="0" layoutInCell="1" allowOverlap="1" wp14:anchorId="40278BFF" wp14:editId="48329133">
              <wp:simplePos x="0" y="0"/>
              <wp:positionH relativeFrom="column">
                <wp:posOffset>-175260</wp:posOffset>
              </wp:positionH>
              <wp:positionV relativeFrom="paragraph">
                <wp:posOffset>-6350</wp:posOffset>
              </wp:positionV>
              <wp:extent cx="3462655" cy="398145"/>
              <wp:effectExtent l="0" t="0" r="4445" b="1905"/>
              <wp:wrapTopAndBottom/>
              <wp:docPr id="35" name="Rectangle: Rounded Corners 35"/>
              <wp:cNvGraphicFramePr/>
              <a:graphic xmlns:a="http://schemas.openxmlformats.org/drawingml/2006/main">
                <a:graphicData uri="http://schemas.microsoft.com/office/word/2010/wordprocessingShape">
                  <wps:wsp>
                    <wps:cNvSpPr/>
                    <wps:spPr>
                      <a:xfrm>
                        <a:off x="0" y="0"/>
                        <a:ext cx="3462655" cy="398145"/>
                      </a:xfrm>
                      <a:prstGeom prst="roundRect">
                        <a:avLst>
                          <a:gd name="adj" fmla="val 33334"/>
                        </a:avLst>
                      </a:prstGeom>
                      <a:solidFill>
                        <a:schemeClr val="bg1">
                          <a:lumMod val="95000"/>
                        </a:schemeClr>
                      </a:solidFill>
                      <a:ln w="12700" cap="flat" cmpd="sng" algn="ctr">
                        <a:noFill/>
                        <a:prstDash val="solid"/>
                        <a:miter lim="800000"/>
                      </a:ln>
                      <a:effectLst/>
                    </wps:spPr>
                    <wps:txbx>
                      <w:txbxContent>
                        <w:p w14:paraId="4F0C3E86" w14:textId="77777777" w:rsidR="00C9772F" w:rsidRPr="00257064" w:rsidRDefault="00C9772F" w:rsidP="00C9772F">
                          <w:pPr>
                            <w:jc w:val="center"/>
                            <w:rPr>
                              <w:rFonts w:ascii="Myanmar Text" w:eastAsia="+mn-ea" w:hAnsi="Myanmar Text" w:cs="Hillel CLM"/>
                              <w:b/>
                              <w:bCs/>
                              <w:sz w:val="28"/>
                              <w:szCs w:val="28"/>
                              <w:rtl/>
                            </w:rPr>
                          </w:pPr>
                          <w:r w:rsidRPr="00257064">
                            <w:rPr>
                              <w:rFonts w:eastAsia="+mn-ea" w:cs="Hillel CLM" w:hint="cs"/>
                              <w:b/>
                              <w:bCs/>
                              <w:sz w:val="28"/>
                              <w:szCs w:val="28"/>
                              <w:rtl/>
                            </w:rPr>
                            <w:t>עלון</w:t>
                          </w:r>
                          <w:r w:rsidRPr="00257064">
                            <w:rPr>
                              <w:rFonts w:ascii="Myanmar Text" w:eastAsia="+mn-ea" w:hAnsi="Myanmar Text" w:cs="Hillel CLM"/>
                              <w:b/>
                              <w:bCs/>
                              <w:sz w:val="28"/>
                              <w:szCs w:val="28"/>
                              <w:rtl/>
                            </w:rPr>
                            <w:t xml:space="preserve"> </w:t>
                          </w:r>
                          <w:r w:rsidRPr="00257064">
                            <w:rPr>
                              <w:rFonts w:eastAsia="+mn-ea" w:cs="Hillel CLM" w:hint="cs"/>
                              <w:b/>
                              <w:bCs/>
                              <w:sz w:val="28"/>
                              <w:szCs w:val="28"/>
                              <w:rtl/>
                            </w:rPr>
                            <w:t>ישיבת</w:t>
                          </w:r>
                          <w:r w:rsidRPr="00257064">
                            <w:rPr>
                              <w:rFonts w:ascii="Myanmar Text" w:eastAsia="+mn-ea" w:hAnsi="Myanmar Text" w:cs="Hillel CLM"/>
                              <w:b/>
                              <w:bCs/>
                              <w:sz w:val="28"/>
                              <w:szCs w:val="28"/>
                              <w:rtl/>
                            </w:rPr>
                            <w:t xml:space="preserve"> </w:t>
                          </w:r>
                          <w:proofErr w:type="spellStart"/>
                          <w:r w:rsidRPr="00257064">
                            <w:rPr>
                              <w:rFonts w:eastAsia="+mn-ea" w:cs="Hillel CLM" w:hint="cs"/>
                              <w:b/>
                              <w:bCs/>
                              <w:sz w:val="28"/>
                              <w:szCs w:val="28"/>
                              <w:rtl/>
                            </w:rPr>
                            <w:t>הר־עציון</w:t>
                          </w:r>
                          <w:proofErr w:type="spellEnd"/>
                          <w:r w:rsidRPr="00257064">
                            <w:rPr>
                              <w:rFonts w:ascii="Myanmar Text" w:eastAsia="+mn-ea" w:hAnsi="Myanmar Text" w:cs="Hillel CLM"/>
                              <w:b/>
                              <w:bCs/>
                              <w:sz w:val="28"/>
                              <w:szCs w:val="28"/>
                              <w:rtl/>
                            </w:rPr>
                            <w:t xml:space="preserve"> </w:t>
                          </w:r>
                          <w:r w:rsidRPr="00257064">
                            <w:rPr>
                              <w:rFonts w:eastAsia="+mn-ea" w:cs="Hillel CLM" w:hint="cs"/>
                              <w:b/>
                              <w:bCs/>
                              <w:sz w:val="28"/>
                              <w:szCs w:val="28"/>
                              <w:rtl/>
                            </w:rPr>
                            <w:t>לתלמידיה</w:t>
                          </w:r>
                          <w:r w:rsidRPr="00257064">
                            <w:rPr>
                              <w:rFonts w:ascii="Myanmar Text" w:eastAsia="+mn-ea" w:hAnsi="Myanmar Text" w:cs="Hillel CLM"/>
                              <w:b/>
                              <w:bCs/>
                              <w:sz w:val="28"/>
                              <w:szCs w:val="28"/>
                              <w:rtl/>
                            </w:rPr>
                            <w:t xml:space="preserve"> </w:t>
                          </w:r>
                          <w:r w:rsidRPr="00257064">
                            <w:rPr>
                              <w:rFonts w:eastAsia="+mn-ea" w:cs="Hillel CLM" w:hint="cs"/>
                              <w:b/>
                              <w:bCs/>
                              <w:sz w:val="28"/>
                              <w:szCs w:val="28"/>
                              <w:rtl/>
                            </w:rPr>
                            <w:t>בצה</w:t>
                          </w:r>
                          <w:r w:rsidRPr="00257064">
                            <w:rPr>
                              <w:rFonts w:ascii="Myanmar Text" w:eastAsia="+mn-ea" w:hAnsi="Myanmar Text" w:cs="Hillel CLM"/>
                              <w:b/>
                              <w:bCs/>
                              <w:sz w:val="28"/>
                              <w:szCs w:val="28"/>
                              <w:rtl/>
                            </w:rPr>
                            <w:t>"</w:t>
                          </w:r>
                          <w:r w:rsidRPr="00257064">
                            <w:rPr>
                              <w:rFonts w:eastAsia="+mn-ea" w:cs="Hillel CLM" w:hint="cs"/>
                              <w:b/>
                              <w:bCs/>
                              <w:sz w:val="28"/>
                              <w:szCs w:val="28"/>
                              <w:rtl/>
                            </w:rPr>
                            <w:t>ל</w:t>
                          </w:r>
                          <w:r w:rsidRPr="00257064">
                            <w:rPr>
                              <w:rFonts w:ascii="Myanmar Text" w:eastAsia="+mn-ea" w:hAnsi="Myanmar Text" w:cs="Hillel CLM"/>
                              <w:b/>
                              <w:bCs/>
                              <w:sz w:val="28"/>
                              <w:szCs w:val="28"/>
                              <w:rtl/>
                            </w:rPr>
                            <w:t xml:space="preserve"> </w:t>
                          </w:r>
                          <w:r w:rsidRPr="00257064">
                            <w:rPr>
                              <w:rFonts w:eastAsia="+mn-ea" w:cs="Hillel CLM" w:hint="cs"/>
                              <w:b/>
                              <w:bCs/>
                              <w:sz w:val="28"/>
                              <w:szCs w:val="28"/>
                              <w:rtl/>
                            </w:rPr>
                            <w:t>ובישיבה</w:t>
                          </w:r>
                        </w:p>
                      </w:txbxContent>
                    </wps:txbx>
                    <wps:bodyPr wrap="square" lIns="0" tIns="0" rIns="0" bIns="0" rtlCol="1"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0278BFF" id="Rectangle: Rounded Corners 35" o:spid="_x0000_s1038" style="position:absolute;left:0;text-align:left;margin-left:-13.8pt;margin-top:-.5pt;width:272.65pt;height:31.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" fillcolor="#f2f2f2 [3052]" stroked="f" strokeweight="1pt">
              <v:stroke joinstyle="miter"/>
              <v:textbox inset="0,0,0,0">
                <w:txbxContent>
                  <w:p w14:paraId="4F0C3E86" w14:textId="77777777" w:rsidR="00C9772F" w:rsidRPr="00257064" w:rsidRDefault="00C9772F" w:rsidP="00C9772F">
                    <w:pPr>
                      <w:jc w:val="center"/>
                      <w:rPr>
                        <w:rFonts w:ascii="Myanmar Text" w:eastAsia="+mn-ea" w:hAnsi="Myanmar Text" w:cs="Hillel CLM"/>
                        <w:b/>
                        <w:bCs/>
                        <w:sz w:val="28"/>
                        <w:szCs w:val="28"/>
                        <w:rtl/>
                      </w:rPr>
                    </w:pPr>
                    <w:r w:rsidRPr="00257064">
                      <w:rPr>
                        <w:rFonts w:eastAsia="+mn-ea" w:cs="Hillel CLM" w:hint="cs"/>
                        <w:b/>
                        <w:bCs/>
                        <w:sz w:val="28"/>
                        <w:szCs w:val="28"/>
                        <w:rtl/>
                      </w:rPr>
                      <w:t>עלון</w:t>
                    </w:r>
                    <w:r w:rsidRPr="00257064">
                      <w:rPr>
                        <w:rFonts w:ascii="Myanmar Text" w:eastAsia="+mn-ea" w:hAnsi="Myanmar Text" w:cs="Hillel CLM"/>
                        <w:b/>
                        <w:bCs/>
                        <w:sz w:val="28"/>
                        <w:szCs w:val="28"/>
                        <w:rtl/>
                      </w:rPr>
                      <w:t xml:space="preserve"> </w:t>
                    </w:r>
                    <w:r w:rsidRPr="00257064">
                      <w:rPr>
                        <w:rFonts w:eastAsia="+mn-ea" w:cs="Hillel CLM" w:hint="cs"/>
                        <w:b/>
                        <w:bCs/>
                        <w:sz w:val="28"/>
                        <w:szCs w:val="28"/>
                        <w:rtl/>
                      </w:rPr>
                      <w:t>ישיבת</w:t>
                    </w:r>
                    <w:r w:rsidRPr="00257064">
                      <w:rPr>
                        <w:rFonts w:ascii="Myanmar Text" w:eastAsia="+mn-ea" w:hAnsi="Myanmar Text" w:cs="Hillel CLM"/>
                        <w:b/>
                        <w:bCs/>
                        <w:sz w:val="28"/>
                        <w:szCs w:val="28"/>
                        <w:rtl/>
                      </w:rPr>
                      <w:t xml:space="preserve"> </w:t>
                    </w:r>
                    <w:proofErr w:type="spellStart"/>
                    <w:r w:rsidRPr="00257064">
                      <w:rPr>
                        <w:rFonts w:eastAsia="+mn-ea" w:cs="Hillel CLM" w:hint="cs"/>
                        <w:b/>
                        <w:bCs/>
                        <w:sz w:val="28"/>
                        <w:szCs w:val="28"/>
                        <w:rtl/>
                      </w:rPr>
                      <w:t>הר־עציון</w:t>
                    </w:r>
                    <w:proofErr w:type="spellEnd"/>
                    <w:r w:rsidRPr="00257064">
                      <w:rPr>
                        <w:rFonts w:ascii="Myanmar Text" w:eastAsia="+mn-ea" w:hAnsi="Myanmar Text" w:cs="Hillel CLM"/>
                        <w:b/>
                        <w:bCs/>
                        <w:sz w:val="28"/>
                        <w:szCs w:val="28"/>
                        <w:rtl/>
                      </w:rPr>
                      <w:t xml:space="preserve"> </w:t>
                    </w:r>
                    <w:r w:rsidRPr="00257064">
                      <w:rPr>
                        <w:rFonts w:eastAsia="+mn-ea" w:cs="Hillel CLM" w:hint="cs"/>
                        <w:b/>
                        <w:bCs/>
                        <w:sz w:val="28"/>
                        <w:szCs w:val="28"/>
                        <w:rtl/>
                      </w:rPr>
                      <w:t>לתלמידיה</w:t>
                    </w:r>
                    <w:r w:rsidRPr="00257064">
                      <w:rPr>
                        <w:rFonts w:ascii="Myanmar Text" w:eastAsia="+mn-ea" w:hAnsi="Myanmar Text" w:cs="Hillel CLM"/>
                        <w:b/>
                        <w:bCs/>
                        <w:sz w:val="28"/>
                        <w:szCs w:val="28"/>
                        <w:rtl/>
                      </w:rPr>
                      <w:t xml:space="preserve"> </w:t>
                    </w:r>
                    <w:r w:rsidRPr="00257064">
                      <w:rPr>
                        <w:rFonts w:eastAsia="+mn-ea" w:cs="Hillel CLM" w:hint="cs"/>
                        <w:b/>
                        <w:bCs/>
                        <w:sz w:val="28"/>
                        <w:szCs w:val="28"/>
                        <w:rtl/>
                      </w:rPr>
                      <w:t>בצה</w:t>
                    </w:r>
                    <w:r w:rsidRPr="00257064">
                      <w:rPr>
                        <w:rFonts w:ascii="Myanmar Text" w:eastAsia="+mn-ea" w:hAnsi="Myanmar Text" w:cs="Hillel CLM"/>
                        <w:b/>
                        <w:bCs/>
                        <w:sz w:val="28"/>
                        <w:szCs w:val="28"/>
                        <w:rtl/>
                      </w:rPr>
                      <w:t>"</w:t>
                    </w:r>
                    <w:r w:rsidRPr="00257064">
                      <w:rPr>
                        <w:rFonts w:eastAsia="+mn-ea" w:cs="Hillel CLM" w:hint="cs"/>
                        <w:b/>
                        <w:bCs/>
                        <w:sz w:val="28"/>
                        <w:szCs w:val="28"/>
                        <w:rtl/>
                      </w:rPr>
                      <w:t>ל</w:t>
                    </w:r>
                    <w:r w:rsidRPr="00257064">
                      <w:rPr>
                        <w:rFonts w:ascii="Myanmar Text" w:eastAsia="+mn-ea" w:hAnsi="Myanmar Text" w:cs="Hillel CLM"/>
                        <w:b/>
                        <w:bCs/>
                        <w:sz w:val="28"/>
                        <w:szCs w:val="28"/>
                        <w:rtl/>
                      </w:rPr>
                      <w:t xml:space="preserve"> </w:t>
                    </w:r>
                    <w:r w:rsidRPr="00257064">
                      <w:rPr>
                        <w:rFonts w:eastAsia="+mn-ea" w:cs="Hillel CLM" w:hint="cs"/>
                        <w:b/>
                        <w:bCs/>
                        <w:sz w:val="28"/>
                        <w:szCs w:val="28"/>
                        <w:rtl/>
                      </w:rPr>
                      <w:t>ובישיבה</w:t>
                    </w:r>
                  </w:p>
                </w:txbxContent>
              </v:textbox>
              <w10:wrap type="topAndBottom"/>
            </v:roundrect>
          </w:pict>
        </mc:Fallback>
      </mc:AlternateContent>
    </w:r>
  </w:p>
  <w:p w14:paraId="5D28F87C" w14:textId="77777777" w:rsidR="00295DD4" w:rsidRDefault="00295DD4" w:rsidP="00E06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F94" w14:textId="77777777" w:rsidR="00720C82" w:rsidRDefault="00720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2FA8" w14:textId="77777777" w:rsidR="00720C82" w:rsidRDefault="00720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34A0" w14:textId="77777777" w:rsidR="00720C82" w:rsidRDefault="00720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64B"/>
    <w:multiLevelType w:val="multilevel"/>
    <w:tmpl w:val="9CF4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1667E"/>
    <w:multiLevelType w:val="multilevel"/>
    <w:tmpl w:val="5D8A0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C0753"/>
    <w:multiLevelType w:val="hybridMultilevel"/>
    <w:tmpl w:val="EAF08E76"/>
    <w:lvl w:ilvl="0" w:tplc="83DCEE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12912"/>
    <w:multiLevelType w:val="multilevel"/>
    <w:tmpl w:val="9268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C6A8F"/>
    <w:multiLevelType w:val="hybridMultilevel"/>
    <w:tmpl w:val="DB143D5A"/>
    <w:lvl w:ilvl="0" w:tplc="649AC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C207D"/>
    <w:multiLevelType w:val="multilevel"/>
    <w:tmpl w:val="117C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F1D65"/>
    <w:multiLevelType w:val="hybridMultilevel"/>
    <w:tmpl w:val="AE14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8400D"/>
    <w:multiLevelType w:val="hybridMultilevel"/>
    <w:tmpl w:val="D0A8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D011A"/>
    <w:multiLevelType w:val="multilevel"/>
    <w:tmpl w:val="BFDC0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485F67"/>
    <w:multiLevelType w:val="multilevel"/>
    <w:tmpl w:val="75B4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6B1971"/>
    <w:multiLevelType w:val="multilevel"/>
    <w:tmpl w:val="7F36CC20"/>
    <w:lvl w:ilvl="0">
      <w:start w:val="1"/>
      <w:numFmt w:val="hebrew1"/>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EC24170"/>
    <w:multiLevelType w:val="hybridMultilevel"/>
    <w:tmpl w:val="0E1822EA"/>
    <w:lvl w:ilvl="0" w:tplc="BC8009A8">
      <w:start w:val="1"/>
      <w:numFmt w:val="decimal"/>
      <w:pStyle w:val="ListParagraph"/>
      <w:lvlText w:val="%1."/>
      <w:lvlJc w:val="left"/>
      <w:pPr>
        <w:ind w:left="12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9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1530" w:hanging="180"/>
      </w:pPr>
    </w:lvl>
    <w:lvl w:ilvl="6" w:tplc="0409000F" w:tentative="1">
      <w:start w:val="1"/>
      <w:numFmt w:val="decimal"/>
      <w:lvlText w:val="%7."/>
      <w:lvlJc w:val="left"/>
      <w:pPr>
        <w:ind w:left="2250" w:hanging="360"/>
      </w:pPr>
    </w:lvl>
    <w:lvl w:ilvl="7" w:tplc="04090019" w:tentative="1">
      <w:start w:val="1"/>
      <w:numFmt w:val="lowerLetter"/>
      <w:lvlText w:val="%8."/>
      <w:lvlJc w:val="left"/>
      <w:pPr>
        <w:ind w:left="2970" w:hanging="360"/>
      </w:pPr>
    </w:lvl>
    <w:lvl w:ilvl="8" w:tplc="0409001B" w:tentative="1">
      <w:start w:val="1"/>
      <w:numFmt w:val="lowerRoman"/>
      <w:lvlText w:val="%9."/>
      <w:lvlJc w:val="right"/>
      <w:pPr>
        <w:ind w:left="3690" w:hanging="180"/>
      </w:pPr>
    </w:lvl>
  </w:abstractNum>
  <w:abstractNum w:abstractNumId="12" w15:restartNumberingAfterBreak="0">
    <w:nsid w:val="1F31516D"/>
    <w:multiLevelType w:val="multilevel"/>
    <w:tmpl w:val="188E4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2A670B"/>
    <w:multiLevelType w:val="multilevel"/>
    <w:tmpl w:val="C0F2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F24206"/>
    <w:multiLevelType w:val="multilevel"/>
    <w:tmpl w:val="59E06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F654A2"/>
    <w:multiLevelType w:val="multilevel"/>
    <w:tmpl w:val="30D4B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CB0735"/>
    <w:multiLevelType w:val="multilevel"/>
    <w:tmpl w:val="3AC6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943C2"/>
    <w:multiLevelType w:val="multilevel"/>
    <w:tmpl w:val="4714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547C26"/>
    <w:multiLevelType w:val="multilevel"/>
    <w:tmpl w:val="2C205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D20776"/>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20" w15:restartNumberingAfterBreak="0">
    <w:nsid w:val="334768D9"/>
    <w:multiLevelType w:val="multilevel"/>
    <w:tmpl w:val="3C8878E6"/>
    <w:lvl w:ilvl="0">
      <w:start w:val="1"/>
      <w:numFmt w:val="hebrew1"/>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202647"/>
    <w:multiLevelType w:val="multilevel"/>
    <w:tmpl w:val="6FF22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7B15B7"/>
    <w:multiLevelType w:val="hybridMultilevel"/>
    <w:tmpl w:val="F8BA9B9A"/>
    <w:lvl w:ilvl="0" w:tplc="D65AB43E">
      <w:start w:val="1"/>
      <w:numFmt w:val="hebrew1"/>
      <w:lvlText w:val="%1."/>
      <w:lvlJc w:val="left"/>
      <w:pPr>
        <w:ind w:left="720" w:hanging="360"/>
      </w:pPr>
      <w:rPr>
        <w:rFonts w:ascii="Times New Roman" w:hAnsi="Times New Roman" w:cs="Guttman Frank"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B2A18"/>
    <w:multiLevelType w:val="multilevel"/>
    <w:tmpl w:val="245C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A959FD"/>
    <w:multiLevelType w:val="multilevel"/>
    <w:tmpl w:val="F5346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254362"/>
    <w:multiLevelType w:val="multilevel"/>
    <w:tmpl w:val="9FB0A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A0A1A60"/>
    <w:multiLevelType w:val="multilevel"/>
    <w:tmpl w:val="12F2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B6499B"/>
    <w:multiLevelType w:val="multilevel"/>
    <w:tmpl w:val="E8F8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0164B8"/>
    <w:multiLevelType w:val="multilevel"/>
    <w:tmpl w:val="6D02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2B0173"/>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30" w15:restartNumberingAfterBreak="0">
    <w:nsid w:val="553340C4"/>
    <w:multiLevelType w:val="multilevel"/>
    <w:tmpl w:val="BCDA7C9E"/>
    <w:lvl w:ilvl="0">
      <w:start w:val="1"/>
      <w:numFmt w:val="decimal"/>
      <w:lvlText w:val="%1."/>
      <w:lvlJc w:val="left"/>
      <w:pPr>
        <w:ind w:left="720" w:righ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5F6195"/>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32" w15:restartNumberingAfterBreak="0">
    <w:nsid w:val="577749E8"/>
    <w:multiLevelType w:val="multilevel"/>
    <w:tmpl w:val="1DC4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CD2597"/>
    <w:multiLevelType w:val="multilevel"/>
    <w:tmpl w:val="8E98C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9741E"/>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35" w15:restartNumberingAfterBreak="0">
    <w:nsid w:val="61DD16D1"/>
    <w:multiLevelType w:val="multilevel"/>
    <w:tmpl w:val="F9C2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D72964"/>
    <w:multiLevelType w:val="hybridMultilevel"/>
    <w:tmpl w:val="474A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674073"/>
    <w:multiLevelType w:val="multilevel"/>
    <w:tmpl w:val="5BE4D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7F3CD7"/>
    <w:multiLevelType w:val="hybridMultilevel"/>
    <w:tmpl w:val="090C6296"/>
    <w:lvl w:ilvl="0" w:tplc="194AB292">
      <w:start w:val="1"/>
      <w:numFmt w:val="hebrew1"/>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1970E8"/>
    <w:multiLevelType w:val="multilevel"/>
    <w:tmpl w:val="71B46B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6373B4"/>
    <w:multiLevelType w:val="multilevel"/>
    <w:tmpl w:val="2276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2B2A2A"/>
    <w:multiLevelType w:val="multilevel"/>
    <w:tmpl w:val="741A8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647A49"/>
    <w:multiLevelType w:val="multilevel"/>
    <w:tmpl w:val="AACAAF6C"/>
    <w:lvl w:ilvl="0">
      <w:start w:val="1"/>
      <w:numFmt w:val="hebrew1"/>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
  </w:num>
  <w:num w:numId="2">
    <w:abstractNumId w:val="6"/>
  </w:num>
  <w:num w:numId="3">
    <w:abstractNumId w:val="7"/>
  </w:num>
  <w:num w:numId="4">
    <w:abstractNumId w:val="8"/>
  </w:num>
  <w:num w:numId="5">
    <w:abstractNumId w:val="33"/>
  </w:num>
  <w:num w:numId="6">
    <w:abstractNumId w:val="2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7"/>
  </w:num>
  <w:num w:numId="14">
    <w:abstractNumId w:val="40"/>
  </w:num>
  <w:num w:numId="15">
    <w:abstractNumId w:val="3"/>
  </w:num>
  <w:num w:numId="16">
    <w:abstractNumId w:val="23"/>
  </w:num>
  <w:num w:numId="17">
    <w:abstractNumId w:val="16"/>
  </w:num>
  <w:num w:numId="18">
    <w:abstractNumId w:val="0"/>
  </w:num>
  <w:num w:numId="19">
    <w:abstractNumId w:val="26"/>
  </w:num>
  <w:num w:numId="20">
    <w:abstractNumId w:val="28"/>
  </w:num>
  <w:num w:numId="21">
    <w:abstractNumId w:val="36"/>
  </w:num>
  <w:num w:numId="22">
    <w:abstractNumId w:val="5"/>
  </w:num>
  <w:num w:numId="23">
    <w:abstractNumId w:val="12"/>
    <w:lvlOverride w:ilvl="0">
      <w:lvl w:ilvl="0">
        <w:numFmt w:val="decimal"/>
        <w:lvlText w:val="%1."/>
        <w:lvlJc w:val="left"/>
      </w:lvl>
    </w:lvlOverride>
  </w:num>
  <w:num w:numId="24">
    <w:abstractNumId w:val="21"/>
    <w:lvlOverride w:ilvl="0">
      <w:lvl w:ilvl="0">
        <w:numFmt w:val="decimal"/>
        <w:lvlText w:val="%1."/>
        <w:lvlJc w:val="left"/>
      </w:lvl>
    </w:lvlOverride>
  </w:num>
  <w:num w:numId="25">
    <w:abstractNumId w:val="14"/>
    <w:lvlOverride w:ilvl="0">
      <w:lvl w:ilvl="0">
        <w:numFmt w:val="decimal"/>
        <w:lvlText w:val="%1."/>
        <w:lvlJc w:val="left"/>
      </w:lvl>
    </w:lvlOverride>
  </w:num>
  <w:num w:numId="26">
    <w:abstractNumId w:val="39"/>
    <w:lvlOverride w:ilvl="0">
      <w:lvl w:ilvl="0">
        <w:numFmt w:val="decimal"/>
        <w:lvlText w:val="%1."/>
        <w:lvlJc w:val="left"/>
      </w:lvl>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37"/>
    <w:lvlOverride w:ilvl="0">
      <w:lvl w:ilvl="0">
        <w:numFmt w:val="decimal"/>
        <w:lvlText w:val="%1."/>
        <w:lvlJc w:val="left"/>
      </w:lvl>
    </w:lvlOverride>
  </w:num>
  <w:num w:numId="31">
    <w:abstractNumId w:val="41"/>
  </w:num>
  <w:num w:numId="32">
    <w:abstractNumId w:val="35"/>
  </w:num>
  <w:num w:numId="33">
    <w:abstractNumId w:val="32"/>
  </w:num>
  <w:num w:numId="34">
    <w:abstractNumId w:val="1"/>
    <w:lvlOverride w:ilvl="0">
      <w:lvl w:ilvl="0">
        <w:numFmt w:val="decimal"/>
        <w:lvlText w:val="%1."/>
        <w:lvlJc w:val="left"/>
      </w:lvl>
    </w:lvlOverride>
  </w:num>
  <w:num w:numId="35">
    <w:abstractNumId w:val="17"/>
  </w:num>
  <w:num w:numId="36">
    <w:abstractNumId w:val="34"/>
  </w:num>
  <w:num w:numId="37">
    <w:abstractNumId w:val="19"/>
  </w:num>
  <w:num w:numId="38">
    <w:abstractNumId w:val="31"/>
  </w:num>
  <w:num w:numId="39">
    <w:abstractNumId w:val="29"/>
  </w:num>
  <w:num w:numId="40">
    <w:abstractNumId w:val="25"/>
  </w:num>
  <w:num w:numId="41">
    <w:abstractNumId w:val="15"/>
  </w:num>
  <w:num w:numId="42">
    <w:abstractNumId w:val="2"/>
  </w:num>
  <w:num w:numId="4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547"/>
    <w:rsid w:val="00000E7B"/>
    <w:rsid w:val="00001EFD"/>
    <w:rsid w:val="00002672"/>
    <w:rsid w:val="00002CE7"/>
    <w:rsid w:val="00004776"/>
    <w:rsid w:val="000058BD"/>
    <w:rsid w:val="00005E74"/>
    <w:rsid w:val="00006792"/>
    <w:rsid w:val="000103C7"/>
    <w:rsid w:val="000117DA"/>
    <w:rsid w:val="000119E8"/>
    <w:rsid w:val="0001316A"/>
    <w:rsid w:val="00013B53"/>
    <w:rsid w:val="000142DF"/>
    <w:rsid w:val="00014622"/>
    <w:rsid w:val="000147F9"/>
    <w:rsid w:val="0001604B"/>
    <w:rsid w:val="000167D1"/>
    <w:rsid w:val="0001795B"/>
    <w:rsid w:val="00017CB1"/>
    <w:rsid w:val="00020110"/>
    <w:rsid w:val="0002163E"/>
    <w:rsid w:val="000216BE"/>
    <w:rsid w:val="00021737"/>
    <w:rsid w:val="00023958"/>
    <w:rsid w:val="00023E78"/>
    <w:rsid w:val="000244F8"/>
    <w:rsid w:val="00026F0A"/>
    <w:rsid w:val="00030051"/>
    <w:rsid w:val="00032187"/>
    <w:rsid w:val="000321AB"/>
    <w:rsid w:val="0003350E"/>
    <w:rsid w:val="00034667"/>
    <w:rsid w:val="000348A4"/>
    <w:rsid w:val="0003514C"/>
    <w:rsid w:val="000354FF"/>
    <w:rsid w:val="0003590C"/>
    <w:rsid w:val="00035A7B"/>
    <w:rsid w:val="00037486"/>
    <w:rsid w:val="000374B6"/>
    <w:rsid w:val="0004035E"/>
    <w:rsid w:val="000421A6"/>
    <w:rsid w:val="000424DB"/>
    <w:rsid w:val="00042580"/>
    <w:rsid w:val="000428F1"/>
    <w:rsid w:val="00043F48"/>
    <w:rsid w:val="000440F1"/>
    <w:rsid w:val="00044FE2"/>
    <w:rsid w:val="00045405"/>
    <w:rsid w:val="00045866"/>
    <w:rsid w:val="00045C13"/>
    <w:rsid w:val="00047A0C"/>
    <w:rsid w:val="00050A2E"/>
    <w:rsid w:val="0005107D"/>
    <w:rsid w:val="00051647"/>
    <w:rsid w:val="000521F8"/>
    <w:rsid w:val="000542B5"/>
    <w:rsid w:val="000546DC"/>
    <w:rsid w:val="0005590B"/>
    <w:rsid w:val="0005592B"/>
    <w:rsid w:val="00056D87"/>
    <w:rsid w:val="00057348"/>
    <w:rsid w:val="000577C5"/>
    <w:rsid w:val="000601CD"/>
    <w:rsid w:val="0006047F"/>
    <w:rsid w:val="00060D29"/>
    <w:rsid w:val="000618DF"/>
    <w:rsid w:val="00061F3B"/>
    <w:rsid w:val="00062546"/>
    <w:rsid w:val="00062C2F"/>
    <w:rsid w:val="00062C79"/>
    <w:rsid w:val="00062FDE"/>
    <w:rsid w:val="000632BF"/>
    <w:rsid w:val="00063B33"/>
    <w:rsid w:val="00065FD9"/>
    <w:rsid w:val="000673CA"/>
    <w:rsid w:val="000679D9"/>
    <w:rsid w:val="00072117"/>
    <w:rsid w:val="0007222C"/>
    <w:rsid w:val="000737A4"/>
    <w:rsid w:val="00073904"/>
    <w:rsid w:val="0007569A"/>
    <w:rsid w:val="0008004F"/>
    <w:rsid w:val="00080323"/>
    <w:rsid w:val="00080F15"/>
    <w:rsid w:val="000816DD"/>
    <w:rsid w:val="000838C3"/>
    <w:rsid w:val="0008439E"/>
    <w:rsid w:val="00090B20"/>
    <w:rsid w:val="0009165A"/>
    <w:rsid w:val="000928D6"/>
    <w:rsid w:val="000931D5"/>
    <w:rsid w:val="00093C6B"/>
    <w:rsid w:val="00094C14"/>
    <w:rsid w:val="00094ED1"/>
    <w:rsid w:val="00095F1A"/>
    <w:rsid w:val="000971D4"/>
    <w:rsid w:val="000A12B0"/>
    <w:rsid w:val="000A25AE"/>
    <w:rsid w:val="000A25CF"/>
    <w:rsid w:val="000A5D1D"/>
    <w:rsid w:val="000A6C38"/>
    <w:rsid w:val="000A756E"/>
    <w:rsid w:val="000B03C6"/>
    <w:rsid w:val="000B07F3"/>
    <w:rsid w:val="000B0997"/>
    <w:rsid w:val="000B0B6D"/>
    <w:rsid w:val="000B441F"/>
    <w:rsid w:val="000B4FE8"/>
    <w:rsid w:val="000B633C"/>
    <w:rsid w:val="000B6593"/>
    <w:rsid w:val="000B665A"/>
    <w:rsid w:val="000B6B5A"/>
    <w:rsid w:val="000B6CBC"/>
    <w:rsid w:val="000B764C"/>
    <w:rsid w:val="000B7BF7"/>
    <w:rsid w:val="000B7D0A"/>
    <w:rsid w:val="000B7E29"/>
    <w:rsid w:val="000C01C6"/>
    <w:rsid w:val="000C0392"/>
    <w:rsid w:val="000C0BDE"/>
    <w:rsid w:val="000C1719"/>
    <w:rsid w:val="000C255F"/>
    <w:rsid w:val="000C33C3"/>
    <w:rsid w:val="000C37D4"/>
    <w:rsid w:val="000C4E4B"/>
    <w:rsid w:val="000C50EB"/>
    <w:rsid w:val="000C558B"/>
    <w:rsid w:val="000C6307"/>
    <w:rsid w:val="000C73D8"/>
    <w:rsid w:val="000C7457"/>
    <w:rsid w:val="000D0228"/>
    <w:rsid w:val="000D18B1"/>
    <w:rsid w:val="000D2163"/>
    <w:rsid w:val="000D4059"/>
    <w:rsid w:val="000D5811"/>
    <w:rsid w:val="000D613E"/>
    <w:rsid w:val="000D658F"/>
    <w:rsid w:val="000E031B"/>
    <w:rsid w:val="000E0B65"/>
    <w:rsid w:val="000E0DE8"/>
    <w:rsid w:val="000E2694"/>
    <w:rsid w:val="000E2EE8"/>
    <w:rsid w:val="000E3445"/>
    <w:rsid w:val="000E38A6"/>
    <w:rsid w:val="000E3A65"/>
    <w:rsid w:val="000E4FEE"/>
    <w:rsid w:val="000E587F"/>
    <w:rsid w:val="000F04E6"/>
    <w:rsid w:val="000F0EC3"/>
    <w:rsid w:val="000F210F"/>
    <w:rsid w:val="000F262B"/>
    <w:rsid w:val="000F389B"/>
    <w:rsid w:val="000F3AB7"/>
    <w:rsid w:val="000F4F40"/>
    <w:rsid w:val="000F6BC4"/>
    <w:rsid w:val="000F7E40"/>
    <w:rsid w:val="0010014B"/>
    <w:rsid w:val="0010049B"/>
    <w:rsid w:val="00100518"/>
    <w:rsid w:val="00100667"/>
    <w:rsid w:val="00100B28"/>
    <w:rsid w:val="00101C0A"/>
    <w:rsid w:val="00101C65"/>
    <w:rsid w:val="00101CA9"/>
    <w:rsid w:val="00103CA6"/>
    <w:rsid w:val="001041E3"/>
    <w:rsid w:val="001057E0"/>
    <w:rsid w:val="00106BDF"/>
    <w:rsid w:val="001073E3"/>
    <w:rsid w:val="00107A71"/>
    <w:rsid w:val="001107D0"/>
    <w:rsid w:val="0011169D"/>
    <w:rsid w:val="00112362"/>
    <w:rsid w:val="00112E2C"/>
    <w:rsid w:val="001136BC"/>
    <w:rsid w:val="00113C5C"/>
    <w:rsid w:val="00114733"/>
    <w:rsid w:val="00114815"/>
    <w:rsid w:val="00114A18"/>
    <w:rsid w:val="00115820"/>
    <w:rsid w:val="00115A77"/>
    <w:rsid w:val="00115AB9"/>
    <w:rsid w:val="001161E8"/>
    <w:rsid w:val="001163DF"/>
    <w:rsid w:val="00117821"/>
    <w:rsid w:val="0012144A"/>
    <w:rsid w:val="001228D1"/>
    <w:rsid w:val="00122E09"/>
    <w:rsid w:val="00123297"/>
    <w:rsid w:val="00123334"/>
    <w:rsid w:val="00123621"/>
    <w:rsid w:val="00123B2B"/>
    <w:rsid w:val="00124557"/>
    <w:rsid w:val="00125E28"/>
    <w:rsid w:val="001262CD"/>
    <w:rsid w:val="00127222"/>
    <w:rsid w:val="00130683"/>
    <w:rsid w:val="00130B94"/>
    <w:rsid w:val="00130D66"/>
    <w:rsid w:val="00131813"/>
    <w:rsid w:val="001322B3"/>
    <w:rsid w:val="001330A6"/>
    <w:rsid w:val="001346FD"/>
    <w:rsid w:val="001354BC"/>
    <w:rsid w:val="0013551C"/>
    <w:rsid w:val="00135846"/>
    <w:rsid w:val="0013679A"/>
    <w:rsid w:val="001367F0"/>
    <w:rsid w:val="00136EA8"/>
    <w:rsid w:val="00137117"/>
    <w:rsid w:val="001408E7"/>
    <w:rsid w:val="00141386"/>
    <w:rsid w:val="00143A55"/>
    <w:rsid w:val="0014442E"/>
    <w:rsid w:val="001461DD"/>
    <w:rsid w:val="001478EA"/>
    <w:rsid w:val="00147983"/>
    <w:rsid w:val="00147E33"/>
    <w:rsid w:val="00151712"/>
    <w:rsid w:val="00151B58"/>
    <w:rsid w:val="00151BA9"/>
    <w:rsid w:val="00151C55"/>
    <w:rsid w:val="00152552"/>
    <w:rsid w:val="00152E43"/>
    <w:rsid w:val="00153237"/>
    <w:rsid w:val="00153B4B"/>
    <w:rsid w:val="00154801"/>
    <w:rsid w:val="00155359"/>
    <w:rsid w:val="00157FF9"/>
    <w:rsid w:val="001609B5"/>
    <w:rsid w:val="00161D4D"/>
    <w:rsid w:val="00162126"/>
    <w:rsid w:val="001622C2"/>
    <w:rsid w:val="00163F90"/>
    <w:rsid w:val="00164564"/>
    <w:rsid w:val="00165B9A"/>
    <w:rsid w:val="0016670A"/>
    <w:rsid w:val="001713C4"/>
    <w:rsid w:val="001719F6"/>
    <w:rsid w:val="00172D40"/>
    <w:rsid w:val="00173636"/>
    <w:rsid w:val="00174067"/>
    <w:rsid w:val="00174693"/>
    <w:rsid w:val="0017491E"/>
    <w:rsid w:val="00174A53"/>
    <w:rsid w:val="00174C84"/>
    <w:rsid w:val="00174E68"/>
    <w:rsid w:val="00175F84"/>
    <w:rsid w:val="00176C6C"/>
    <w:rsid w:val="0018053E"/>
    <w:rsid w:val="001811A3"/>
    <w:rsid w:val="00181780"/>
    <w:rsid w:val="00182246"/>
    <w:rsid w:val="00183899"/>
    <w:rsid w:val="00184607"/>
    <w:rsid w:val="00184843"/>
    <w:rsid w:val="00184B67"/>
    <w:rsid w:val="00185D0C"/>
    <w:rsid w:val="00186EDF"/>
    <w:rsid w:val="0018780D"/>
    <w:rsid w:val="00187B96"/>
    <w:rsid w:val="00194867"/>
    <w:rsid w:val="00195174"/>
    <w:rsid w:val="00195F76"/>
    <w:rsid w:val="001A1024"/>
    <w:rsid w:val="001A1E1B"/>
    <w:rsid w:val="001A2CDC"/>
    <w:rsid w:val="001A2F79"/>
    <w:rsid w:val="001A738C"/>
    <w:rsid w:val="001A7466"/>
    <w:rsid w:val="001A763C"/>
    <w:rsid w:val="001B1EAA"/>
    <w:rsid w:val="001B355C"/>
    <w:rsid w:val="001B3D7F"/>
    <w:rsid w:val="001B5BFC"/>
    <w:rsid w:val="001B605F"/>
    <w:rsid w:val="001B6486"/>
    <w:rsid w:val="001B7250"/>
    <w:rsid w:val="001B742A"/>
    <w:rsid w:val="001B77C1"/>
    <w:rsid w:val="001C12C3"/>
    <w:rsid w:val="001C2668"/>
    <w:rsid w:val="001C2AF8"/>
    <w:rsid w:val="001C2C7F"/>
    <w:rsid w:val="001C2CCE"/>
    <w:rsid w:val="001C33E4"/>
    <w:rsid w:val="001C3512"/>
    <w:rsid w:val="001C3D74"/>
    <w:rsid w:val="001C4922"/>
    <w:rsid w:val="001C54A2"/>
    <w:rsid w:val="001C6997"/>
    <w:rsid w:val="001C6E8B"/>
    <w:rsid w:val="001C79DC"/>
    <w:rsid w:val="001C79DD"/>
    <w:rsid w:val="001C7E84"/>
    <w:rsid w:val="001D0815"/>
    <w:rsid w:val="001D0C9A"/>
    <w:rsid w:val="001D1B7F"/>
    <w:rsid w:val="001D2AB9"/>
    <w:rsid w:val="001D3841"/>
    <w:rsid w:val="001D3CDA"/>
    <w:rsid w:val="001D40DD"/>
    <w:rsid w:val="001D4360"/>
    <w:rsid w:val="001D52AB"/>
    <w:rsid w:val="001D6A68"/>
    <w:rsid w:val="001E1B65"/>
    <w:rsid w:val="001E208D"/>
    <w:rsid w:val="001E23F4"/>
    <w:rsid w:val="001E26E9"/>
    <w:rsid w:val="001E3F42"/>
    <w:rsid w:val="001E44DB"/>
    <w:rsid w:val="001E45E9"/>
    <w:rsid w:val="001E4C5C"/>
    <w:rsid w:val="001E623C"/>
    <w:rsid w:val="001E6669"/>
    <w:rsid w:val="001F072E"/>
    <w:rsid w:val="001F11B6"/>
    <w:rsid w:val="001F163A"/>
    <w:rsid w:val="001F19B7"/>
    <w:rsid w:val="001F257C"/>
    <w:rsid w:val="001F2960"/>
    <w:rsid w:val="001F2B67"/>
    <w:rsid w:val="001F4CE2"/>
    <w:rsid w:val="001F5D99"/>
    <w:rsid w:val="001F5F72"/>
    <w:rsid w:val="001F666E"/>
    <w:rsid w:val="001F6CFA"/>
    <w:rsid w:val="001F769A"/>
    <w:rsid w:val="002011D1"/>
    <w:rsid w:val="002016B1"/>
    <w:rsid w:val="002027B7"/>
    <w:rsid w:val="00203D81"/>
    <w:rsid w:val="002046EC"/>
    <w:rsid w:val="00204CC5"/>
    <w:rsid w:val="002059F3"/>
    <w:rsid w:val="0020768E"/>
    <w:rsid w:val="0020772A"/>
    <w:rsid w:val="00207A29"/>
    <w:rsid w:val="00211103"/>
    <w:rsid w:val="00211E51"/>
    <w:rsid w:val="00213929"/>
    <w:rsid w:val="00214144"/>
    <w:rsid w:val="002146D3"/>
    <w:rsid w:val="00214C42"/>
    <w:rsid w:val="002157E9"/>
    <w:rsid w:val="00215E02"/>
    <w:rsid w:val="0022124B"/>
    <w:rsid w:val="00223C01"/>
    <w:rsid w:val="00224C33"/>
    <w:rsid w:val="002251AE"/>
    <w:rsid w:val="00225D99"/>
    <w:rsid w:val="00226453"/>
    <w:rsid w:val="0022708C"/>
    <w:rsid w:val="0022773C"/>
    <w:rsid w:val="00230902"/>
    <w:rsid w:val="00232601"/>
    <w:rsid w:val="0023267C"/>
    <w:rsid w:val="00232D3C"/>
    <w:rsid w:val="00232FF9"/>
    <w:rsid w:val="00233788"/>
    <w:rsid w:val="002348A5"/>
    <w:rsid w:val="002348D3"/>
    <w:rsid w:val="00236BDF"/>
    <w:rsid w:val="002410E2"/>
    <w:rsid w:val="00241E92"/>
    <w:rsid w:val="002425F3"/>
    <w:rsid w:val="00244680"/>
    <w:rsid w:val="0024537C"/>
    <w:rsid w:val="00245A36"/>
    <w:rsid w:val="00246B00"/>
    <w:rsid w:val="00246F95"/>
    <w:rsid w:val="002476ED"/>
    <w:rsid w:val="002477C9"/>
    <w:rsid w:val="00247836"/>
    <w:rsid w:val="00247F48"/>
    <w:rsid w:val="00247F78"/>
    <w:rsid w:val="00250564"/>
    <w:rsid w:val="00251B30"/>
    <w:rsid w:val="00251B42"/>
    <w:rsid w:val="00251B4E"/>
    <w:rsid w:val="00251CF9"/>
    <w:rsid w:val="002522A6"/>
    <w:rsid w:val="00252C0D"/>
    <w:rsid w:val="00253ECF"/>
    <w:rsid w:val="0025405B"/>
    <w:rsid w:val="002555B3"/>
    <w:rsid w:val="00257064"/>
    <w:rsid w:val="00257910"/>
    <w:rsid w:val="00257C63"/>
    <w:rsid w:val="002608E0"/>
    <w:rsid w:val="002610B9"/>
    <w:rsid w:val="002613FF"/>
    <w:rsid w:val="00261E3C"/>
    <w:rsid w:val="00262163"/>
    <w:rsid w:val="0026225D"/>
    <w:rsid w:val="002624E5"/>
    <w:rsid w:val="00263B3D"/>
    <w:rsid w:val="002645DC"/>
    <w:rsid w:val="00265B79"/>
    <w:rsid w:val="002665B2"/>
    <w:rsid w:val="00267E46"/>
    <w:rsid w:val="00270A3C"/>
    <w:rsid w:val="0027197E"/>
    <w:rsid w:val="00271D95"/>
    <w:rsid w:val="002721F6"/>
    <w:rsid w:val="00272326"/>
    <w:rsid w:val="00272824"/>
    <w:rsid w:val="0027355C"/>
    <w:rsid w:val="00274E20"/>
    <w:rsid w:val="00274EBB"/>
    <w:rsid w:val="0027520C"/>
    <w:rsid w:val="002752A3"/>
    <w:rsid w:val="0027577B"/>
    <w:rsid w:val="002762C6"/>
    <w:rsid w:val="00276ED9"/>
    <w:rsid w:val="00277361"/>
    <w:rsid w:val="00281E52"/>
    <w:rsid w:val="002820BD"/>
    <w:rsid w:val="00282A98"/>
    <w:rsid w:val="00284C73"/>
    <w:rsid w:val="00284EC5"/>
    <w:rsid w:val="002864C0"/>
    <w:rsid w:val="0028704F"/>
    <w:rsid w:val="00287F6F"/>
    <w:rsid w:val="0029269E"/>
    <w:rsid w:val="00292DFE"/>
    <w:rsid w:val="00294B8C"/>
    <w:rsid w:val="002953BC"/>
    <w:rsid w:val="00295C22"/>
    <w:rsid w:val="00295C3E"/>
    <w:rsid w:val="00295D49"/>
    <w:rsid w:val="00295DD4"/>
    <w:rsid w:val="00295E54"/>
    <w:rsid w:val="00295F3D"/>
    <w:rsid w:val="002A034B"/>
    <w:rsid w:val="002A0B8D"/>
    <w:rsid w:val="002A370F"/>
    <w:rsid w:val="002A3C55"/>
    <w:rsid w:val="002A3F6D"/>
    <w:rsid w:val="002A5361"/>
    <w:rsid w:val="002A593A"/>
    <w:rsid w:val="002A60CF"/>
    <w:rsid w:val="002A6635"/>
    <w:rsid w:val="002A6A11"/>
    <w:rsid w:val="002B040F"/>
    <w:rsid w:val="002B055A"/>
    <w:rsid w:val="002B0730"/>
    <w:rsid w:val="002B12BB"/>
    <w:rsid w:val="002B147A"/>
    <w:rsid w:val="002B2027"/>
    <w:rsid w:val="002B31BA"/>
    <w:rsid w:val="002B4BE6"/>
    <w:rsid w:val="002B6E25"/>
    <w:rsid w:val="002C2639"/>
    <w:rsid w:val="002C2BB1"/>
    <w:rsid w:val="002C2C12"/>
    <w:rsid w:val="002C365C"/>
    <w:rsid w:val="002C501C"/>
    <w:rsid w:val="002C5D23"/>
    <w:rsid w:val="002C5D4B"/>
    <w:rsid w:val="002D0DB0"/>
    <w:rsid w:val="002D1EFE"/>
    <w:rsid w:val="002D3B06"/>
    <w:rsid w:val="002D491C"/>
    <w:rsid w:val="002D4CBC"/>
    <w:rsid w:val="002D53D7"/>
    <w:rsid w:val="002D5EDE"/>
    <w:rsid w:val="002D6F67"/>
    <w:rsid w:val="002D71C3"/>
    <w:rsid w:val="002D73A5"/>
    <w:rsid w:val="002D7E2B"/>
    <w:rsid w:val="002E099C"/>
    <w:rsid w:val="002E1927"/>
    <w:rsid w:val="002E19F2"/>
    <w:rsid w:val="002E39ED"/>
    <w:rsid w:val="002E3C62"/>
    <w:rsid w:val="002E46BE"/>
    <w:rsid w:val="002E4748"/>
    <w:rsid w:val="002E53D7"/>
    <w:rsid w:val="002E6B23"/>
    <w:rsid w:val="002F09DF"/>
    <w:rsid w:val="002F1077"/>
    <w:rsid w:val="002F1612"/>
    <w:rsid w:val="002F2A5E"/>
    <w:rsid w:val="002F6057"/>
    <w:rsid w:val="002F69D4"/>
    <w:rsid w:val="002F73FF"/>
    <w:rsid w:val="002F79A7"/>
    <w:rsid w:val="00302532"/>
    <w:rsid w:val="003040D9"/>
    <w:rsid w:val="003058D1"/>
    <w:rsid w:val="00305B26"/>
    <w:rsid w:val="00306553"/>
    <w:rsid w:val="003066B0"/>
    <w:rsid w:val="00307647"/>
    <w:rsid w:val="00307950"/>
    <w:rsid w:val="00310682"/>
    <w:rsid w:val="003107D4"/>
    <w:rsid w:val="00310A08"/>
    <w:rsid w:val="00312688"/>
    <w:rsid w:val="003139A9"/>
    <w:rsid w:val="0031409A"/>
    <w:rsid w:val="00314155"/>
    <w:rsid w:val="00314A12"/>
    <w:rsid w:val="00314A90"/>
    <w:rsid w:val="003154F2"/>
    <w:rsid w:val="00316AC0"/>
    <w:rsid w:val="003207D6"/>
    <w:rsid w:val="003211CD"/>
    <w:rsid w:val="00321772"/>
    <w:rsid w:val="003218EC"/>
    <w:rsid w:val="003232BD"/>
    <w:rsid w:val="00323333"/>
    <w:rsid w:val="00323380"/>
    <w:rsid w:val="00323514"/>
    <w:rsid w:val="00325E3F"/>
    <w:rsid w:val="003276A3"/>
    <w:rsid w:val="00330B87"/>
    <w:rsid w:val="00331ED1"/>
    <w:rsid w:val="00331ED3"/>
    <w:rsid w:val="00331F09"/>
    <w:rsid w:val="00332B57"/>
    <w:rsid w:val="003344D8"/>
    <w:rsid w:val="003345FD"/>
    <w:rsid w:val="00334E21"/>
    <w:rsid w:val="00335BC2"/>
    <w:rsid w:val="00335DA7"/>
    <w:rsid w:val="003371B9"/>
    <w:rsid w:val="00337B66"/>
    <w:rsid w:val="003402E5"/>
    <w:rsid w:val="00341451"/>
    <w:rsid w:val="00342CE1"/>
    <w:rsid w:val="0034323B"/>
    <w:rsid w:val="0034528A"/>
    <w:rsid w:val="003478E4"/>
    <w:rsid w:val="00347D81"/>
    <w:rsid w:val="00350B5D"/>
    <w:rsid w:val="00350F47"/>
    <w:rsid w:val="00350FDE"/>
    <w:rsid w:val="00351ACB"/>
    <w:rsid w:val="00352B66"/>
    <w:rsid w:val="0035453F"/>
    <w:rsid w:val="00354A1B"/>
    <w:rsid w:val="00355ADA"/>
    <w:rsid w:val="003562FE"/>
    <w:rsid w:val="0035686A"/>
    <w:rsid w:val="003571B8"/>
    <w:rsid w:val="00357A3A"/>
    <w:rsid w:val="00357AF9"/>
    <w:rsid w:val="003604E9"/>
    <w:rsid w:val="00360716"/>
    <w:rsid w:val="0036093B"/>
    <w:rsid w:val="00360C36"/>
    <w:rsid w:val="003616AE"/>
    <w:rsid w:val="00361BC6"/>
    <w:rsid w:val="00364093"/>
    <w:rsid w:val="003648D9"/>
    <w:rsid w:val="00364C30"/>
    <w:rsid w:val="00364D33"/>
    <w:rsid w:val="00366564"/>
    <w:rsid w:val="00367515"/>
    <w:rsid w:val="003710C9"/>
    <w:rsid w:val="00373032"/>
    <w:rsid w:val="00373293"/>
    <w:rsid w:val="00375092"/>
    <w:rsid w:val="0037537A"/>
    <w:rsid w:val="00375CCA"/>
    <w:rsid w:val="0037675F"/>
    <w:rsid w:val="003768E6"/>
    <w:rsid w:val="00381314"/>
    <w:rsid w:val="00381715"/>
    <w:rsid w:val="0038378A"/>
    <w:rsid w:val="00383F35"/>
    <w:rsid w:val="00383FC9"/>
    <w:rsid w:val="0038430B"/>
    <w:rsid w:val="0038533B"/>
    <w:rsid w:val="0038709F"/>
    <w:rsid w:val="003871AC"/>
    <w:rsid w:val="0038779A"/>
    <w:rsid w:val="00391AD8"/>
    <w:rsid w:val="00391D9F"/>
    <w:rsid w:val="003938E1"/>
    <w:rsid w:val="00393A0D"/>
    <w:rsid w:val="00393B6C"/>
    <w:rsid w:val="00394391"/>
    <w:rsid w:val="00395037"/>
    <w:rsid w:val="003957FE"/>
    <w:rsid w:val="0039736F"/>
    <w:rsid w:val="003A12E7"/>
    <w:rsid w:val="003A2010"/>
    <w:rsid w:val="003A26D2"/>
    <w:rsid w:val="003A39B9"/>
    <w:rsid w:val="003A4B87"/>
    <w:rsid w:val="003A515B"/>
    <w:rsid w:val="003A5C08"/>
    <w:rsid w:val="003A5DF3"/>
    <w:rsid w:val="003A7545"/>
    <w:rsid w:val="003A78DD"/>
    <w:rsid w:val="003A7E89"/>
    <w:rsid w:val="003B008A"/>
    <w:rsid w:val="003B096B"/>
    <w:rsid w:val="003B26F3"/>
    <w:rsid w:val="003B3985"/>
    <w:rsid w:val="003B424D"/>
    <w:rsid w:val="003B4E16"/>
    <w:rsid w:val="003B5299"/>
    <w:rsid w:val="003B52D9"/>
    <w:rsid w:val="003B5DCC"/>
    <w:rsid w:val="003B72FD"/>
    <w:rsid w:val="003B7314"/>
    <w:rsid w:val="003B7AEE"/>
    <w:rsid w:val="003B7F7D"/>
    <w:rsid w:val="003C1629"/>
    <w:rsid w:val="003C1633"/>
    <w:rsid w:val="003C1D43"/>
    <w:rsid w:val="003C2D27"/>
    <w:rsid w:val="003C3A7C"/>
    <w:rsid w:val="003C3B2D"/>
    <w:rsid w:val="003C3EDD"/>
    <w:rsid w:val="003C423D"/>
    <w:rsid w:val="003C4FD5"/>
    <w:rsid w:val="003C544C"/>
    <w:rsid w:val="003C56A0"/>
    <w:rsid w:val="003C6044"/>
    <w:rsid w:val="003C773E"/>
    <w:rsid w:val="003D20F0"/>
    <w:rsid w:val="003D3026"/>
    <w:rsid w:val="003D34E1"/>
    <w:rsid w:val="003D3915"/>
    <w:rsid w:val="003D3C0F"/>
    <w:rsid w:val="003D3E22"/>
    <w:rsid w:val="003D4DFB"/>
    <w:rsid w:val="003D588D"/>
    <w:rsid w:val="003D5E10"/>
    <w:rsid w:val="003D5F11"/>
    <w:rsid w:val="003E34CC"/>
    <w:rsid w:val="003E44AB"/>
    <w:rsid w:val="003E4C7D"/>
    <w:rsid w:val="003E53A3"/>
    <w:rsid w:val="003E555B"/>
    <w:rsid w:val="003E5D96"/>
    <w:rsid w:val="003E683C"/>
    <w:rsid w:val="003E7B0C"/>
    <w:rsid w:val="003F0EEC"/>
    <w:rsid w:val="003F2224"/>
    <w:rsid w:val="003F2AE1"/>
    <w:rsid w:val="003F392A"/>
    <w:rsid w:val="003F4093"/>
    <w:rsid w:val="003F4C87"/>
    <w:rsid w:val="003F6488"/>
    <w:rsid w:val="003F6534"/>
    <w:rsid w:val="003F675C"/>
    <w:rsid w:val="003F6D11"/>
    <w:rsid w:val="003F6DBC"/>
    <w:rsid w:val="00400CC4"/>
    <w:rsid w:val="00402212"/>
    <w:rsid w:val="00403A42"/>
    <w:rsid w:val="00404462"/>
    <w:rsid w:val="00404484"/>
    <w:rsid w:val="00407F6D"/>
    <w:rsid w:val="00410736"/>
    <w:rsid w:val="004107D0"/>
    <w:rsid w:val="00410DD0"/>
    <w:rsid w:val="004120B3"/>
    <w:rsid w:val="00413F1B"/>
    <w:rsid w:val="00414279"/>
    <w:rsid w:val="00415611"/>
    <w:rsid w:val="00415B60"/>
    <w:rsid w:val="00420594"/>
    <w:rsid w:val="00422434"/>
    <w:rsid w:val="00422FFF"/>
    <w:rsid w:val="00424426"/>
    <w:rsid w:val="00424EA1"/>
    <w:rsid w:val="00425AA1"/>
    <w:rsid w:val="00426E61"/>
    <w:rsid w:val="0042727C"/>
    <w:rsid w:val="00427855"/>
    <w:rsid w:val="00431A22"/>
    <w:rsid w:val="00432DA8"/>
    <w:rsid w:val="00433180"/>
    <w:rsid w:val="00433366"/>
    <w:rsid w:val="00433856"/>
    <w:rsid w:val="004339BF"/>
    <w:rsid w:val="00433A6C"/>
    <w:rsid w:val="00434057"/>
    <w:rsid w:val="00434D71"/>
    <w:rsid w:val="00435744"/>
    <w:rsid w:val="0043773A"/>
    <w:rsid w:val="004407B5"/>
    <w:rsid w:val="00440A04"/>
    <w:rsid w:val="00441D28"/>
    <w:rsid w:val="00443263"/>
    <w:rsid w:val="004433D1"/>
    <w:rsid w:val="0044370F"/>
    <w:rsid w:val="00443FF9"/>
    <w:rsid w:val="00446853"/>
    <w:rsid w:val="004471F9"/>
    <w:rsid w:val="004504B9"/>
    <w:rsid w:val="004520F4"/>
    <w:rsid w:val="00452104"/>
    <w:rsid w:val="00453288"/>
    <w:rsid w:val="00453D88"/>
    <w:rsid w:val="004578CC"/>
    <w:rsid w:val="00460642"/>
    <w:rsid w:val="004610C0"/>
    <w:rsid w:val="004613FC"/>
    <w:rsid w:val="00461645"/>
    <w:rsid w:val="004616DE"/>
    <w:rsid w:val="0046206A"/>
    <w:rsid w:val="0046421E"/>
    <w:rsid w:val="004652C9"/>
    <w:rsid w:val="004664C6"/>
    <w:rsid w:val="00466B32"/>
    <w:rsid w:val="00467453"/>
    <w:rsid w:val="004719A2"/>
    <w:rsid w:val="004721FF"/>
    <w:rsid w:val="00477B85"/>
    <w:rsid w:val="00477F90"/>
    <w:rsid w:val="0048021C"/>
    <w:rsid w:val="00480616"/>
    <w:rsid w:val="004806FC"/>
    <w:rsid w:val="004814B0"/>
    <w:rsid w:val="00481B88"/>
    <w:rsid w:val="00482AA8"/>
    <w:rsid w:val="004849AF"/>
    <w:rsid w:val="00485B4E"/>
    <w:rsid w:val="00487113"/>
    <w:rsid w:val="00487682"/>
    <w:rsid w:val="004876B1"/>
    <w:rsid w:val="00487F23"/>
    <w:rsid w:val="004902CF"/>
    <w:rsid w:val="00492BE1"/>
    <w:rsid w:val="00493CC8"/>
    <w:rsid w:val="004971FE"/>
    <w:rsid w:val="004977DA"/>
    <w:rsid w:val="004978AE"/>
    <w:rsid w:val="004A065B"/>
    <w:rsid w:val="004A087D"/>
    <w:rsid w:val="004A1D44"/>
    <w:rsid w:val="004A2289"/>
    <w:rsid w:val="004A37C6"/>
    <w:rsid w:val="004A3FD8"/>
    <w:rsid w:val="004A4DD9"/>
    <w:rsid w:val="004A5694"/>
    <w:rsid w:val="004A56FE"/>
    <w:rsid w:val="004A69D9"/>
    <w:rsid w:val="004A700D"/>
    <w:rsid w:val="004B093A"/>
    <w:rsid w:val="004B242D"/>
    <w:rsid w:val="004B3126"/>
    <w:rsid w:val="004B3250"/>
    <w:rsid w:val="004B390D"/>
    <w:rsid w:val="004B3F27"/>
    <w:rsid w:val="004B514F"/>
    <w:rsid w:val="004B5B89"/>
    <w:rsid w:val="004B5E03"/>
    <w:rsid w:val="004B6206"/>
    <w:rsid w:val="004B68BB"/>
    <w:rsid w:val="004B6DAD"/>
    <w:rsid w:val="004B7579"/>
    <w:rsid w:val="004B7691"/>
    <w:rsid w:val="004B7AD5"/>
    <w:rsid w:val="004C0B38"/>
    <w:rsid w:val="004C30B0"/>
    <w:rsid w:val="004C3CC4"/>
    <w:rsid w:val="004C43ED"/>
    <w:rsid w:val="004C45A9"/>
    <w:rsid w:val="004C59D8"/>
    <w:rsid w:val="004C6420"/>
    <w:rsid w:val="004C67A9"/>
    <w:rsid w:val="004C688B"/>
    <w:rsid w:val="004C69E8"/>
    <w:rsid w:val="004C6C45"/>
    <w:rsid w:val="004C7161"/>
    <w:rsid w:val="004D1887"/>
    <w:rsid w:val="004D25C6"/>
    <w:rsid w:val="004D31B8"/>
    <w:rsid w:val="004D4628"/>
    <w:rsid w:val="004D4688"/>
    <w:rsid w:val="004D4E1A"/>
    <w:rsid w:val="004D50DB"/>
    <w:rsid w:val="004D6140"/>
    <w:rsid w:val="004D7859"/>
    <w:rsid w:val="004E0276"/>
    <w:rsid w:val="004E0712"/>
    <w:rsid w:val="004E09D5"/>
    <w:rsid w:val="004E2F9E"/>
    <w:rsid w:val="004E3826"/>
    <w:rsid w:val="004E57A6"/>
    <w:rsid w:val="004E5A33"/>
    <w:rsid w:val="004E5C48"/>
    <w:rsid w:val="004E655A"/>
    <w:rsid w:val="004E6D3F"/>
    <w:rsid w:val="004F0E4F"/>
    <w:rsid w:val="004F1186"/>
    <w:rsid w:val="004F1548"/>
    <w:rsid w:val="004F22FA"/>
    <w:rsid w:val="004F44B0"/>
    <w:rsid w:val="004F4727"/>
    <w:rsid w:val="004F496A"/>
    <w:rsid w:val="004F5699"/>
    <w:rsid w:val="004F5BFF"/>
    <w:rsid w:val="0050042C"/>
    <w:rsid w:val="00500F81"/>
    <w:rsid w:val="005017CB"/>
    <w:rsid w:val="00501DE7"/>
    <w:rsid w:val="005029FC"/>
    <w:rsid w:val="00502CCF"/>
    <w:rsid w:val="00503298"/>
    <w:rsid w:val="00504759"/>
    <w:rsid w:val="00506856"/>
    <w:rsid w:val="00507885"/>
    <w:rsid w:val="00507D06"/>
    <w:rsid w:val="0051078E"/>
    <w:rsid w:val="00511E99"/>
    <w:rsid w:val="0051219B"/>
    <w:rsid w:val="0051235C"/>
    <w:rsid w:val="005130A6"/>
    <w:rsid w:val="005143DF"/>
    <w:rsid w:val="005148A8"/>
    <w:rsid w:val="00514C13"/>
    <w:rsid w:val="00515B92"/>
    <w:rsid w:val="00517D58"/>
    <w:rsid w:val="00521B17"/>
    <w:rsid w:val="00521B1E"/>
    <w:rsid w:val="0052374B"/>
    <w:rsid w:val="005245AB"/>
    <w:rsid w:val="00526B53"/>
    <w:rsid w:val="00527F0F"/>
    <w:rsid w:val="00530434"/>
    <w:rsid w:val="00531145"/>
    <w:rsid w:val="00532425"/>
    <w:rsid w:val="005324AF"/>
    <w:rsid w:val="005326BA"/>
    <w:rsid w:val="0053410F"/>
    <w:rsid w:val="0053426E"/>
    <w:rsid w:val="00534A2F"/>
    <w:rsid w:val="00534A46"/>
    <w:rsid w:val="00534E40"/>
    <w:rsid w:val="00534E50"/>
    <w:rsid w:val="00535311"/>
    <w:rsid w:val="005355E2"/>
    <w:rsid w:val="00535FAC"/>
    <w:rsid w:val="005366AD"/>
    <w:rsid w:val="00537577"/>
    <w:rsid w:val="0054117D"/>
    <w:rsid w:val="00541AE4"/>
    <w:rsid w:val="00542DBC"/>
    <w:rsid w:val="005436BC"/>
    <w:rsid w:val="005442E6"/>
    <w:rsid w:val="00545565"/>
    <w:rsid w:val="00547A2F"/>
    <w:rsid w:val="00550164"/>
    <w:rsid w:val="005513DE"/>
    <w:rsid w:val="00551AAE"/>
    <w:rsid w:val="005535D0"/>
    <w:rsid w:val="00554511"/>
    <w:rsid w:val="00555BAC"/>
    <w:rsid w:val="00555FAC"/>
    <w:rsid w:val="00556FEF"/>
    <w:rsid w:val="005576DC"/>
    <w:rsid w:val="0056042D"/>
    <w:rsid w:val="005614B4"/>
    <w:rsid w:val="0056156D"/>
    <w:rsid w:val="00561AD5"/>
    <w:rsid w:val="00563393"/>
    <w:rsid w:val="00563C54"/>
    <w:rsid w:val="00564631"/>
    <w:rsid w:val="00564C50"/>
    <w:rsid w:val="005656ED"/>
    <w:rsid w:val="00572028"/>
    <w:rsid w:val="005720F7"/>
    <w:rsid w:val="005723E1"/>
    <w:rsid w:val="005729D4"/>
    <w:rsid w:val="00572D25"/>
    <w:rsid w:val="00575FC3"/>
    <w:rsid w:val="0057697E"/>
    <w:rsid w:val="005778BA"/>
    <w:rsid w:val="00580BA4"/>
    <w:rsid w:val="0058107D"/>
    <w:rsid w:val="0058147D"/>
    <w:rsid w:val="005816B5"/>
    <w:rsid w:val="00581D4F"/>
    <w:rsid w:val="005824B9"/>
    <w:rsid w:val="0058298C"/>
    <w:rsid w:val="00585CA2"/>
    <w:rsid w:val="0058632C"/>
    <w:rsid w:val="00586A0D"/>
    <w:rsid w:val="00586BC2"/>
    <w:rsid w:val="005871F3"/>
    <w:rsid w:val="005914D1"/>
    <w:rsid w:val="005918A6"/>
    <w:rsid w:val="00591F9D"/>
    <w:rsid w:val="00593034"/>
    <w:rsid w:val="0059344F"/>
    <w:rsid w:val="005938DE"/>
    <w:rsid w:val="00594731"/>
    <w:rsid w:val="00595F21"/>
    <w:rsid w:val="0059629E"/>
    <w:rsid w:val="00596310"/>
    <w:rsid w:val="0059793B"/>
    <w:rsid w:val="005A02B7"/>
    <w:rsid w:val="005A0312"/>
    <w:rsid w:val="005A05CB"/>
    <w:rsid w:val="005A1DE6"/>
    <w:rsid w:val="005A1E00"/>
    <w:rsid w:val="005A2653"/>
    <w:rsid w:val="005A2B1C"/>
    <w:rsid w:val="005A3D64"/>
    <w:rsid w:val="005A3FE3"/>
    <w:rsid w:val="005A46DE"/>
    <w:rsid w:val="005A4D3D"/>
    <w:rsid w:val="005A5369"/>
    <w:rsid w:val="005A5A9E"/>
    <w:rsid w:val="005A5EB4"/>
    <w:rsid w:val="005A68F5"/>
    <w:rsid w:val="005A7E21"/>
    <w:rsid w:val="005A7FF4"/>
    <w:rsid w:val="005B22C2"/>
    <w:rsid w:val="005B4840"/>
    <w:rsid w:val="005B57D9"/>
    <w:rsid w:val="005B5DAE"/>
    <w:rsid w:val="005B6F2E"/>
    <w:rsid w:val="005B7E62"/>
    <w:rsid w:val="005C2301"/>
    <w:rsid w:val="005C4060"/>
    <w:rsid w:val="005C459B"/>
    <w:rsid w:val="005C553B"/>
    <w:rsid w:val="005C5D7B"/>
    <w:rsid w:val="005C6ACD"/>
    <w:rsid w:val="005C6FD7"/>
    <w:rsid w:val="005D287F"/>
    <w:rsid w:val="005D3D45"/>
    <w:rsid w:val="005D41FD"/>
    <w:rsid w:val="005D4584"/>
    <w:rsid w:val="005D5792"/>
    <w:rsid w:val="005D5A99"/>
    <w:rsid w:val="005D5D25"/>
    <w:rsid w:val="005D6F39"/>
    <w:rsid w:val="005D7233"/>
    <w:rsid w:val="005D7C5B"/>
    <w:rsid w:val="005E0192"/>
    <w:rsid w:val="005E06C2"/>
    <w:rsid w:val="005E0763"/>
    <w:rsid w:val="005E07A9"/>
    <w:rsid w:val="005E0A16"/>
    <w:rsid w:val="005E1066"/>
    <w:rsid w:val="005E264E"/>
    <w:rsid w:val="005E3DFA"/>
    <w:rsid w:val="005E53CF"/>
    <w:rsid w:val="005E54A8"/>
    <w:rsid w:val="005E5E1E"/>
    <w:rsid w:val="005E6B8F"/>
    <w:rsid w:val="005E6E81"/>
    <w:rsid w:val="005E7022"/>
    <w:rsid w:val="005E73E7"/>
    <w:rsid w:val="005E775E"/>
    <w:rsid w:val="005F0B5E"/>
    <w:rsid w:val="005F0C93"/>
    <w:rsid w:val="005F1EA2"/>
    <w:rsid w:val="005F2779"/>
    <w:rsid w:val="005F279C"/>
    <w:rsid w:val="005F31EF"/>
    <w:rsid w:val="005F34C5"/>
    <w:rsid w:val="005F371D"/>
    <w:rsid w:val="005F51CE"/>
    <w:rsid w:val="005F58BC"/>
    <w:rsid w:val="005F6DA7"/>
    <w:rsid w:val="005F6E34"/>
    <w:rsid w:val="005F7196"/>
    <w:rsid w:val="005F7702"/>
    <w:rsid w:val="005F7F0A"/>
    <w:rsid w:val="00600091"/>
    <w:rsid w:val="0060086C"/>
    <w:rsid w:val="00600D1F"/>
    <w:rsid w:val="006016D2"/>
    <w:rsid w:val="006020E9"/>
    <w:rsid w:val="0060214D"/>
    <w:rsid w:val="00602705"/>
    <w:rsid w:val="0060568C"/>
    <w:rsid w:val="006064EF"/>
    <w:rsid w:val="00606EAA"/>
    <w:rsid w:val="006070D9"/>
    <w:rsid w:val="006077AD"/>
    <w:rsid w:val="0060798F"/>
    <w:rsid w:val="00611226"/>
    <w:rsid w:val="00613D49"/>
    <w:rsid w:val="006144B6"/>
    <w:rsid w:val="00617123"/>
    <w:rsid w:val="00617619"/>
    <w:rsid w:val="00620092"/>
    <w:rsid w:val="006210C0"/>
    <w:rsid w:val="006222EF"/>
    <w:rsid w:val="00623A9C"/>
    <w:rsid w:val="00623D1A"/>
    <w:rsid w:val="006248A6"/>
    <w:rsid w:val="00630D30"/>
    <w:rsid w:val="0063136A"/>
    <w:rsid w:val="00631E64"/>
    <w:rsid w:val="00633347"/>
    <w:rsid w:val="00634ED5"/>
    <w:rsid w:val="00636355"/>
    <w:rsid w:val="00636D1D"/>
    <w:rsid w:val="0063732D"/>
    <w:rsid w:val="00637683"/>
    <w:rsid w:val="006376F2"/>
    <w:rsid w:val="00640053"/>
    <w:rsid w:val="00642118"/>
    <w:rsid w:val="00643892"/>
    <w:rsid w:val="00644FCF"/>
    <w:rsid w:val="00645DD7"/>
    <w:rsid w:val="00646523"/>
    <w:rsid w:val="00646D67"/>
    <w:rsid w:val="00650762"/>
    <w:rsid w:val="006507B0"/>
    <w:rsid w:val="00650EEA"/>
    <w:rsid w:val="0065127B"/>
    <w:rsid w:val="00651F12"/>
    <w:rsid w:val="0065237D"/>
    <w:rsid w:val="006532E7"/>
    <w:rsid w:val="00653F86"/>
    <w:rsid w:val="0065420C"/>
    <w:rsid w:val="00654A51"/>
    <w:rsid w:val="0065535B"/>
    <w:rsid w:val="0065668B"/>
    <w:rsid w:val="00656D9F"/>
    <w:rsid w:val="00657123"/>
    <w:rsid w:val="006601AB"/>
    <w:rsid w:val="006618FA"/>
    <w:rsid w:val="00663656"/>
    <w:rsid w:val="006658FE"/>
    <w:rsid w:val="006659C8"/>
    <w:rsid w:val="00665D23"/>
    <w:rsid w:val="00665F0C"/>
    <w:rsid w:val="00670A51"/>
    <w:rsid w:val="006715FF"/>
    <w:rsid w:val="00672A44"/>
    <w:rsid w:val="006731D6"/>
    <w:rsid w:val="00673782"/>
    <w:rsid w:val="00675E14"/>
    <w:rsid w:val="00680163"/>
    <w:rsid w:val="0068165D"/>
    <w:rsid w:val="00682086"/>
    <w:rsid w:val="006831B2"/>
    <w:rsid w:val="00683D1B"/>
    <w:rsid w:val="00684264"/>
    <w:rsid w:val="00684691"/>
    <w:rsid w:val="00685188"/>
    <w:rsid w:val="00685C30"/>
    <w:rsid w:val="00687E34"/>
    <w:rsid w:val="00691F1A"/>
    <w:rsid w:val="00692C6B"/>
    <w:rsid w:val="00692DCF"/>
    <w:rsid w:val="00694A8E"/>
    <w:rsid w:val="00696957"/>
    <w:rsid w:val="006A02EE"/>
    <w:rsid w:val="006A04A2"/>
    <w:rsid w:val="006A42C3"/>
    <w:rsid w:val="006A450C"/>
    <w:rsid w:val="006A4830"/>
    <w:rsid w:val="006A61AD"/>
    <w:rsid w:val="006A67E2"/>
    <w:rsid w:val="006A6CA3"/>
    <w:rsid w:val="006A7F3E"/>
    <w:rsid w:val="006B0906"/>
    <w:rsid w:val="006B0E4C"/>
    <w:rsid w:val="006B1421"/>
    <w:rsid w:val="006B5203"/>
    <w:rsid w:val="006B65E9"/>
    <w:rsid w:val="006B6B30"/>
    <w:rsid w:val="006B6F26"/>
    <w:rsid w:val="006B724F"/>
    <w:rsid w:val="006B72F5"/>
    <w:rsid w:val="006B7330"/>
    <w:rsid w:val="006C1405"/>
    <w:rsid w:val="006C146F"/>
    <w:rsid w:val="006C14C2"/>
    <w:rsid w:val="006C180B"/>
    <w:rsid w:val="006C21D3"/>
    <w:rsid w:val="006C3D24"/>
    <w:rsid w:val="006C5756"/>
    <w:rsid w:val="006C59B9"/>
    <w:rsid w:val="006C6215"/>
    <w:rsid w:val="006C6324"/>
    <w:rsid w:val="006C6CB9"/>
    <w:rsid w:val="006C6F52"/>
    <w:rsid w:val="006C7E15"/>
    <w:rsid w:val="006D0563"/>
    <w:rsid w:val="006D1547"/>
    <w:rsid w:val="006D15B3"/>
    <w:rsid w:val="006D1674"/>
    <w:rsid w:val="006D1885"/>
    <w:rsid w:val="006D1923"/>
    <w:rsid w:val="006D3722"/>
    <w:rsid w:val="006D3AE3"/>
    <w:rsid w:val="006D57E3"/>
    <w:rsid w:val="006D6E2E"/>
    <w:rsid w:val="006D7A5E"/>
    <w:rsid w:val="006E1B37"/>
    <w:rsid w:val="006E1F23"/>
    <w:rsid w:val="006E4D62"/>
    <w:rsid w:val="006E56AC"/>
    <w:rsid w:val="006E6E0D"/>
    <w:rsid w:val="006F0DC4"/>
    <w:rsid w:val="006F1400"/>
    <w:rsid w:val="006F2818"/>
    <w:rsid w:val="006F2CAC"/>
    <w:rsid w:val="006F398E"/>
    <w:rsid w:val="006F480B"/>
    <w:rsid w:val="006F5021"/>
    <w:rsid w:val="00700C8B"/>
    <w:rsid w:val="007018CE"/>
    <w:rsid w:val="0070214D"/>
    <w:rsid w:val="0070273D"/>
    <w:rsid w:val="0070634F"/>
    <w:rsid w:val="007063FB"/>
    <w:rsid w:val="00706993"/>
    <w:rsid w:val="00711AA7"/>
    <w:rsid w:val="00714631"/>
    <w:rsid w:val="007149C2"/>
    <w:rsid w:val="00714C63"/>
    <w:rsid w:val="00716385"/>
    <w:rsid w:val="00716392"/>
    <w:rsid w:val="00717930"/>
    <w:rsid w:val="00720AA7"/>
    <w:rsid w:val="00720C82"/>
    <w:rsid w:val="00720C89"/>
    <w:rsid w:val="007219AB"/>
    <w:rsid w:val="00721FB5"/>
    <w:rsid w:val="00722609"/>
    <w:rsid w:val="007228CD"/>
    <w:rsid w:val="00723B33"/>
    <w:rsid w:val="00724137"/>
    <w:rsid w:val="00724C46"/>
    <w:rsid w:val="00725AE1"/>
    <w:rsid w:val="007272D4"/>
    <w:rsid w:val="00732668"/>
    <w:rsid w:val="007328F3"/>
    <w:rsid w:val="007332F9"/>
    <w:rsid w:val="00734713"/>
    <w:rsid w:val="0073488C"/>
    <w:rsid w:val="00734BFB"/>
    <w:rsid w:val="0073546F"/>
    <w:rsid w:val="007367CC"/>
    <w:rsid w:val="00736BFD"/>
    <w:rsid w:val="00737A17"/>
    <w:rsid w:val="00737FB2"/>
    <w:rsid w:val="007413E9"/>
    <w:rsid w:val="00741C33"/>
    <w:rsid w:val="00742544"/>
    <w:rsid w:val="0074306B"/>
    <w:rsid w:val="0074504B"/>
    <w:rsid w:val="007450DC"/>
    <w:rsid w:val="00745638"/>
    <w:rsid w:val="00745680"/>
    <w:rsid w:val="00746AFB"/>
    <w:rsid w:val="00746C4A"/>
    <w:rsid w:val="00746D2A"/>
    <w:rsid w:val="007473CC"/>
    <w:rsid w:val="00747804"/>
    <w:rsid w:val="0075005F"/>
    <w:rsid w:val="0075029E"/>
    <w:rsid w:val="00750ADE"/>
    <w:rsid w:val="00750F6B"/>
    <w:rsid w:val="007511CF"/>
    <w:rsid w:val="007557D1"/>
    <w:rsid w:val="00755CEC"/>
    <w:rsid w:val="00756ADD"/>
    <w:rsid w:val="0075758F"/>
    <w:rsid w:val="00757A01"/>
    <w:rsid w:val="00757CB7"/>
    <w:rsid w:val="007600F0"/>
    <w:rsid w:val="00762360"/>
    <w:rsid w:val="00762B37"/>
    <w:rsid w:val="00762CA4"/>
    <w:rsid w:val="00763234"/>
    <w:rsid w:val="0076374A"/>
    <w:rsid w:val="00763996"/>
    <w:rsid w:val="00766B83"/>
    <w:rsid w:val="00767DD2"/>
    <w:rsid w:val="007705A1"/>
    <w:rsid w:val="00772415"/>
    <w:rsid w:val="0077263F"/>
    <w:rsid w:val="00773804"/>
    <w:rsid w:val="0077480B"/>
    <w:rsid w:val="0077593B"/>
    <w:rsid w:val="00775D7A"/>
    <w:rsid w:val="00776887"/>
    <w:rsid w:val="00776A99"/>
    <w:rsid w:val="007777CF"/>
    <w:rsid w:val="007806EA"/>
    <w:rsid w:val="007814F0"/>
    <w:rsid w:val="007844C0"/>
    <w:rsid w:val="00784887"/>
    <w:rsid w:val="00784D8D"/>
    <w:rsid w:val="00786720"/>
    <w:rsid w:val="007871F7"/>
    <w:rsid w:val="007876E4"/>
    <w:rsid w:val="007878FB"/>
    <w:rsid w:val="00790726"/>
    <w:rsid w:val="007914C3"/>
    <w:rsid w:val="00791532"/>
    <w:rsid w:val="0079214D"/>
    <w:rsid w:val="007926A2"/>
    <w:rsid w:val="00792842"/>
    <w:rsid w:val="00792C68"/>
    <w:rsid w:val="0079377C"/>
    <w:rsid w:val="007959F5"/>
    <w:rsid w:val="00796AE8"/>
    <w:rsid w:val="00796F04"/>
    <w:rsid w:val="0079738F"/>
    <w:rsid w:val="007973FA"/>
    <w:rsid w:val="00797F8D"/>
    <w:rsid w:val="007A159E"/>
    <w:rsid w:val="007A1D97"/>
    <w:rsid w:val="007A2706"/>
    <w:rsid w:val="007A3247"/>
    <w:rsid w:val="007A3903"/>
    <w:rsid w:val="007A3C25"/>
    <w:rsid w:val="007A3EC0"/>
    <w:rsid w:val="007A474A"/>
    <w:rsid w:val="007A487F"/>
    <w:rsid w:val="007A7580"/>
    <w:rsid w:val="007A75ED"/>
    <w:rsid w:val="007A780C"/>
    <w:rsid w:val="007A7B55"/>
    <w:rsid w:val="007B07E6"/>
    <w:rsid w:val="007B0A4F"/>
    <w:rsid w:val="007B0BBD"/>
    <w:rsid w:val="007B0E29"/>
    <w:rsid w:val="007B26AF"/>
    <w:rsid w:val="007B3372"/>
    <w:rsid w:val="007B3C18"/>
    <w:rsid w:val="007B437B"/>
    <w:rsid w:val="007B4D56"/>
    <w:rsid w:val="007B5428"/>
    <w:rsid w:val="007B592D"/>
    <w:rsid w:val="007B6E8C"/>
    <w:rsid w:val="007C00B9"/>
    <w:rsid w:val="007C1423"/>
    <w:rsid w:val="007C1AFD"/>
    <w:rsid w:val="007C1C67"/>
    <w:rsid w:val="007C252A"/>
    <w:rsid w:val="007C2877"/>
    <w:rsid w:val="007C2ABD"/>
    <w:rsid w:val="007C347F"/>
    <w:rsid w:val="007C3D51"/>
    <w:rsid w:val="007C6DE8"/>
    <w:rsid w:val="007D0298"/>
    <w:rsid w:val="007D1569"/>
    <w:rsid w:val="007D3FB0"/>
    <w:rsid w:val="007D4754"/>
    <w:rsid w:val="007D5D8A"/>
    <w:rsid w:val="007D62EE"/>
    <w:rsid w:val="007D7419"/>
    <w:rsid w:val="007E0259"/>
    <w:rsid w:val="007E1B3D"/>
    <w:rsid w:val="007E220A"/>
    <w:rsid w:val="007E2731"/>
    <w:rsid w:val="007E4B12"/>
    <w:rsid w:val="007E5460"/>
    <w:rsid w:val="007E5575"/>
    <w:rsid w:val="007E75ED"/>
    <w:rsid w:val="007E7B76"/>
    <w:rsid w:val="007E7D26"/>
    <w:rsid w:val="007E7E66"/>
    <w:rsid w:val="007F04FF"/>
    <w:rsid w:val="007F111E"/>
    <w:rsid w:val="007F12AE"/>
    <w:rsid w:val="007F2700"/>
    <w:rsid w:val="007F27F9"/>
    <w:rsid w:val="007F3D1A"/>
    <w:rsid w:val="007F3F43"/>
    <w:rsid w:val="007F4222"/>
    <w:rsid w:val="007F592D"/>
    <w:rsid w:val="007F68BF"/>
    <w:rsid w:val="007F7298"/>
    <w:rsid w:val="007F72C1"/>
    <w:rsid w:val="00800E0C"/>
    <w:rsid w:val="00801909"/>
    <w:rsid w:val="008021FB"/>
    <w:rsid w:val="00804B86"/>
    <w:rsid w:val="008053D6"/>
    <w:rsid w:val="00806210"/>
    <w:rsid w:val="008063A9"/>
    <w:rsid w:val="0080717F"/>
    <w:rsid w:val="008078F0"/>
    <w:rsid w:val="008079B7"/>
    <w:rsid w:val="00807B5D"/>
    <w:rsid w:val="00810CC8"/>
    <w:rsid w:val="0081100C"/>
    <w:rsid w:val="00811963"/>
    <w:rsid w:val="00812F36"/>
    <w:rsid w:val="00813BA5"/>
    <w:rsid w:val="00813F2B"/>
    <w:rsid w:val="008162EF"/>
    <w:rsid w:val="00816C9F"/>
    <w:rsid w:val="00816D2F"/>
    <w:rsid w:val="00816FCD"/>
    <w:rsid w:val="00817BBF"/>
    <w:rsid w:val="00820295"/>
    <w:rsid w:val="00821185"/>
    <w:rsid w:val="008213E3"/>
    <w:rsid w:val="0082193F"/>
    <w:rsid w:val="008235C7"/>
    <w:rsid w:val="0082388B"/>
    <w:rsid w:val="0082430B"/>
    <w:rsid w:val="0082476C"/>
    <w:rsid w:val="00824AD1"/>
    <w:rsid w:val="00824D07"/>
    <w:rsid w:val="008255D8"/>
    <w:rsid w:val="00825F58"/>
    <w:rsid w:val="008269DD"/>
    <w:rsid w:val="00826B01"/>
    <w:rsid w:val="00826C06"/>
    <w:rsid w:val="00827C26"/>
    <w:rsid w:val="00827E01"/>
    <w:rsid w:val="008303B5"/>
    <w:rsid w:val="008323B8"/>
    <w:rsid w:val="00832410"/>
    <w:rsid w:val="00832D20"/>
    <w:rsid w:val="00833723"/>
    <w:rsid w:val="008340AA"/>
    <w:rsid w:val="00835937"/>
    <w:rsid w:val="008363B2"/>
    <w:rsid w:val="00837371"/>
    <w:rsid w:val="00837DE2"/>
    <w:rsid w:val="00841326"/>
    <w:rsid w:val="008416AD"/>
    <w:rsid w:val="008422E3"/>
    <w:rsid w:val="0084365C"/>
    <w:rsid w:val="00844EC9"/>
    <w:rsid w:val="0085071E"/>
    <w:rsid w:val="00851377"/>
    <w:rsid w:val="0085191D"/>
    <w:rsid w:val="008521DA"/>
    <w:rsid w:val="0085282D"/>
    <w:rsid w:val="008528B9"/>
    <w:rsid w:val="00852AE2"/>
    <w:rsid w:val="00853155"/>
    <w:rsid w:val="008531AD"/>
    <w:rsid w:val="00853B4D"/>
    <w:rsid w:val="008554B4"/>
    <w:rsid w:val="00855986"/>
    <w:rsid w:val="00857FF3"/>
    <w:rsid w:val="00860909"/>
    <w:rsid w:val="00860AA2"/>
    <w:rsid w:val="0086127C"/>
    <w:rsid w:val="00862616"/>
    <w:rsid w:val="0086274A"/>
    <w:rsid w:val="00863AC0"/>
    <w:rsid w:val="00864E85"/>
    <w:rsid w:val="00864EBF"/>
    <w:rsid w:val="00865DE8"/>
    <w:rsid w:val="00866668"/>
    <w:rsid w:val="008667C2"/>
    <w:rsid w:val="008668CF"/>
    <w:rsid w:val="008675BB"/>
    <w:rsid w:val="00867B3A"/>
    <w:rsid w:val="00870D48"/>
    <w:rsid w:val="00871F97"/>
    <w:rsid w:val="00872301"/>
    <w:rsid w:val="008731F1"/>
    <w:rsid w:val="0087359B"/>
    <w:rsid w:val="00873CBF"/>
    <w:rsid w:val="00874C4C"/>
    <w:rsid w:val="00874DCC"/>
    <w:rsid w:val="008751E3"/>
    <w:rsid w:val="0087576C"/>
    <w:rsid w:val="00875850"/>
    <w:rsid w:val="00876334"/>
    <w:rsid w:val="00876CDE"/>
    <w:rsid w:val="008775A1"/>
    <w:rsid w:val="00877908"/>
    <w:rsid w:val="00877B94"/>
    <w:rsid w:val="00880D9E"/>
    <w:rsid w:val="00880F3E"/>
    <w:rsid w:val="008817DB"/>
    <w:rsid w:val="008846FE"/>
    <w:rsid w:val="00884F9A"/>
    <w:rsid w:val="0088530D"/>
    <w:rsid w:val="00885875"/>
    <w:rsid w:val="008907EA"/>
    <w:rsid w:val="008924BE"/>
    <w:rsid w:val="00893073"/>
    <w:rsid w:val="00893E79"/>
    <w:rsid w:val="00895926"/>
    <w:rsid w:val="00896B9F"/>
    <w:rsid w:val="008976CE"/>
    <w:rsid w:val="008976CF"/>
    <w:rsid w:val="008A1D9F"/>
    <w:rsid w:val="008A2112"/>
    <w:rsid w:val="008A3A48"/>
    <w:rsid w:val="008A4899"/>
    <w:rsid w:val="008A68B0"/>
    <w:rsid w:val="008A6B22"/>
    <w:rsid w:val="008A6C8E"/>
    <w:rsid w:val="008A7B13"/>
    <w:rsid w:val="008B0039"/>
    <w:rsid w:val="008B148C"/>
    <w:rsid w:val="008B19AA"/>
    <w:rsid w:val="008B6C29"/>
    <w:rsid w:val="008B6C2C"/>
    <w:rsid w:val="008C0773"/>
    <w:rsid w:val="008C0CD3"/>
    <w:rsid w:val="008C1589"/>
    <w:rsid w:val="008C1675"/>
    <w:rsid w:val="008C1A1C"/>
    <w:rsid w:val="008C1E45"/>
    <w:rsid w:val="008C1E9B"/>
    <w:rsid w:val="008C1EAC"/>
    <w:rsid w:val="008C2E39"/>
    <w:rsid w:val="008C3E3C"/>
    <w:rsid w:val="008C46D9"/>
    <w:rsid w:val="008C598A"/>
    <w:rsid w:val="008C65E9"/>
    <w:rsid w:val="008D0396"/>
    <w:rsid w:val="008D08D8"/>
    <w:rsid w:val="008D0A30"/>
    <w:rsid w:val="008D0D38"/>
    <w:rsid w:val="008D3354"/>
    <w:rsid w:val="008D436E"/>
    <w:rsid w:val="008D5C8A"/>
    <w:rsid w:val="008D6D0C"/>
    <w:rsid w:val="008D6F63"/>
    <w:rsid w:val="008D72B8"/>
    <w:rsid w:val="008D77D6"/>
    <w:rsid w:val="008E05CD"/>
    <w:rsid w:val="008E1326"/>
    <w:rsid w:val="008E1981"/>
    <w:rsid w:val="008E1E80"/>
    <w:rsid w:val="008E241D"/>
    <w:rsid w:val="008E2BD3"/>
    <w:rsid w:val="008E4DCD"/>
    <w:rsid w:val="008E638C"/>
    <w:rsid w:val="008E6871"/>
    <w:rsid w:val="008E77D5"/>
    <w:rsid w:val="008E7A1F"/>
    <w:rsid w:val="008F0965"/>
    <w:rsid w:val="008F29FF"/>
    <w:rsid w:val="008F34ED"/>
    <w:rsid w:val="008F39CC"/>
    <w:rsid w:val="008F4B88"/>
    <w:rsid w:val="008F4C38"/>
    <w:rsid w:val="008F79DE"/>
    <w:rsid w:val="0090023C"/>
    <w:rsid w:val="009008F3"/>
    <w:rsid w:val="00901A0E"/>
    <w:rsid w:val="00902833"/>
    <w:rsid w:val="00902D34"/>
    <w:rsid w:val="00902D78"/>
    <w:rsid w:val="009059E4"/>
    <w:rsid w:val="00905CC0"/>
    <w:rsid w:val="009064F6"/>
    <w:rsid w:val="0090774C"/>
    <w:rsid w:val="00911B85"/>
    <w:rsid w:val="009132C2"/>
    <w:rsid w:val="0091373A"/>
    <w:rsid w:val="00914489"/>
    <w:rsid w:val="009144C2"/>
    <w:rsid w:val="00915200"/>
    <w:rsid w:val="009159D5"/>
    <w:rsid w:val="00915DD1"/>
    <w:rsid w:val="00916C4A"/>
    <w:rsid w:val="00916C5D"/>
    <w:rsid w:val="00917812"/>
    <w:rsid w:val="00917954"/>
    <w:rsid w:val="009207C5"/>
    <w:rsid w:val="0092128D"/>
    <w:rsid w:val="0092150B"/>
    <w:rsid w:val="00922324"/>
    <w:rsid w:val="009227ED"/>
    <w:rsid w:val="0092287A"/>
    <w:rsid w:val="0092318D"/>
    <w:rsid w:val="009238FC"/>
    <w:rsid w:val="00924CC4"/>
    <w:rsid w:val="009258A6"/>
    <w:rsid w:val="00926441"/>
    <w:rsid w:val="00930128"/>
    <w:rsid w:val="00931DE8"/>
    <w:rsid w:val="00932991"/>
    <w:rsid w:val="00932C51"/>
    <w:rsid w:val="00933A29"/>
    <w:rsid w:val="00933DA0"/>
    <w:rsid w:val="009345D5"/>
    <w:rsid w:val="0094007E"/>
    <w:rsid w:val="00940424"/>
    <w:rsid w:val="0094060D"/>
    <w:rsid w:val="00941BC6"/>
    <w:rsid w:val="0094265E"/>
    <w:rsid w:val="00943E1B"/>
    <w:rsid w:val="0094408E"/>
    <w:rsid w:val="00944D33"/>
    <w:rsid w:val="00945374"/>
    <w:rsid w:val="00953898"/>
    <w:rsid w:val="00956436"/>
    <w:rsid w:val="009566C7"/>
    <w:rsid w:val="00956ECB"/>
    <w:rsid w:val="009578E6"/>
    <w:rsid w:val="00957B2D"/>
    <w:rsid w:val="00957ECB"/>
    <w:rsid w:val="00960B8F"/>
    <w:rsid w:val="00960D83"/>
    <w:rsid w:val="00961D93"/>
    <w:rsid w:val="00963561"/>
    <w:rsid w:val="00963FE6"/>
    <w:rsid w:val="00964AF7"/>
    <w:rsid w:val="0096526E"/>
    <w:rsid w:val="00965760"/>
    <w:rsid w:val="00965772"/>
    <w:rsid w:val="00967501"/>
    <w:rsid w:val="00967C70"/>
    <w:rsid w:val="009704A5"/>
    <w:rsid w:val="00971BB0"/>
    <w:rsid w:val="009740C6"/>
    <w:rsid w:val="00974CF0"/>
    <w:rsid w:val="00974D90"/>
    <w:rsid w:val="0097527C"/>
    <w:rsid w:val="00975284"/>
    <w:rsid w:val="0097539C"/>
    <w:rsid w:val="009759DA"/>
    <w:rsid w:val="00975FB9"/>
    <w:rsid w:val="00976521"/>
    <w:rsid w:val="00976D4B"/>
    <w:rsid w:val="00976D81"/>
    <w:rsid w:val="00980983"/>
    <w:rsid w:val="00982FCD"/>
    <w:rsid w:val="009839E9"/>
    <w:rsid w:val="009843D8"/>
    <w:rsid w:val="00987A3D"/>
    <w:rsid w:val="0099042E"/>
    <w:rsid w:val="00990C67"/>
    <w:rsid w:val="00991D10"/>
    <w:rsid w:val="0099221B"/>
    <w:rsid w:val="00992932"/>
    <w:rsid w:val="00992E6F"/>
    <w:rsid w:val="00994073"/>
    <w:rsid w:val="00994821"/>
    <w:rsid w:val="0099515E"/>
    <w:rsid w:val="009951E6"/>
    <w:rsid w:val="00995E01"/>
    <w:rsid w:val="00995E1C"/>
    <w:rsid w:val="00995FCF"/>
    <w:rsid w:val="0099685B"/>
    <w:rsid w:val="009979EF"/>
    <w:rsid w:val="009A15DA"/>
    <w:rsid w:val="009A2035"/>
    <w:rsid w:val="009A2254"/>
    <w:rsid w:val="009A32AC"/>
    <w:rsid w:val="009A3800"/>
    <w:rsid w:val="009A3870"/>
    <w:rsid w:val="009A4211"/>
    <w:rsid w:val="009A58D2"/>
    <w:rsid w:val="009A5B24"/>
    <w:rsid w:val="009A5FB6"/>
    <w:rsid w:val="009A754B"/>
    <w:rsid w:val="009B05F3"/>
    <w:rsid w:val="009B1421"/>
    <w:rsid w:val="009B1AEA"/>
    <w:rsid w:val="009B2E0D"/>
    <w:rsid w:val="009B3284"/>
    <w:rsid w:val="009B41B6"/>
    <w:rsid w:val="009B556A"/>
    <w:rsid w:val="009B6170"/>
    <w:rsid w:val="009B61AE"/>
    <w:rsid w:val="009B62DE"/>
    <w:rsid w:val="009B64E2"/>
    <w:rsid w:val="009B729F"/>
    <w:rsid w:val="009C11CD"/>
    <w:rsid w:val="009C348E"/>
    <w:rsid w:val="009C3F1B"/>
    <w:rsid w:val="009C43C4"/>
    <w:rsid w:val="009C449C"/>
    <w:rsid w:val="009C4AB3"/>
    <w:rsid w:val="009C4C82"/>
    <w:rsid w:val="009C4ECC"/>
    <w:rsid w:val="009C55A4"/>
    <w:rsid w:val="009C589A"/>
    <w:rsid w:val="009C7139"/>
    <w:rsid w:val="009C71B9"/>
    <w:rsid w:val="009D026E"/>
    <w:rsid w:val="009D1DC6"/>
    <w:rsid w:val="009D2EDA"/>
    <w:rsid w:val="009D32D9"/>
    <w:rsid w:val="009D3A70"/>
    <w:rsid w:val="009D4FEE"/>
    <w:rsid w:val="009D51A6"/>
    <w:rsid w:val="009D51FE"/>
    <w:rsid w:val="009D79E4"/>
    <w:rsid w:val="009E1AE1"/>
    <w:rsid w:val="009E25EE"/>
    <w:rsid w:val="009E630A"/>
    <w:rsid w:val="009E675E"/>
    <w:rsid w:val="009E6C57"/>
    <w:rsid w:val="009E6EAE"/>
    <w:rsid w:val="009E7247"/>
    <w:rsid w:val="009E78B4"/>
    <w:rsid w:val="009E7983"/>
    <w:rsid w:val="009E7EB9"/>
    <w:rsid w:val="009F1D72"/>
    <w:rsid w:val="009F1DC8"/>
    <w:rsid w:val="009F2066"/>
    <w:rsid w:val="009F2D4E"/>
    <w:rsid w:val="009F3DDE"/>
    <w:rsid w:val="009F3E85"/>
    <w:rsid w:val="009F43AC"/>
    <w:rsid w:val="009F4667"/>
    <w:rsid w:val="009F56B2"/>
    <w:rsid w:val="009F61CA"/>
    <w:rsid w:val="009F7C0E"/>
    <w:rsid w:val="009F7D4C"/>
    <w:rsid w:val="00A00116"/>
    <w:rsid w:val="00A00581"/>
    <w:rsid w:val="00A00C70"/>
    <w:rsid w:val="00A024EF"/>
    <w:rsid w:val="00A029A9"/>
    <w:rsid w:val="00A02AF0"/>
    <w:rsid w:val="00A02B2F"/>
    <w:rsid w:val="00A02D64"/>
    <w:rsid w:val="00A0354C"/>
    <w:rsid w:val="00A03577"/>
    <w:rsid w:val="00A03FC2"/>
    <w:rsid w:val="00A04194"/>
    <w:rsid w:val="00A05251"/>
    <w:rsid w:val="00A07211"/>
    <w:rsid w:val="00A11DC6"/>
    <w:rsid w:val="00A1295B"/>
    <w:rsid w:val="00A12DEB"/>
    <w:rsid w:val="00A130F9"/>
    <w:rsid w:val="00A13A2E"/>
    <w:rsid w:val="00A13E7A"/>
    <w:rsid w:val="00A14527"/>
    <w:rsid w:val="00A14C16"/>
    <w:rsid w:val="00A2235D"/>
    <w:rsid w:val="00A229B7"/>
    <w:rsid w:val="00A22F14"/>
    <w:rsid w:val="00A232D1"/>
    <w:rsid w:val="00A2366B"/>
    <w:rsid w:val="00A23B28"/>
    <w:rsid w:val="00A25DA0"/>
    <w:rsid w:val="00A26DCA"/>
    <w:rsid w:val="00A27922"/>
    <w:rsid w:val="00A27D8B"/>
    <w:rsid w:val="00A31369"/>
    <w:rsid w:val="00A31502"/>
    <w:rsid w:val="00A32747"/>
    <w:rsid w:val="00A32AF3"/>
    <w:rsid w:val="00A33323"/>
    <w:rsid w:val="00A33878"/>
    <w:rsid w:val="00A33A64"/>
    <w:rsid w:val="00A33E19"/>
    <w:rsid w:val="00A35765"/>
    <w:rsid w:val="00A36378"/>
    <w:rsid w:val="00A36DA6"/>
    <w:rsid w:val="00A409AA"/>
    <w:rsid w:val="00A416C7"/>
    <w:rsid w:val="00A42895"/>
    <w:rsid w:val="00A4291C"/>
    <w:rsid w:val="00A43DFD"/>
    <w:rsid w:val="00A45133"/>
    <w:rsid w:val="00A45F42"/>
    <w:rsid w:val="00A50B58"/>
    <w:rsid w:val="00A51390"/>
    <w:rsid w:val="00A51563"/>
    <w:rsid w:val="00A51E0C"/>
    <w:rsid w:val="00A52795"/>
    <w:rsid w:val="00A52E18"/>
    <w:rsid w:val="00A533D8"/>
    <w:rsid w:val="00A53569"/>
    <w:rsid w:val="00A54446"/>
    <w:rsid w:val="00A547AD"/>
    <w:rsid w:val="00A54E21"/>
    <w:rsid w:val="00A55F72"/>
    <w:rsid w:val="00A565BC"/>
    <w:rsid w:val="00A57515"/>
    <w:rsid w:val="00A57A9F"/>
    <w:rsid w:val="00A625FF"/>
    <w:rsid w:val="00A62C43"/>
    <w:rsid w:val="00A634C9"/>
    <w:rsid w:val="00A6413D"/>
    <w:rsid w:val="00A64F64"/>
    <w:rsid w:val="00A659A4"/>
    <w:rsid w:val="00A664C3"/>
    <w:rsid w:val="00A665DF"/>
    <w:rsid w:val="00A71A97"/>
    <w:rsid w:val="00A71C27"/>
    <w:rsid w:val="00A71EC2"/>
    <w:rsid w:val="00A737FF"/>
    <w:rsid w:val="00A73DBD"/>
    <w:rsid w:val="00A7409B"/>
    <w:rsid w:val="00A75352"/>
    <w:rsid w:val="00A75DF2"/>
    <w:rsid w:val="00A765BD"/>
    <w:rsid w:val="00A765E7"/>
    <w:rsid w:val="00A77485"/>
    <w:rsid w:val="00A77B48"/>
    <w:rsid w:val="00A80467"/>
    <w:rsid w:val="00A80FFA"/>
    <w:rsid w:val="00A82031"/>
    <w:rsid w:val="00A8227C"/>
    <w:rsid w:val="00A82658"/>
    <w:rsid w:val="00A834C0"/>
    <w:rsid w:val="00A83FAE"/>
    <w:rsid w:val="00A841C5"/>
    <w:rsid w:val="00A847FC"/>
    <w:rsid w:val="00A85D57"/>
    <w:rsid w:val="00A87C29"/>
    <w:rsid w:val="00A9003D"/>
    <w:rsid w:val="00A909EB"/>
    <w:rsid w:val="00A90C78"/>
    <w:rsid w:val="00A910A6"/>
    <w:rsid w:val="00A91605"/>
    <w:rsid w:val="00A91CDF"/>
    <w:rsid w:val="00A93818"/>
    <w:rsid w:val="00A93AE2"/>
    <w:rsid w:val="00A94010"/>
    <w:rsid w:val="00A94623"/>
    <w:rsid w:val="00A9508E"/>
    <w:rsid w:val="00A95733"/>
    <w:rsid w:val="00A96361"/>
    <w:rsid w:val="00A964A0"/>
    <w:rsid w:val="00A96F34"/>
    <w:rsid w:val="00A97254"/>
    <w:rsid w:val="00A97ADB"/>
    <w:rsid w:val="00AA1148"/>
    <w:rsid w:val="00AA1EC1"/>
    <w:rsid w:val="00AA3393"/>
    <w:rsid w:val="00AA40A7"/>
    <w:rsid w:val="00AA4D17"/>
    <w:rsid w:val="00AA5AAE"/>
    <w:rsid w:val="00AA7810"/>
    <w:rsid w:val="00AB0048"/>
    <w:rsid w:val="00AB04E6"/>
    <w:rsid w:val="00AB0570"/>
    <w:rsid w:val="00AB546F"/>
    <w:rsid w:val="00AB66C8"/>
    <w:rsid w:val="00AB6AAE"/>
    <w:rsid w:val="00AB7414"/>
    <w:rsid w:val="00AC030B"/>
    <w:rsid w:val="00AC0CF6"/>
    <w:rsid w:val="00AC1187"/>
    <w:rsid w:val="00AC1B4C"/>
    <w:rsid w:val="00AC2226"/>
    <w:rsid w:val="00AC3436"/>
    <w:rsid w:val="00AC3C38"/>
    <w:rsid w:val="00AC413A"/>
    <w:rsid w:val="00AC488F"/>
    <w:rsid w:val="00AC59AE"/>
    <w:rsid w:val="00AD1818"/>
    <w:rsid w:val="00AD1FC5"/>
    <w:rsid w:val="00AD360B"/>
    <w:rsid w:val="00AD381D"/>
    <w:rsid w:val="00AD535F"/>
    <w:rsid w:val="00AD5A9F"/>
    <w:rsid w:val="00AD660C"/>
    <w:rsid w:val="00AD6B74"/>
    <w:rsid w:val="00AD783D"/>
    <w:rsid w:val="00AE22A0"/>
    <w:rsid w:val="00AE2AFC"/>
    <w:rsid w:val="00AE43A2"/>
    <w:rsid w:val="00AE50E6"/>
    <w:rsid w:val="00AF042A"/>
    <w:rsid w:val="00AF0630"/>
    <w:rsid w:val="00AF0C14"/>
    <w:rsid w:val="00AF2579"/>
    <w:rsid w:val="00AF2C51"/>
    <w:rsid w:val="00AF3367"/>
    <w:rsid w:val="00AF3C33"/>
    <w:rsid w:val="00AF3D38"/>
    <w:rsid w:val="00AF4135"/>
    <w:rsid w:val="00AF4D67"/>
    <w:rsid w:val="00AF57A5"/>
    <w:rsid w:val="00AF6ABF"/>
    <w:rsid w:val="00AF6CF7"/>
    <w:rsid w:val="00B00AEE"/>
    <w:rsid w:val="00B035D6"/>
    <w:rsid w:val="00B03785"/>
    <w:rsid w:val="00B03B96"/>
    <w:rsid w:val="00B076FD"/>
    <w:rsid w:val="00B11231"/>
    <w:rsid w:val="00B11B66"/>
    <w:rsid w:val="00B12413"/>
    <w:rsid w:val="00B13696"/>
    <w:rsid w:val="00B14A92"/>
    <w:rsid w:val="00B15CC0"/>
    <w:rsid w:val="00B174B0"/>
    <w:rsid w:val="00B214BA"/>
    <w:rsid w:val="00B219A0"/>
    <w:rsid w:val="00B21BDD"/>
    <w:rsid w:val="00B220C2"/>
    <w:rsid w:val="00B236FE"/>
    <w:rsid w:val="00B241A4"/>
    <w:rsid w:val="00B24D81"/>
    <w:rsid w:val="00B264AA"/>
    <w:rsid w:val="00B269C5"/>
    <w:rsid w:val="00B26ACC"/>
    <w:rsid w:val="00B3083D"/>
    <w:rsid w:val="00B30DCE"/>
    <w:rsid w:val="00B316CB"/>
    <w:rsid w:val="00B31A79"/>
    <w:rsid w:val="00B356B6"/>
    <w:rsid w:val="00B35E64"/>
    <w:rsid w:val="00B362E0"/>
    <w:rsid w:val="00B36DDF"/>
    <w:rsid w:val="00B3755D"/>
    <w:rsid w:val="00B3758B"/>
    <w:rsid w:val="00B37BC5"/>
    <w:rsid w:val="00B40293"/>
    <w:rsid w:val="00B403F5"/>
    <w:rsid w:val="00B4050A"/>
    <w:rsid w:val="00B41324"/>
    <w:rsid w:val="00B4182B"/>
    <w:rsid w:val="00B41A9F"/>
    <w:rsid w:val="00B4373A"/>
    <w:rsid w:val="00B45C6D"/>
    <w:rsid w:val="00B467F6"/>
    <w:rsid w:val="00B4700C"/>
    <w:rsid w:val="00B472D1"/>
    <w:rsid w:val="00B4778D"/>
    <w:rsid w:val="00B504B0"/>
    <w:rsid w:val="00B50D55"/>
    <w:rsid w:val="00B516BA"/>
    <w:rsid w:val="00B51F79"/>
    <w:rsid w:val="00B52515"/>
    <w:rsid w:val="00B5304D"/>
    <w:rsid w:val="00B53838"/>
    <w:rsid w:val="00B53B06"/>
    <w:rsid w:val="00B54521"/>
    <w:rsid w:val="00B60666"/>
    <w:rsid w:val="00B60B46"/>
    <w:rsid w:val="00B62248"/>
    <w:rsid w:val="00B6299E"/>
    <w:rsid w:val="00B634EA"/>
    <w:rsid w:val="00B63CA6"/>
    <w:rsid w:val="00B66EDB"/>
    <w:rsid w:val="00B702B1"/>
    <w:rsid w:val="00B70E97"/>
    <w:rsid w:val="00B71E05"/>
    <w:rsid w:val="00B725BC"/>
    <w:rsid w:val="00B735B7"/>
    <w:rsid w:val="00B73E19"/>
    <w:rsid w:val="00B741F0"/>
    <w:rsid w:val="00B74366"/>
    <w:rsid w:val="00B769D7"/>
    <w:rsid w:val="00B815DA"/>
    <w:rsid w:val="00B81866"/>
    <w:rsid w:val="00B8283B"/>
    <w:rsid w:val="00B8464A"/>
    <w:rsid w:val="00B84C3F"/>
    <w:rsid w:val="00B85A44"/>
    <w:rsid w:val="00B8769E"/>
    <w:rsid w:val="00B87A65"/>
    <w:rsid w:val="00B87EAD"/>
    <w:rsid w:val="00B918CC"/>
    <w:rsid w:val="00B91FCB"/>
    <w:rsid w:val="00B9274B"/>
    <w:rsid w:val="00B95CEC"/>
    <w:rsid w:val="00B96E79"/>
    <w:rsid w:val="00B9711C"/>
    <w:rsid w:val="00BA0C0A"/>
    <w:rsid w:val="00BA232C"/>
    <w:rsid w:val="00BA4800"/>
    <w:rsid w:val="00BA4837"/>
    <w:rsid w:val="00BA4F2F"/>
    <w:rsid w:val="00BA55B1"/>
    <w:rsid w:val="00BA60F1"/>
    <w:rsid w:val="00BA6649"/>
    <w:rsid w:val="00BA7E13"/>
    <w:rsid w:val="00BB0C42"/>
    <w:rsid w:val="00BB3E0E"/>
    <w:rsid w:val="00BB43A5"/>
    <w:rsid w:val="00BB4943"/>
    <w:rsid w:val="00BB4CD2"/>
    <w:rsid w:val="00BB5937"/>
    <w:rsid w:val="00BB5D06"/>
    <w:rsid w:val="00BB5DA0"/>
    <w:rsid w:val="00BB7568"/>
    <w:rsid w:val="00BC1F1F"/>
    <w:rsid w:val="00BC2643"/>
    <w:rsid w:val="00BC2A72"/>
    <w:rsid w:val="00BC339F"/>
    <w:rsid w:val="00BC3C7A"/>
    <w:rsid w:val="00BC642D"/>
    <w:rsid w:val="00BC6699"/>
    <w:rsid w:val="00BC6E41"/>
    <w:rsid w:val="00BD1292"/>
    <w:rsid w:val="00BD372B"/>
    <w:rsid w:val="00BD42B2"/>
    <w:rsid w:val="00BD434E"/>
    <w:rsid w:val="00BD5405"/>
    <w:rsid w:val="00BD6A2C"/>
    <w:rsid w:val="00BD6E42"/>
    <w:rsid w:val="00BD711C"/>
    <w:rsid w:val="00BE07C6"/>
    <w:rsid w:val="00BE0F3F"/>
    <w:rsid w:val="00BE1690"/>
    <w:rsid w:val="00BE1A28"/>
    <w:rsid w:val="00BE209F"/>
    <w:rsid w:val="00BE2DA0"/>
    <w:rsid w:val="00BE3B9E"/>
    <w:rsid w:val="00BE3DA3"/>
    <w:rsid w:val="00BE46BE"/>
    <w:rsid w:val="00BE4E9F"/>
    <w:rsid w:val="00BE58AB"/>
    <w:rsid w:val="00BE5B58"/>
    <w:rsid w:val="00BE75BB"/>
    <w:rsid w:val="00BE7E96"/>
    <w:rsid w:val="00BF17F1"/>
    <w:rsid w:val="00BF26A2"/>
    <w:rsid w:val="00BF27E9"/>
    <w:rsid w:val="00BF2A3F"/>
    <w:rsid w:val="00BF3A4E"/>
    <w:rsid w:val="00BF3BD0"/>
    <w:rsid w:val="00BF3D47"/>
    <w:rsid w:val="00BF438E"/>
    <w:rsid w:val="00BF6098"/>
    <w:rsid w:val="00BF61E5"/>
    <w:rsid w:val="00C002BC"/>
    <w:rsid w:val="00C00536"/>
    <w:rsid w:val="00C00EFB"/>
    <w:rsid w:val="00C02855"/>
    <w:rsid w:val="00C04408"/>
    <w:rsid w:val="00C04FC6"/>
    <w:rsid w:val="00C05754"/>
    <w:rsid w:val="00C06FFD"/>
    <w:rsid w:val="00C10171"/>
    <w:rsid w:val="00C106AC"/>
    <w:rsid w:val="00C1205B"/>
    <w:rsid w:val="00C15DF1"/>
    <w:rsid w:val="00C15E66"/>
    <w:rsid w:val="00C17063"/>
    <w:rsid w:val="00C17221"/>
    <w:rsid w:val="00C17490"/>
    <w:rsid w:val="00C17643"/>
    <w:rsid w:val="00C17C22"/>
    <w:rsid w:val="00C17DB4"/>
    <w:rsid w:val="00C21621"/>
    <w:rsid w:val="00C2170A"/>
    <w:rsid w:val="00C22731"/>
    <w:rsid w:val="00C22A7F"/>
    <w:rsid w:val="00C24D42"/>
    <w:rsid w:val="00C2616E"/>
    <w:rsid w:val="00C277CC"/>
    <w:rsid w:val="00C30825"/>
    <w:rsid w:val="00C315D8"/>
    <w:rsid w:val="00C31677"/>
    <w:rsid w:val="00C325E0"/>
    <w:rsid w:val="00C32E6F"/>
    <w:rsid w:val="00C3330E"/>
    <w:rsid w:val="00C368C3"/>
    <w:rsid w:val="00C3782B"/>
    <w:rsid w:val="00C40463"/>
    <w:rsid w:val="00C40FCE"/>
    <w:rsid w:val="00C41467"/>
    <w:rsid w:val="00C42285"/>
    <w:rsid w:val="00C429AF"/>
    <w:rsid w:val="00C4315D"/>
    <w:rsid w:val="00C433BA"/>
    <w:rsid w:val="00C43E84"/>
    <w:rsid w:val="00C442D2"/>
    <w:rsid w:val="00C447BC"/>
    <w:rsid w:val="00C4531A"/>
    <w:rsid w:val="00C45532"/>
    <w:rsid w:val="00C45623"/>
    <w:rsid w:val="00C46A8E"/>
    <w:rsid w:val="00C46C59"/>
    <w:rsid w:val="00C46DEC"/>
    <w:rsid w:val="00C47649"/>
    <w:rsid w:val="00C47DD1"/>
    <w:rsid w:val="00C505FB"/>
    <w:rsid w:val="00C51158"/>
    <w:rsid w:val="00C5166D"/>
    <w:rsid w:val="00C51818"/>
    <w:rsid w:val="00C525C9"/>
    <w:rsid w:val="00C533AD"/>
    <w:rsid w:val="00C53B7A"/>
    <w:rsid w:val="00C54137"/>
    <w:rsid w:val="00C54BB7"/>
    <w:rsid w:val="00C5588F"/>
    <w:rsid w:val="00C57D5C"/>
    <w:rsid w:val="00C600D7"/>
    <w:rsid w:val="00C609B3"/>
    <w:rsid w:val="00C611E0"/>
    <w:rsid w:val="00C62B2B"/>
    <w:rsid w:val="00C64103"/>
    <w:rsid w:val="00C65729"/>
    <w:rsid w:val="00C67752"/>
    <w:rsid w:val="00C70615"/>
    <w:rsid w:val="00C70F8A"/>
    <w:rsid w:val="00C715AB"/>
    <w:rsid w:val="00C7165C"/>
    <w:rsid w:val="00C7304A"/>
    <w:rsid w:val="00C73299"/>
    <w:rsid w:val="00C740F4"/>
    <w:rsid w:val="00C746E9"/>
    <w:rsid w:val="00C74F24"/>
    <w:rsid w:val="00C76D3D"/>
    <w:rsid w:val="00C77829"/>
    <w:rsid w:val="00C77F20"/>
    <w:rsid w:val="00C8011A"/>
    <w:rsid w:val="00C804DD"/>
    <w:rsid w:val="00C82126"/>
    <w:rsid w:val="00C823A7"/>
    <w:rsid w:val="00C82473"/>
    <w:rsid w:val="00C8267C"/>
    <w:rsid w:val="00C830EB"/>
    <w:rsid w:val="00C833D6"/>
    <w:rsid w:val="00C83BE6"/>
    <w:rsid w:val="00C83D17"/>
    <w:rsid w:val="00C846C5"/>
    <w:rsid w:val="00C846EE"/>
    <w:rsid w:val="00C84772"/>
    <w:rsid w:val="00C85795"/>
    <w:rsid w:val="00C85EBE"/>
    <w:rsid w:val="00C90C33"/>
    <w:rsid w:val="00C91029"/>
    <w:rsid w:val="00C9229A"/>
    <w:rsid w:val="00C92594"/>
    <w:rsid w:val="00C92864"/>
    <w:rsid w:val="00C9502C"/>
    <w:rsid w:val="00C9755B"/>
    <w:rsid w:val="00C9772F"/>
    <w:rsid w:val="00CA069C"/>
    <w:rsid w:val="00CA0B35"/>
    <w:rsid w:val="00CA0FD6"/>
    <w:rsid w:val="00CA44EA"/>
    <w:rsid w:val="00CA62C1"/>
    <w:rsid w:val="00CA7A83"/>
    <w:rsid w:val="00CA7FA3"/>
    <w:rsid w:val="00CB0477"/>
    <w:rsid w:val="00CB164D"/>
    <w:rsid w:val="00CB19BA"/>
    <w:rsid w:val="00CB3653"/>
    <w:rsid w:val="00CB46CB"/>
    <w:rsid w:val="00CB6CB3"/>
    <w:rsid w:val="00CB741B"/>
    <w:rsid w:val="00CB7A69"/>
    <w:rsid w:val="00CC09C2"/>
    <w:rsid w:val="00CC32D3"/>
    <w:rsid w:val="00CC48AE"/>
    <w:rsid w:val="00CC4A54"/>
    <w:rsid w:val="00CC509D"/>
    <w:rsid w:val="00CC52D9"/>
    <w:rsid w:val="00CC6775"/>
    <w:rsid w:val="00CC729A"/>
    <w:rsid w:val="00CC751F"/>
    <w:rsid w:val="00CD0DE5"/>
    <w:rsid w:val="00CD1F15"/>
    <w:rsid w:val="00CD383A"/>
    <w:rsid w:val="00CD42D5"/>
    <w:rsid w:val="00CD4B8A"/>
    <w:rsid w:val="00CD5378"/>
    <w:rsid w:val="00CD614B"/>
    <w:rsid w:val="00CD7447"/>
    <w:rsid w:val="00CE09F3"/>
    <w:rsid w:val="00CE0C26"/>
    <w:rsid w:val="00CE110D"/>
    <w:rsid w:val="00CE294E"/>
    <w:rsid w:val="00CE2CB2"/>
    <w:rsid w:val="00CE516C"/>
    <w:rsid w:val="00CE5309"/>
    <w:rsid w:val="00CE53B2"/>
    <w:rsid w:val="00CE6324"/>
    <w:rsid w:val="00CE7182"/>
    <w:rsid w:val="00CF039F"/>
    <w:rsid w:val="00CF0C60"/>
    <w:rsid w:val="00CF0E30"/>
    <w:rsid w:val="00CF1346"/>
    <w:rsid w:val="00CF1DFC"/>
    <w:rsid w:val="00CF21A0"/>
    <w:rsid w:val="00CF24AB"/>
    <w:rsid w:val="00CF3090"/>
    <w:rsid w:val="00CF347C"/>
    <w:rsid w:val="00CF3E13"/>
    <w:rsid w:val="00CF58E5"/>
    <w:rsid w:val="00CF5B40"/>
    <w:rsid w:val="00CF6C9A"/>
    <w:rsid w:val="00CF6F5F"/>
    <w:rsid w:val="00CF711B"/>
    <w:rsid w:val="00CF725E"/>
    <w:rsid w:val="00CF787E"/>
    <w:rsid w:val="00CF7F11"/>
    <w:rsid w:val="00CF7F26"/>
    <w:rsid w:val="00D015CB"/>
    <w:rsid w:val="00D0238A"/>
    <w:rsid w:val="00D024B6"/>
    <w:rsid w:val="00D024CB"/>
    <w:rsid w:val="00D02E4B"/>
    <w:rsid w:val="00D02FE2"/>
    <w:rsid w:val="00D035E7"/>
    <w:rsid w:val="00D051B2"/>
    <w:rsid w:val="00D0606C"/>
    <w:rsid w:val="00D06187"/>
    <w:rsid w:val="00D078D9"/>
    <w:rsid w:val="00D07DFF"/>
    <w:rsid w:val="00D07E72"/>
    <w:rsid w:val="00D10334"/>
    <w:rsid w:val="00D12E5D"/>
    <w:rsid w:val="00D13034"/>
    <w:rsid w:val="00D14035"/>
    <w:rsid w:val="00D15F8B"/>
    <w:rsid w:val="00D16537"/>
    <w:rsid w:val="00D16B67"/>
    <w:rsid w:val="00D17628"/>
    <w:rsid w:val="00D17943"/>
    <w:rsid w:val="00D2158E"/>
    <w:rsid w:val="00D21612"/>
    <w:rsid w:val="00D2179F"/>
    <w:rsid w:val="00D21EE7"/>
    <w:rsid w:val="00D220E2"/>
    <w:rsid w:val="00D2216D"/>
    <w:rsid w:val="00D240BA"/>
    <w:rsid w:val="00D24CF7"/>
    <w:rsid w:val="00D25392"/>
    <w:rsid w:val="00D25B9A"/>
    <w:rsid w:val="00D27346"/>
    <w:rsid w:val="00D3178E"/>
    <w:rsid w:val="00D31DB4"/>
    <w:rsid w:val="00D32539"/>
    <w:rsid w:val="00D34C98"/>
    <w:rsid w:val="00D34E78"/>
    <w:rsid w:val="00D353D0"/>
    <w:rsid w:val="00D354C4"/>
    <w:rsid w:val="00D3574E"/>
    <w:rsid w:val="00D3707C"/>
    <w:rsid w:val="00D40CB5"/>
    <w:rsid w:val="00D418AE"/>
    <w:rsid w:val="00D425A8"/>
    <w:rsid w:val="00D42910"/>
    <w:rsid w:val="00D43185"/>
    <w:rsid w:val="00D44AAD"/>
    <w:rsid w:val="00D44E62"/>
    <w:rsid w:val="00D45F6A"/>
    <w:rsid w:val="00D462AA"/>
    <w:rsid w:val="00D4650D"/>
    <w:rsid w:val="00D46D63"/>
    <w:rsid w:val="00D50E6E"/>
    <w:rsid w:val="00D51AB9"/>
    <w:rsid w:val="00D526A1"/>
    <w:rsid w:val="00D5430C"/>
    <w:rsid w:val="00D55E96"/>
    <w:rsid w:val="00D60FE6"/>
    <w:rsid w:val="00D61317"/>
    <w:rsid w:val="00D61EFB"/>
    <w:rsid w:val="00D62438"/>
    <w:rsid w:val="00D630CD"/>
    <w:rsid w:val="00D6531A"/>
    <w:rsid w:val="00D65CBE"/>
    <w:rsid w:val="00D6660D"/>
    <w:rsid w:val="00D66C1C"/>
    <w:rsid w:val="00D67796"/>
    <w:rsid w:val="00D71B1E"/>
    <w:rsid w:val="00D73CF5"/>
    <w:rsid w:val="00D74271"/>
    <w:rsid w:val="00D751EA"/>
    <w:rsid w:val="00D76C37"/>
    <w:rsid w:val="00D77556"/>
    <w:rsid w:val="00D776F1"/>
    <w:rsid w:val="00D80C1E"/>
    <w:rsid w:val="00D824E4"/>
    <w:rsid w:val="00D84BAF"/>
    <w:rsid w:val="00D85B05"/>
    <w:rsid w:val="00D85F3F"/>
    <w:rsid w:val="00D86288"/>
    <w:rsid w:val="00D8670A"/>
    <w:rsid w:val="00D86E21"/>
    <w:rsid w:val="00D86F05"/>
    <w:rsid w:val="00D90DA2"/>
    <w:rsid w:val="00D910E2"/>
    <w:rsid w:val="00D9112E"/>
    <w:rsid w:val="00D9151E"/>
    <w:rsid w:val="00D91EB0"/>
    <w:rsid w:val="00D92EF1"/>
    <w:rsid w:val="00D93483"/>
    <w:rsid w:val="00D93C4C"/>
    <w:rsid w:val="00D941A5"/>
    <w:rsid w:val="00D960A5"/>
    <w:rsid w:val="00D969EE"/>
    <w:rsid w:val="00DA2712"/>
    <w:rsid w:val="00DA3060"/>
    <w:rsid w:val="00DA3D1B"/>
    <w:rsid w:val="00DA42E8"/>
    <w:rsid w:val="00DA4A6D"/>
    <w:rsid w:val="00DA52C8"/>
    <w:rsid w:val="00DA57CB"/>
    <w:rsid w:val="00DA6017"/>
    <w:rsid w:val="00DB00B2"/>
    <w:rsid w:val="00DB0521"/>
    <w:rsid w:val="00DB11DB"/>
    <w:rsid w:val="00DB122D"/>
    <w:rsid w:val="00DB18C9"/>
    <w:rsid w:val="00DB1B9C"/>
    <w:rsid w:val="00DB214D"/>
    <w:rsid w:val="00DB2166"/>
    <w:rsid w:val="00DB3FA8"/>
    <w:rsid w:val="00DB45C8"/>
    <w:rsid w:val="00DB4E8B"/>
    <w:rsid w:val="00DB56C8"/>
    <w:rsid w:val="00DB5E3C"/>
    <w:rsid w:val="00DB5ED6"/>
    <w:rsid w:val="00DB5F9C"/>
    <w:rsid w:val="00DB6539"/>
    <w:rsid w:val="00DB67BA"/>
    <w:rsid w:val="00DB6CBD"/>
    <w:rsid w:val="00DB6CC3"/>
    <w:rsid w:val="00DB7321"/>
    <w:rsid w:val="00DC184C"/>
    <w:rsid w:val="00DC18A3"/>
    <w:rsid w:val="00DC21CE"/>
    <w:rsid w:val="00DC2C58"/>
    <w:rsid w:val="00DC3478"/>
    <w:rsid w:val="00DC35C7"/>
    <w:rsid w:val="00DC397F"/>
    <w:rsid w:val="00DC40A7"/>
    <w:rsid w:val="00DC4412"/>
    <w:rsid w:val="00DC577F"/>
    <w:rsid w:val="00DC7FB8"/>
    <w:rsid w:val="00DD089C"/>
    <w:rsid w:val="00DD1FC1"/>
    <w:rsid w:val="00DD3A11"/>
    <w:rsid w:val="00DD4B46"/>
    <w:rsid w:val="00DD5919"/>
    <w:rsid w:val="00DD59B6"/>
    <w:rsid w:val="00DD5C84"/>
    <w:rsid w:val="00DD5DA6"/>
    <w:rsid w:val="00DD6F03"/>
    <w:rsid w:val="00DD75A1"/>
    <w:rsid w:val="00DD7B70"/>
    <w:rsid w:val="00DD7D3C"/>
    <w:rsid w:val="00DE0217"/>
    <w:rsid w:val="00DE0537"/>
    <w:rsid w:val="00DE07D0"/>
    <w:rsid w:val="00DE1231"/>
    <w:rsid w:val="00DE2099"/>
    <w:rsid w:val="00DE2A4A"/>
    <w:rsid w:val="00DE3129"/>
    <w:rsid w:val="00DE3591"/>
    <w:rsid w:val="00DE39B2"/>
    <w:rsid w:val="00DE5697"/>
    <w:rsid w:val="00DE5F5B"/>
    <w:rsid w:val="00DE6037"/>
    <w:rsid w:val="00DE6E8E"/>
    <w:rsid w:val="00DE71EF"/>
    <w:rsid w:val="00DF0846"/>
    <w:rsid w:val="00DF3DFB"/>
    <w:rsid w:val="00DF3FF4"/>
    <w:rsid w:val="00DF412D"/>
    <w:rsid w:val="00DF422A"/>
    <w:rsid w:val="00DF4264"/>
    <w:rsid w:val="00DF4273"/>
    <w:rsid w:val="00DF4E7C"/>
    <w:rsid w:val="00DF5A41"/>
    <w:rsid w:val="00DF62B0"/>
    <w:rsid w:val="00DF6E17"/>
    <w:rsid w:val="00DF7FED"/>
    <w:rsid w:val="00E0004C"/>
    <w:rsid w:val="00E00053"/>
    <w:rsid w:val="00E004CF"/>
    <w:rsid w:val="00E0071D"/>
    <w:rsid w:val="00E011F7"/>
    <w:rsid w:val="00E015B6"/>
    <w:rsid w:val="00E02830"/>
    <w:rsid w:val="00E05689"/>
    <w:rsid w:val="00E062BD"/>
    <w:rsid w:val="00E105D6"/>
    <w:rsid w:val="00E1084D"/>
    <w:rsid w:val="00E10CE5"/>
    <w:rsid w:val="00E114A8"/>
    <w:rsid w:val="00E122FF"/>
    <w:rsid w:val="00E129C7"/>
    <w:rsid w:val="00E12B8C"/>
    <w:rsid w:val="00E14800"/>
    <w:rsid w:val="00E15128"/>
    <w:rsid w:val="00E1530F"/>
    <w:rsid w:val="00E153D0"/>
    <w:rsid w:val="00E15896"/>
    <w:rsid w:val="00E15A33"/>
    <w:rsid w:val="00E15A63"/>
    <w:rsid w:val="00E16775"/>
    <w:rsid w:val="00E16849"/>
    <w:rsid w:val="00E172EF"/>
    <w:rsid w:val="00E174D9"/>
    <w:rsid w:val="00E20B36"/>
    <w:rsid w:val="00E21070"/>
    <w:rsid w:val="00E21B3B"/>
    <w:rsid w:val="00E21C49"/>
    <w:rsid w:val="00E23471"/>
    <w:rsid w:val="00E241F8"/>
    <w:rsid w:val="00E24485"/>
    <w:rsid w:val="00E26ACE"/>
    <w:rsid w:val="00E270F2"/>
    <w:rsid w:val="00E27C59"/>
    <w:rsid w:val="00E310A6"/>
    <w:rsid w:val="00E31925"/>
    <w:rsid w:val="00E31DC3"/>
    <w:rsid w:val="00E3252F"/>
    <w:rsid w:val="00E32633"/>
    <w:rsid w:val="00E326AD"/>
    <w:rsid w:val="00E33756"/>
    <w:rsid w:val="00E33A21"/>
    <w:rsid w:val="00E3717F"/>
    <w:rsid w:val="00E37D81"/>
    <w:rsid w:val="00E41115"/>
    <w:rsid w:val="00E42426"/>
    <w:rsid w:val="00E446CF"/>
    <w:rsid w:val="00E44ACA"/>
    <w:rsid w:val="00E44C4C"/>
    <w:rsid w:val="00E46F61"/>
    <w:rsid w:val="00E5053D"/>
    <w:rsid w:val="00E50B1A"/>
    <w:rsid w:val="00E515AA"/>
    <w:rsid w:val="00E52081"/>
    <w:rsid w:val="00E52192"/>
    <w:rsid w:val="00E5234C"/>
    <w:rsid w:val="00E5382D"/>
    <w:rsid w:val="00E53B8B"/>
    <w:rsid w:val="00E54694"/>
    <w:rsid w:val="00E54EDC"/>
    <w:rsid w:val="00E55C6D"/>
    <w:rsid w:val="00E56348"/>
    <w:rsid w:val="00E566C0"/>
    <w:rsid w:val="00E570C2"/>
    <w:rsid w:val="00E602AE"/>
    <w:rsid w:val="00E604DF"/>
    <w:rsid w:val="00E63C64"/>
    <w:rsid w:val="00E63E40"/>
    <w:rsid w:val="00E664FD"/>
    <w:rsid w:val="00E67BA6"/>
    <w:rsid w:val="00E709F3"/>
    <w:rsid w:val="00E70D00"/>
    <w:rsid w:val="00E720D0"/>
    <w:rsid w:val="00E74818"/>
    <w:rsid w:val="00E75DEC"/>
    <w:rsid w:val="00E80417"/>
    <w:rsid w:val="00E8244D"/>
    <w:rsid w:val="00E826EB"/>
    <w:rsid w:val="00E830EE"/>
    <w:rsid w:val="00E83303"/>
    <w:rsid w:val="00E83D8C"/>
    <w:rsid w:val="00E8472F"/>
    <w:rsid w:val="00E84922"/>
    <w:rsid w:val="00E84A07"/>
    <w:rsid w:val="00E84A7E"/>
    <w:rsid w:val="00E84CB7"/>
    <w:rsid w:val="00E904F2"/>
    <w:rsid w:val="00E90DBE"/>
    <w:rsid w:val="00E91290"/>
    <w:rsid w:val="00E92425"/>
    <w:rsid w:val="00E9471D"/>
    <w:rsid w:val="00E9561C"/>
    <w:rsid w:val="00E9769D"/>
    <w:rsid w:val="00E97D03"/>
    <w:rsid w:val="00EA1821"/>
    <w:rsid w:val="00EA18DF"/>
    <w:rsid w:val="00EA1C69"/>
    <w:rsid w:val="00EA3157"/>
    <w:rsid w:val="00EA6648"/>
    <w:rsid w:val="00EA704C"/>
    <w:rsid w:val="00EA709D"/>
    <w:rsid w:val="00EB19BB"/>
    <w:rsid w:val="00EB19C4"/>
    <w:rsid w:val="00EB1DE0"/>
    <w:rsid w:val="00EB29FF"/>
    <w:rsid w:val="00EB2FD6"/>
    <w:rsid w:val="00EB3835"/>
    <w:rsid w:val="00EB4424"/>
    <w:rsid w:val="00EB46D5"/>
    <w:rsid w:val="00EB5D3E"/>
    <w:rsid w:val="00EB5D61"/>
    <w:rsid w:val="00EB6141"/>
    <w:rsid w:val="00EB72AE"/>
    <w:rsid w:val="00EC1255"/>
    <w:rsid w:val="00EC126A"/>
    <w:rsid w:val="00EC21D1"/>
    <w:rsid w:val="00EC2B31"/>
    <w:rsid w:val="00EC347B"/>
    <w:rsid w:val="00EC379B"/>
    <w:rsid w:val="00EC460E"/>
    <w:rsid w:val="00EC57E1"/>
    <w:rsid w:val="00EC6372"/>
    <w:rsid w:val="00EC71E3"/>
    <w:rsid w:val="00EC7862"/>
    <w:rsid w:val="00EC78F3"/>
    <w:rsid w:val="00EC7C81"/>
    <w:rsid w:val="00EC7CE7"/>
    <w:rsid w:val="00ED04D2"/>
    <w:rsid w:val="00ED13E0"/>
    <w:rsid w:val="00ED22B2"/>
    <w:rsid w:val="00ED333C"/>
    <w:rsid w:val="00ED339B"/>
    <w:rsid w:val="00ED3480"/>
    <w:rsid w:val="00ED412D"/>
    <w:rsid w:val="00ED4D58"/>
    <w:rsid w:val="00ED54AE"/>
    <w:rsid w:val="00ED6EB6"/>
    <w:rsid w:val="00ED7DC9"/>
    <w:rsid w:val="00EE1AC8"/>
    <w:rsid w:val="00EE4997"/>
    <w:rsid w:val="00EE61CE"/>
    <w:rsid w:val="00EE68CD"/>
    <w:rsid w:val="00EE75FA"/>
    <w:rsid w:val="00EE791D"/>
    <w:rsid w:val="00EF0266"/>
    <w:rsid w:val="00EF158E"/>
    <w:rsid w:val="00EF1733"/>
    <w:rsid w:val="00EF1C60"/>
    <w:rsid w:val="00EF34FF"/>
    <w:rsid w:val="00EF548C"/>
    <w:rsid w:val="00EF6459"/>
    <w:rsid w:val="00EF6FA7"/>
    <w:rsid w:val="00F00BFE"/>
    <w:rsid w:val="00F01A1A"/>
    <w:rsid w:val="00F01FF4"/>
    <w:rsid w:val="00F028FE"/>
    <w:rsid w:val="00F03AB7"/>
    <w:rsid w:val="00F03AE4"/>
    <w:rsid w:val="00F05B62"/>
    <w:rsid w:val="00F062EC"/>
    <w:rsid w:val="00F10519"/>
    <w:rsid w:val="00F10E89"/>
    <w:rsid w:val="00F1390E"/>
    <w:rsid w:val="00F159D5"/>
    <w:rsid w:val="00F16128"/>
    <w:rsid w:val="00F161CA"/>
    <w:rsid w:val="00F2115A"/>
    <w:rsid w:val="00F21290"/>
    <w:rsid w:val="00F23405"/>
    <w:rsid w:val="00F240AE"/>
    <w:rsid w:val="00F258BA"/>
    <w:rsid w:val="00F267AF"/>
    <w:rsid w:val="00F30576"/>
    <w:rsid w:val="00F30CDB"/>
    <w:rsid w:val="00F3157F"/>
    <w:rsid w:val="00F33D0C"/>
    <w:rsid w:val="00F34A57"/>
    <w:rsid w:val="00F3514D"/>
    <w:rsid w:val="00F35D29"/>
    <w:rsid w:val="00F3712E"/>
    <w:rsid w:val="00F37780"/>
    <w:rsid w:val="00F4055D"/>
    <w:rsid w:val="00F40744"/>
    <w:rsid w:val="00F40E6F"/>
    <w:rsid w:val="00F410FA"/>
    <w:rsid w:val="00F417E9"/>
    <w:rsid w:val="00F41A73"/>
    <w:rsid w:val="00F43C80"/>
    <w:rsid w:val="00F44225"/>
    <w:rsid w:val="00F444C0"/>
    <w:rsid w:val="00F44BE4"/>
    <w:rsid w:val="00F45EA6"/>
    <w:rsid w:val="00F467AA"/>
    <w:rsid w:val="00F46B64"/>
    <w:rsid w:val="00F47B82"/>
    <w:rsid w:val="00F502BC"/>
    <w:rsid w:val="00F52A70"/>
    <w:rsid w:val="00F54F71"/>
    <w:rsid w:val="00F55CCD"/>
    <w:rsid w:val="00F57F2D"/>
    <w:rsid w:val="00F61267"/>
    <w:rsid w:val="00F61AC6"/>
    <w:rsid w:val="00F62699"/>
    <w:rsid w:val="00F62872"/>
    <w:rsid w:val="00F63783"/>
    <w:rsid w:val="00F63F90"/>
    <w:rsid w:val="00F6476A"/>
    <w:rsid w:val="00F64C93"/>
    <w:rsid w:val="00F64DC6"/>
    <w:rsid w:val="00F65213"/>
    <w:rsid w:val="00F65A0D"/>
    <w:rsid w:val="00F670F2"/>
    <w:rsid w:val="00F67F8F"/>
    <w:rsid w:val="00F72088"/>
    <w:rsid w:val="00F724D7"/>
    <w:rsid w:val="00F739B3"/>
    <w:rsid w:val="00F765DD"/>
    <w:rsid w:val="00F77D36"/>
    <w:rsid w:val="00F80243"/>
    <w:rsid w:val="00F82FF1"/>
    <w:rsid w:val="00F83630"/>
    <w:rsid w:val="00F8432D"/>
    <w:rsid w:val="00F84940"/>
    <w:rsid w:val="00F850FD"/>
    <w:rsid w:val="00F86540"/>
    <w:rsid w:val="00F86D43"/>
    <w:rsid w:val="00F9062C"/>
    <w:rsid w:val="00F920C0"/>
    <w:rsid w:val="00F9423A"/>
    <w:rsid w:val="00F944E3"/>
    <w:rsid w:val="00F94FD5"/>
    <w:rsid w:val="00F95F41"/>
    <w:rsid w:val="00F964CA"/>
    <w:rsid w:val="00F97507"/>
    <w:rsid w:val="00F97A26"/>
    <w:rsid w:val="00FA016C"/>
    <w:rsid w:val="00FA2E73"/>
    <w:rsid w:val="00FA3831"/>
    <w:rsid w:val="00FA4AFF"/>
    <w:rsid w:val="00FA679B"/>
    <w:rsid w:val="00FA7046"/>
    <w:rsid w:val="00FA7D14"/>
    <w:rsid w:val="00FB0605"/>
    <w:rsid w:val="00FB1A80"/>
    <w:rsid w:val="00FB2474"/>
    <w:rsid w:val="00FB2660"/>
    <w:rsid w:val="00FB3443"/>
    <w:rsid w:val="00FB3ECC"/>
    <w:rsid w:val="00FB479C"/>
    <w:rsid w:val="00FB5455"/>
    <w:rsid w:val="00FB5E64"/>
    <w:rsid w:val="00FB75DE"/>
    <w:rsid w:val="00FB7673"/>
    <w:rsid w:val="00FB7982"/>
    <w:rsid w:val="00FC0B53"/>
    <w:rsid w:val="00FC0D0D"/>
    <w:rsid w:val="00FC167A"/>
    <w:rsid w:val="00FC2747"/>
    <w:rsid w:val="00FC3E32"/>
    <w:rsid w:val="00FC4FD1"/>
    <w:rsid w:val="00FC5310"/>
    <w:rsid w:val="00FC55FB"/>
    <w:rsid w:val="00FC764D"/>
    <w:rsid w:val="00FC7BDC"/>
    <w:rsid w:val="00FD07EA"/>
    <w:rsid w:val="00FD1211"/>
    <w:rsid w:val="00FD1377"/>
    <w:rsid w:val="00FD15E3"/>
    <w:rsid w:val="00FD2DFF"/>
    <w:rsid w:val="00FD3070"/>
    <w:rsid w:val="00FD30DC"/>
    <w:rsid w:val="00FD3A15"/>
    <w:rsid w:val="00FD405C"/>
    <w:rsid w:val="00FD4EC3"/>
    <w:rsid w:val="00FD70B4"/>
    <w:rsid w:val="00FD79D3"/>
    <w:rsid w:val="00FE0311"/>
    <w:rsid w:val="00FE0A13"/>
    <w:rsid w:val="00FE0A9A"/>
    <w:rsid w:val="00FE177C"/>
    <w:rsid w:val="00FE3C99"/>
    <w:rsid w:val="00FE480B"/>
    <w:rsid w:val="00FE57EA"/>
    <w:rsid w:val="00FE7D78"/>
    <w:rsid w:val="00FF2288"/>
    <w:rsid w:val="00FF2D71"/>
    <w:rsid w:val="00FF3724"/>
    <w:rsid w:val="00FF44DF"/>
    <w:rsid w:val="00FF77F4"/>
    <w:rsid w:val="00FF79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90C2F"/>
  <w15:chartTrackingRefBased/>
  <w15:docId w15:val="{CCEB6CDA-7A9B-496E-9D0A-EBC8F53D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before="120" w:after="28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59"/>
    <w:rPr>
      <w:szCs w:val="20"/>
    </w:rPr>
  </w:style>
  <w:style w:type="paragraph" w:styleId="Heading1">
    <w:name w:val="heading 1"/>
    <w:basedOn w:val="Normal"/>
    <w:next w:val="Normal"/>
    <w:link w:val="Heading1Char"/>
    <w:uiPriority w:val="9"/>
    <w:qFormat/>
    <w:rsid w:val="007705A1"/>
    <w:pPr>
      <w:keepNext/>
      <w:keepLines/>
      <w:spacing w:before="240" w:after="0"/>
      <w:outlineLvl w:val="0"/>
    </w:pPr>
    <w:rPr>
      <w:rFonts w:asciiTheme="majorHAnsi" w:eastAsiaTheme="majorEastAsia" w:hAnsiTheme="majorHAnsi" w:cstheme="majorBidi"/>
      <w:color w:val="055775" w:themeColor="accent1" w:themeShade="BF"/>
      <w:sz w:val="32"/>
      <w:szCs w:val="32"/>
    </w:rPr>
  </w:style>
  <w:style w:type="paragraph" w:styleId="Heading2">
    <w:name w:val="heading 2"/>
    <w:basedOn w:val="Normal"/>
    <w:next w:val="Normal"/>
    <w:link w:val="Heading2Char"/>
    <w:uiPriority w:val="9"/>
    <w:unhideWhenUsed/>
    <w:qFormat/>
    <w:rsid w:val="00901A0E"/>
    <w:pPr>
      <w:keepNext/>
      <w:keepLines/>
      <w:spacing w:before="40" w:after="0"/>
      <w:outlineLvl w:val="1"/>
    </w:pPr>
    <w:rPr>
      <w:rFonts w:asciiTheme="majorHAnsi" w:eastAsiaTheme="majorEastAsia" w:hAnsiTheme="majorHAnsi" w:cstheme="majorBidi"/>
      <w:color w:val="055775" w:themeColor="accent1" w:themeShade="BF"/>
      <w:sz w:val="26"/>
      <w:szCs w:val="26"/>
    </w:rPr>
  </w:style>
  <w:style w:type="paragraph" w:styleId="Heading3">
    <w:name w:val="heading 3"/>
    <w:basedOn w:val="Normal"/>
    <w:next w:val="Normal"/>
    <w:link w:val="Heading3Char"/>
    <w:uiPriority w:val="9"/>
    <w:unhideWhenUsed/>
    <w:qFormat/>
    <w:rsid w:val="00BE1690"/>
    <w:pPr>
      <w:keepNext/>
      <w:keepLines/>
      <w:spacing w:before="40" w:after="0"/>
      <w:outlineLvl w:val="2"/>
    </w:pPr>
    <w:rPr>
      <w:rFonts w:asciiTheme="majorHAnsi" w:eastAsiaTheme="majorEastAsia" w:hAnsiTheme="majorHAnsi" w:cstheme="majorBidi"/>
      <w:color w:val="033A4E" w:themeColor="accent1" w:themeShade="7F"/>
      <w:sz w:val="24"/>
      <w:szCs w:val="24"/>
    </w:rPr>
  </w:style>
  <w:style w:type="paragraph" w:styleId="Heading4">
    <w:name w:val="heading 4"/>
    <w:basedOn w:val="Normal"/>
    <w:next w:val="Normal"/>
    <w:link w:val="Heading4Char"/>
    <w:uiPriority w:val="9"/>
    <w:semiHidden/>
    <w:unhideWhenUsed/>
    <w:qFormat/>
    <w:rsid w:val="00DC3478"/>
    <w:pPr>
      <w:keepNext/>
      <w:keepLines/>
      <w:spacing w:before="40" w:after="0"/>
      <w:outlineLvl w:val="3"/>
    </w:pPr>
    <w:rPr>
      <w:rFonts w:asciiTheme="majorHAnsi" w:eastAsiaTheme="majorEastAsia" w:hAnsiTheme="majorHAnsi" w:cstheme="majorBidi"/>
      <w:i/>
      <w:iCs/>
      <w:color w:val="05577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44B6"/>
  </w:style>
  <w:style w:type="paragraph" w:styleId="Footer">
    <w:name w:val="footer"/>
    <w:basedOn w:val="Normal"/>
    <w:link w:val="FooterChar"/>
    <w:uiPriority w:val="99"/>
    <w:unhideWhenUsed/>
    <w:rsid w:val="006144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44B6"/>
  </w:style>
  <w:style w:type="paragraph" w:styleId="ListParagraph">
    <w:name w:val="List Paragraph"/>
    <w:basedOn w:val="Normal"/>
    <w:uiPriority w:val="34"/>
    <w:qFormat/>
    <w:rsid w:val="000C33C3"/>
    <w:pPr>
      <w:numPr>
        <w:numId w:val="1"/>
      </w:numPr>
      <w:ind w:left="360" w:firstLine="288"/>
      <w:contextualSpacing/>
    </w:pPr>
    <w:rPr>
      <w:rFonts w:eastAsia="Times New Roman" w:cs="Guttman Frnew"/>
    </w:rPr>
  </w:style>
  <w:style w:type="character" w:customStyle="1" w:styleId="a">
    <w:name w:val="הערת שוליים תו"/>
    <w:basedOn w:val="DefaultParagraphFont"/>
    <w:link w:val="a0"/>
    <w:locked/>
    <w:rsid w:val="00CD7447"/>
    <w:rPr>
      <w:sz w:val="16"/>
      <w:szCs w:val="16"/>
    </w:rPr>
  </w:style>
  <w:style w:type="paragraph" w:customStyle="1" w:styleId="a0">
    <w:name w:val="הערת שוליים"/>
    <w:basedOn w:val="FootnoteText"/>
    <w:link w:val="a"/>
    <w:qFormat/>
    <w:rsid w:val="00CD7447"/>
    <w:pPr>
      <w:spacing w:before="20"/>
    </w:pPr>
    <w:rPr>
      <w:sz w:val="16"/>
      <w:szCs w:val="16"/>
    </w:rPr>
  </w:style>
  <w:style w:type="character" w:styleId="FootnoteReference">
    <w:name w:val="footnote reference"/>
    <w:basedOn w:val="DefaultParagraphFont"/>
    <w:uiPriority w:val="99"/>
    <w:unhideWhenUsed/>
    <w:rsid w:val="005D6F39"/>
    <w:rPr>
      <w:vertAlign w:val="superscript"/>
    </w:rPr>
  </w:style>
  <w:style w:type="table" w:styleId="TableGrid">
    <w:name w:val="Table Grid"/>
    <w:basedOn w:val="TableNormal"/>
    <w:uiPriority w:val="39"/>
    <w:rsid w:val="005D6F39"/>
    <w:pPr>
      <w:spacing w:after="0" w:line="240" w:lineRule="auto"/>
    </w:pPr>
    <w:rPr>
      <w:rFonts w:ascii="Times New Roman" w:eastAsia="Times New Roman" w:hAnsi="Times New Roman" w:cs="Narkisim"/>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D6F39"/>
    <w:pPr>
      <w:spacing w:after="0" w:line="240" w:lineRule="auto"/>
    </w:pPr>
    <w:rPr>
      <w:sz w:val="20"/>
    </w:rPr>
  </w:style>
  <w:style w:type="character" w:customStyle="1" w:styleId="FootnoteTextChar">
    <w:name w:val="Footnote Text Char"/>
    <w:basedOn w:val="DefaultParagraphFont"/>
    <w:link w:val="FootnoteText"/>
    <w:uiPriority w:val="99"/>
    <w:rsid w:val="005D6F39"/>
    <w:rPr>
      <w:sz w:val="20"/>
      <w:szCs w:val="20"/>
    </w:rPr>
  </w:style>
  <w:style w:type="character" w:customStyle="1" w:styleId="Heading3Char">
    <w:name w:val="Heading 3 Char"/>
    <w:basedOn w:val="DefaultParagraphFont"/>
    <w:link w:val="Heading3"/>
    <w:uiPriority w:val="9"/>
    <w:rsid w:val="00BE1690"/>
    <w:rPr>
      <w:rFonts w:asciiTheme="majorHAnsi" w:eastAsiaTheme="majorEastAsia" w:hAnsiTheme="majorHAnsi" w:cstheme="majorBidi"/>
      <w:color w:val="033A4E" w:themeColor="accent1" w:themeShade="7F"/>
      <w:sz w:val="24"/>
      <w:szCs w:val="24"/>
    </w:rPr>
  </w:style>
  <w:style w:type="paragraph" w:styleId="EndnoteText">
    <w:name w:val="endnote text"/>
    <w:basedOn w:val="Normal"/>
    <w:link w:val="EndnoteTextChar"/>
    <w:uiPriority w:val="99"/>
    <w:semiHidden/>
    <w:unhideWhenUsed/>
    <w:rsid w:val="00C24D42"/>
    <w:pPr>
      <w:spacing w:after="0" w:line="240" w:lineRule="auto"/>
    </w:pPr>
    <w:rPr>
      <w:sz w:val="20"/>
      <w:szCs w:val="16"/>
    </w:rPr>
  </w:style>
  <w:style w:type="character" w:customStyle="1" w:styleId="EndnoteTextChar">
    <w:name w:val="Endnote Text Char"/>
    <w:basedOn w:val="DefaultParagraphFont"/>
    <w:link w:val="EndnoteText"/>
    <w:uiPriority w:val="99"/>
    <w:semiHidden/>
    <w:rsid w:val="00C24D42"/>
    <w:rPr>
      <w:sz w:val="20"/>
      <w:szCs w:val="16"/>
    </w:rPr>
  </w:style>
  <w:style w:type="character" w:styleId="EndnoteReference">
    <w:name w:val="endnote reference"/>
    <w:basedOn w:val="DefaultParagraphFont"/>
    <w:semiHidden/>
    <w:unhideWhenUsed/>
    <w:rsid w:val="00944D33"/>
    <w:rPr>
      <w:vertAlign w:val="superscript"/>
    </w:rPr>
  </w:style>
  <w:style w:type="paragraph" w:styleId="NormalWeb">
    <w:name w:val="Normal (Web)"/>
    <w:basedOn w:val="Normal"/>
    <w:uiPriority w:val="99"/>
    <w:unhideWhenUsed/>
    <w:rsid w:val="0023267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54521"/>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7705A1"/>
    <w:rPr>
      <w:rFonts w:asciiTheme="majorHAnsi" w:eastAsiaTheme="majorEastAsia" w:hAnsiTheme="majorHAnsi" w:cstheme="majorBidi"/>
      <w:color w:val="055775" w:themeColor="accent1" w:themeShade="BF"/>
      <w:sz w:val="32"/>
      <w:szCs w:val="32"/>
    </w:rPr>
  </w:style>
  <w:style w:type="character" w:customStyle="1" w:styleId="Heading2Char">
    <w:name w:val="Heading 2 Char"/>
    <w:basedOn w:val="DefaultParagraphFont"/>
    <w:link w:val="Heading2"/>
    <w:uiPriority w:val="9"/>
    <w:rsid w:val="00901A0E"/>
    <w:rPr>
      <w:rFonts w:asciiTheme="majorHAnsi" w:eastAsiaTheme="majorEastAsia" w:hAnsiTheme="majorHAnsi" w:cstheme="majorBidi"/>
      <w:color w:val="055775" w:themeColor="accent1" w:themeShade="BF"/>
      <w:sz w:val="26"/>
      <w:szCs w:val="26"/>
    </w:rPr>
  </w:style>
  <w:style w:type="paragraph" w:customStyle="1" w:styleId="a1">
    <w:name w:val="כותרת"/>
    <w:basedOn w:val="Normal"/>
    <w:link w:val="a2"/>
    <w:qFormat/>
    <w:rsid w:val="00643892"/>
    <w:pPr>
      <w:widowControl w:val="0"/>
      <w:spacing w:after="0" w:line="240" w:lineRule="auto"/>
      <w:outlineLvl w:val="1"/>
    </w:pPr>
    <w:rPr>
      <w:rFonts w:ascii="Heebo" w:eastAsia="SimSun" w:hAnsi="Heebo" w:cs="Guttman Frank"/>
      <w:bCs/>
      <w:noProof/>
      <w:color w:val="00000A"/>
      <w:sz w:val="28"/>
      <w:szCs w:val="28"/>
    </w:rPr>
  </w:style>
  <w:style w:type="character" w:customStyle="1" w:styleId="a2">
    <w:name w:val="כותרת תו"/>
    <w:basedOn w:val="DefaultParagraphFont"/>
    <w:link w:val="a1"/>
    <w:rsid w:val="00643892"/>
    <w:rPr>
      <w:rFonts w:ascii="Heebo" w:eastAsia="SimSun" w:hAnsi="Heebo" w:cs="Guttman Frank"/>
      <w:bCs/>
      <w:noProof/>
      <w:color w:val="00000A"/>
      <w:sz w:val="28"/>
      <w:szCs w:val="28"/>
    </w:rPr>
  </w:style>
  <w:style w:type="paragraph" w:customStyle="1" w:styleId="Quote1">
    <w:name w:val="Quote1"/>
    <w:basedOn w:val="Normal"/>
    <w:link w:val="a3"/>
    <w:qFormat/>
    <w:rsid w:val="00A52E18"/>
    <w:pPr>
      <w:tabs>
        <w:tab w:val="right" w:pos="4813"/>
      </w:tabs>
      <w:spacing w:after="120" w:line="240" w:lineRule="auto"/>
      <w:ind w:left="227"/>
      <w:contextualSpacing/>
    </w:pPr>
    <w:rPr>
      <w:rFonts w:ascii="Times New Roman" w:eastAsia="Hadassah Friedlaender" w:hAnsi="Times New Roman" w:cs="Guttman Keren"/>
      <w:b/>
      <w:bCs/>
      <w:noProof/>
      <w:sz w:val="19"/>
      <w:szCs w:val="18"/>
    </w:rPr>
  </w:style>
  <w:style w:type="character" w:customStyle="1" w:styleId="a3">
    <w:name w:val="ציטוט תו"/>
    <w:basedOn w:val="DefaultParagraphFont"/>
    <w:link w:val="Quote1"/>
    <w:rsid w:val="00A52E18"/>
    <w:rPr>
      <w:rFonts w:ascii="Times New Roman" w:eastAsia="Hadassah Friedlaender" w:hAnsi="Times New Roman" w:cs="Guttman Keren"/>
      <w:b/>
      <w:bCs/>
      <w:noProof/>
      <w:sz w:val="19"/>
      <w:szCs w:val="18"/>
    </w:rPr>
  </w:style>
  <w:style w:type="paragraph" w:customStyle="1" w:styleId="a4">
    <w:name w:val="כותרת מאמר"/>
    <w:basedOn w:val="Normal"/>
    <w:link w:val="a5"/>
    <w:autoRedefine/>
    <w:qFormat/>
    <w:rsid w:val="006D1547"/>
    <w:pPr>
      <w:spacing w:after="0" w:line="26" w:lineRule="atLeast"/>
      <w:jc w:val="center"/>
      <w:outlineLvl w:val="1"/>
    </w:pPr>
    <w:rPr>
      <w:rFonts w:asciiTheme="majorBidi" w:eastAsia="Times New Roman" w:hAnsiTheme="majorBidi" w:cstheme="majorBidi"/>
      <w:b/>
      <w:spacing w:val="15"/>
      <w:sz w:val="46"/>
      <w:szCs w:val="46"/>
    </w:rPr>
  </w:style>
  <w:style w:type="character" w:customStyle="1" w:styleId="a5">
    <w:name w:val="כותרת מאמר תו"/>
    <w:basedOn w:val="DefaultParagraphFont"/>
    <w:link w:val="a4"/>
    <w:rsid w:val="006D1547"/>
    <w:rPr>
      <w:rFonts w:asciiTheme="majorBidi" w:eastAsia="Times New Roman" w:hAnsiTheme="majorBidi" w:cstheme="majorBidi"/>
      <w:b/>
      <w:spacing w:val="15"/>
      <w:sz w:val="46"/>
      <w:szCs w:val="46"/>
    </w:rPr>
  </w:style>
  <w:style w:type="paragraph" w:customStyle="1" w:styleId="a6">
    <w:name w:val="כותב"/>
    <w:basedOn w:val="Normal"/>
    <w:link w:val="a7"/>
    <w:qFormat/>
    <w:rsid w:val="00257064"/>
    <w:pPr>
      <w:spacing w:after="0" w:line="26" w:lineRule="atLeast"/>
      <w:jc w:val="center"/>
      <w:outlineLvl w:val="1"/>
    </w:pPr>
    <w:rPr>
      <w:rFonts w:ascii="Suez One" w:eastAsia="Times New Roman" w:hAnsi="Suez One" w:cs="Suez One"/>
      <w:b/>
      <w:spacing w:val="15"/>
      <w:szCs w:val="24"/>
    </w:rPr>
  </w:style>
  <w:style w:type="character" w:customStyle="1" w:styleId="a7">
    <w:name w:val="כותב תו"/>
    <w:basedOn w:val="SubtitleChar"/>
    <w:link w:val="a6"/>
    <w:rsid w:val="00257064"/>
    <w:rPr>
      <w:rFonts w:ascii="Suez One" w:eastAsia="Times New Roman" w:hAnsi="Suez One" w:cs="Suez One"/>
      <w:b/>
      <w:color w:val="5A5A5A" w:themeColor="text1" w:themeTint="A5"/>
      <w:spacing w:val="15"/>
      <w:szCs w:val="24"/>
    </w:rPr>
  </w:style>
  <w:style w:type="paragraph" w:styleId="Subtitle">
    <w:name w:val="Subtitle"/>
    <w:basedOn w:val="Normal"/>
    <w:next w:val="Normal"/>
    <w:link w:val="SubtitleChar"/>
    <w:uiPriority w:val="11"/>
    <w:qFormat/>
    <w:rsid w:val="00C516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66D"/>
    <w:rPr>
      <w:rFonts w:eastAsiaTheme="minorEastAsia"/>
      <w:color w:val="5A5A5A" w:themeColor="text1" w:themeTint="A5"/>
      <w:spacing w:val="15"/>
    </w:rPr>
  </w:style>
  <w:style w:type="paragraph" w:customStyle="1" w:styleId="a8">
    <w:name w:val="כותרת שיעור"/>
    <w:basedOn w:val="Subtitle"/>
    <w:link w:val="a9"/>
    <w:qFormat/>
    <w:rsid w:val="00C17DB4"/>
    <w:pPr>
      <w:spacing w:line="360" w:lineRule="auto"/>
    </w:pPr>
    <w:rPr>
      <w:rFonts w:asciiTheme="majorBidi" w:hAnsiTheme="majorBidi" w:cs="Narkisim"/>
      <w:bCs/>
      <w:i/>
    </w:rPr>
  </w:style>
  <w:style w:type="character" w:customStyle="1" w:styleId="a9">
    <w:name w:val="כותרת שיעור תו"/>
    <w:basedOn w:val="SubtitleChar"/>
    <w:link w:val="a8"/>
    <w:rsid w:val="00C17DB4"/>
    <w:rPr>
      <w:rFonts w:asciiTheme="majorBidi" w:eastAsiaTheme="minorEastAsia" w:hAnsiTheme="majorBidi" w:cs="Narkisim"/>
      <w:bCs/>
      <w:i/>
      <w:color w:val="5A5A5A" w:themeColor="text1" w:themeTint="A5"/>
      <w:spacing w:val="15"/>
    </w:rPr>
  </w:style>
  <w:style w:type="paragraph" w:styleId="BalloonText">
    <w:name w:val="Balloon Text"/>
    <w:basedOn w:val="Normal"/>
    <w:link w:val="BalloonTextChar"/>
    <w:uiPriority w:val="99"/>
    <w:semiHidden/>
    <w:unhideWhenUsed/>
    <w:rsid w:val="00775D7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75D7A"/>
    <w:rPr>
      <w:rFonts w:ascii="Tahoma" w:hAnsi="Tahoma" w:cs="Tahoma"/>
      <w:sz w:val="18"/>
      <w:szCs w:val="18"/>
    </w:rPr>
  </w:style>
  <w:style w:type="paragraph" w:styleId="Quote">
    <w:name w:val="Quote"/>
    <w:basedOn w:val="Normal"/>
    <w:next w:val="Normal"/>
    <w:autoRedefine/>
    <w:uiPriority w:val="29"/>
    <w:qFormat/>
    <w:rsid w:val="00250564"/>
    <w:pPr>
      <w:tabs>
        <w:tab w:val="right" w:pos="4747"/>
      </w:tabs>
      <w:ind w:left="720"/>
    </w:pPr>
    <w:rPr>
      <w:rFonts w:ascii="Segoe UI Semilight" w:hAnsi="Segoe UI Semilight" w:cs="Guttman Keren"/>
      <w:sz w:val="18"/>
      <w:szCs w:val="15"/>
    </w:rPr>
  </w:style>
  <w:style w:type="character" w:customStyle="1" w:styleId="1">
    <w:name w:val="ציטוט תו1"/>
    <w:basedOn w:val="DefaultParagraphFont"/>
    <w:uiPriority w:val="29"/>
    <w:rsid w:val="00250564"/>
    <w:rPr>
      <w:i/>
      <w:iCs/>
      <w:color w:val="404040" w:themeColor="text1" w:themeTint="BF"/>
    </w:rPr>
  </w:style>
  <w:style w:type="character" w:styleId="Hyperlink">
    <w:name w:val="Hyperlink"/>
    <w:basedOn w:val="DefaultParagraphFont"/>
    <w:unhideWhenUsed/>
    <w:rsid w:val="00DB6CC3"/>
    <w:rPr>
      <w:color w:val="0563C1" w:themeColor="hyperlink"/>
      <w:u w:val="single"/>
    </w:rPr>
  </w:style>
  <w:style w:type="character" w:styleId="UnresolvedMention">
    <w:name w:val="Unresolved Mention"/>
    <w:basedOn w:val="DefaultParagraphFont"/>
    <w:uiPriority w:val="99"/>
    <w:semiHidden/>
    <w:unhideWhenUsed/>
    <w:rsid w:val="002476ED"/>
    <w:rPr>
      <w:color w:val="605E5C"/>
      <w:shd w:val="clear" w:color="auto" w:fill="E1DFDD"/>
    </w:rPr>
  </w:style>
  <w:style w:type="paragraph" w:styleId="NoSpacing">
    <w:name w:val="No Spacing"/>
    <w:uiPriority w:val="1"/>
    <w:qFormat/>
    <w:rsid w:val="008F29FF"/>
    <w:pPr>
      <w:spacing w:after="0" w:line="240" w:lineRule="auto"/>
    </w:pPr>
  </w:style>
  <w:style w:type="character" w:styleId="IntenseEmphasis">
    <w:name w:val="Intense Emphasis"/>
    <w:basedOn w:val="DefaultParagraphFont"/>
    <w:uiPriority w:val="21"/>
    <w:qFormat/>
    <w:rsid w:val="005E6E81"/>
    <w:rPr>
      <w:i/>
      <w:iCs/>
      <w:color w:val="07769D" w:themeColor="accent1"/>
    </w:rPr>
  </w:style>
  <w:style w:type="character" w:styleId="CommentReference">
    <w:name w:val="annotation reference"/>
    <w:basedOn w:val="DefaultParagraphFont"/>
    <w:uiPriority w:val="99"/>
    <w:semiHidden/>
    <w:unhideWhenUsed/>
    <w:rsid w:val="00B50D55"/>
    <w:rPr>
      <w:sz w:val="16"/>
      <w:szCs w:val="16"/>
    </w:rPr>
  </w:style>
  <w:style w:type="paragraph" w:styleId="CommentText">
    <w:name w:val="annotation text"/>
    <w:basedOn w:val="Normal"/>
    <w:link w:val="CommentTextChar"/>
    <w:uiPriority w:val="99"/>
    <w:unhideWhenUsed/>
    <w:rsid w:val="00B50D55"/>
    <w:pPr>
      <w:spacing w:line="240" w:lineRule="auto"/>
    </w:pPr>
    <w:rPr>
      <w:sz w:val="20"/>
    </w:rPr>
  </w:style>
  <w:style w:type="character" w:customStyle="1" w:styleId="CommentTextChar">
    <w:name w:val="Comment Text Char"/>
    <w:basedOn w:val="DefaultParagraphFont"/>
    <w:link w:val="CommentText"/>
    <w:uiPriority w:val="99"/>
    <w:rsid w:val="00B50D55"/>
    <w:rPr>
      <w:sz w:val="20"/>
      <w:szCs w:val="20"/>
    </w:rPr>
  </w:style>
  <w:style w:type="paragraph" w:styleId="CommentSubject">
    <w:name w:val="annotation subject"/>
    <w:basedOn w:val="CommentText"/>
    <w:next w:val="CommentText"/>
    <w:link w:val="CommentSubjectChar"/>
    <w:uiPriority w:val="99"/>
    <w:semiHidden/>
    <w:unhideWhenUsed/>
    <w:rsid w:val="00B50D55"/>
    <w:rPr>
      <w:b/>
      <w:bCs/>
    </w:rPr>
  </w:style>
  <w:style w:type="character" w:customStyle="1" w:styleId="CommentSubjectChar">
    <w:name w:val="Comment Subject Char"/>
    <w:basedOn w:val="CommentTextChar"/>
    <w:link w:val="CommentSubject"/>
    <w:uiPriority w:val="99"/>
    <w:semiHidden/>
    <w:rsid w:val="00B50D55"/>
    <w:rPr>
      <w:b/>
      <w:bCs/>
      <w:sz w:val="20"/>
      <w:szCs w:val="20"/>
    </w:rPr>
  </w:style>
  <w:style w:type="paragraph" w:styleId="Title">
    <w:name w:val="Title"/>
    <w:basedOn w:val="Normal"/>
    <w:next w:val="Normal"/>
    <w:link w:val="TitleChar"/>
    <w:uiPriority w:val="10"/>
    <w:qFormat/>
    <w:rsid w:val="005F6E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E34"/>
    <w:rPr>
      <w:rFonts w:asciiTheme="majorHAnsi" w:eastAsiaTheme="majorEastAsia" w:hAnsiTheme="majorHAnsi" w:cstheme="majorBidi"/>
      <w:spacing w:val="-10"/>
      <w:kern w:val="28"/>
      <w:sz w:val="56"/>
      <w:szCs w:val="56"/>
    </w:rPr>
  </w:style>
  <w:style w:type="paragraph" w:styleId="Revision">
    <w:name w:val="Revision"/>
    <w:hidden/>
    <w:uiPriority w:val="99"/>
    <w:semiHidden/>
    <w:rsid w:val="00820295"/>
    <w:pPr>
      <w:spacing w:after="0" w:line="240" w:lineRule="auto"/>
    </w:pPr>
  </w:style>
  <w:style w:type="table" w:customStyle="1" w:styleId="10">
    <w:name w:val="רשת טבלה1"/>
    <w:basedOn w:val="TableNormal"/>
    <w:next w:val="TableGrid"/>
    <w:uiPriority w:val="39"/>
    <w:rsid w:val="0080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711C"/>
    <w:rPr>
      <w:color w:val="808080"/>
    </w:rPr>
  </w:style>
  <w:style w:type="character" w:customStyle="1" w:styleId="Heading4Char">
    <w:name w:val="Heading 4 Char"/>
    <w:basedOn w:val="DefaultParagraphFont"/>
    <w:link w:val="Heading4"/>
    <w:uiPriority w:val="9"/>
    <w:semiHidden/>
    <w:rsid w:val="00DC3478"/>
    <w:rPr>
      <w:rFonts w:asciiTheme="majorHAnsi" w:eastAsiaTheme="majorEastAsia" w:hAnsiTheme="majorHAnsi" w:cstheme="majorBidi"/>
      <w:i/>
      <w:iCs/>
      <w:color w:val="055775" w:themeColor="accent1" w:themeShade="BF"/>
    </w:rPr>
  </w:style>
  <w:style w:type="character" w:customStyle="1" w:styleId="apple-tab-span">
    <w:name w:val="apple-tab-span"/>
    <w:basedOn w:val="DefaultParagraphFont"/>
    <w:rsid w:val="00DC3478"/>
  </w:style>
  <w:style w:type="paragraph" w:customStyle="1" w:styleId="aa">
    <w:name w:val="כותרת באמצע"/>
    <w:basedOn w:val="Normal"/>
    <w:rsid w:val="00257064"/>
    <w:pPr>
      <w:keepNext/>
      <w:spacing w:after="0" w:line="312" w:lineRule="auto"/>
      <w:jc w:val="left"/>
    </w:pPr>
    <w:rPr>
      <w:rFonts w:ascii="Times New Roman" w:eastAsia="Times New Roman" w:hAnsi="Times New Roman" w:cs="Guttman Frank"/>
      <w:b/>
      <w:bCs/>
      <w:sz w:val="20"/>
      <w:szCs w:val="24"/>
    </w:rPr>
  </w:style>
  <w:style w:type="paragraph" w:customStyle="1" w:styleId="ab">
    <w:name w:val="גוף מאמר"/>
    <w:basedOn w:val="Normal"/>
    <w:qFormat/>
    <w:rsid w:val="00AF0C14"/>
    <w:pPr>
      <w:spacing w:before="60" w:after="0" w:line="312" w:lineRule="auto"/>
    </w:pPr>
    <w:rPr>
      <w:rFonts w:ascii="Narkisim" w:eastAsia="Times New Roman" w:hAnsi="Narkisim" w:cs="Guttman Frnew"/>
      <w:noProof/>
      <w:sz w:val="20"/>
      <w14:textOutline w14:w="889"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585">
      <w:bodyDiv w:val="1"/>
      <w:marLeft w:val="0"/>
      <w:marRight w:val="0"/>
      <w:marTop w:val="0"/>
      <w:marBottom w:val="0"/>
      <w:divBdr>
        <w:top w:val="none" w:sz="0" w:space="0" w:color="auto"/>
        <w:left w:val="none" w:sz="0" w:space="0" w:color="auto"/>
        <w:bottom w:val="none" w:sz="0" w:space="0" w:color="auto"/>
        <w:right w:val="none" w:sz="0" w:space="0" w:color="auto"/>
      </w:divBdr>
    </w:div>
    <w:div w:id="21714451">
      <w:bodyDiv w:val="1"/>
      <w:marLeft w:val="0"/>
      <w:marRight w:val="0"/>
      <w:marTop w:val="0"/>
      <w:marBottom w:val="0"/>
      <w:divBdr>
        <w:top w:val="none" w:sz="0" w:space="0" w:color="auto"/>
        <w:left w:val="none" w:sz="0" w:space="0" w:color="auto"/>
        <w:bottom w:val="none" w:sz="0" w:space="0" w:color="auto"/>
        <w:right w:val="none" w:sz="0" w:space="0" w:color="auto"/>
      </w:divBdr>
    </w:div>
    <w:div w:id="26420336">
      <w:bodyDiv w:val="1"/>
      <w:marLeft w:val="0"/>
      <w:marRight w:val="0"/>
      <w:marTop w:val="0"/>
      <w:marBottom w:val="0"/>
      <w:divBdr>
        <w:top w:val="none" w:sz="0" w:space="0" w:color="auto"/>
        <w:left w:val="none" w:sz="0" w:space="0" w:color="auto"/>
        <w:bottom w:val="none" w:sz="0" w:space="0" w:color="auto"/>
        <w:right w:val="none" w:sz="0" w:space="0" w:color="auto"/>
      </w:divBdr>
    </w:div>
    <w:div w:id="31460345">
      <w:bodyDiv w:val="1"/>
      <w:marLeft w:val="0"/>
      <w:marRight w:val="0"/>
      <w:marTop w:val="0"/>
      <w:marBottom w:val="0"/>
      <w:divBdr>
        <w:top w:val="none" w:sz="0" w:space="0" w:color="auto"/>
        <w:left w:val="none" w:sz="0" w:space="0" w:color="auto"/>
        <w:bottom w:val="none" w:sz="0" w:space="0" w:color="auto"/>
        <w:right w:val="none" w:sz="0" w:space="0" w:color="auto"/>
      </w:divBdr>
    </w:div>
    <w:div w:id="51466758">
      <w:bodyDiv w:val="1"/>
      <w:marLeft w:val="0"/>
      <w:marRight w:val="0"/>
      <w:marTop w:val="0"/>
      <w:marBottom w:val="0"/>
      <w:divBdr>
        <w:top w:val="none" w:sz="0" w:space="0" w:color="auto"/>
        <w:left w:val="none" w:sz="0" w:space="0" w:color="auto"/>
        <w:bottom w:val="none" w:sz="0" w:space="0" w:color="auto"/>
        <w:right w:val="none" w:sz="0" w:space="0" w:color="auto"/>
      </w:divBdr>
    </w:div>
    <w:div w:id="58670310">
      <w:bodyDiv w:val="1"/>
      <w:marLeft w:val="0"/>
      <w:marRight w:val="0"/>
      <w:marTop w:val="0"/>
      <w:marBottom w:val="0"/>
      <w:divBdr>
        <w:top w:val="none" w:sz="0" w:space="0" w:color="auto"/>
        <w:left w:val="none" w:sz="0" w:space="0" w:color="auto"/>
        <w:bottom w:val="none" w:sz="0" w:space="0" w:color="auto"/>
        <w:right w:val="none" w:sz="0" w:space="0" w:color="auto"/>
      </w:divBdr>
    </w:div>
    <w:div w:id="95565760">
      <w:bodyDiv w:val="1"/>
      <w:marLeft w:val="0"/>
      <w:marRight w:val="0"/>
      <w:marTop w:val="0"/>
      <w:marBottom w:val="0"/>
      <w:divBdr>
        <w:top w:val="none" w:sz="0" w:space="0" w:color="auto"/>
        <w:left w:val="none" w:sz="0" w:space="0" w:color="auto"/>
        <w:bottom w:val="none" w:sz="0" w:space="0" w:color="auto"/>
        <w:right w:val="none" w:sz="0" w:space="0" w:color="auto"/>
      </w:divBdr>
    </w:div>
    <w:div w:id="112411567">
      <w:bodyDiv w:val="1"/>
      <w:marLeft w:val="0"/>
      <w:marRight w:val="0"/>
      <w:marTop w:val="0"/>
      <w:marBottom w:val="0"/>
      <w:divBdr>
        <w:top w:val="none" w:sz="0" w:space="0" w:color="auto"/>
        <w:left w:val="none" w:sz="0" w:space="0" w:color="auto"/>
        <w:bottom w:val="none" w:sz="0" w:space="0" w:color="auto"/>
        <w:right w:val="none" w:sz="0" w:space="0" w:color="auto"/>
      </w:divBdr>
    </w:div>
    <w:div w:id="115368169">
      <w:bodyDiv w:val="1"/>
      <w:marLeft w:val="0"/>
      <w:marRight w:val="0"/>
      <w:marTop w:val="0"/>
      <w:marBottom w:val="0"/>
      <w:divBdr>
        <w:top w:val="none" w:sz="0" w:space="0" w:color="auto"/>
        <w:left w:val="none" w:sz="0" w:space="0" w:color="auto"/>
        <w:bottom w:val="none" w:sz="0" w:space="0" w:color="auto"/>
        <w:right w:val="none" w:sz="0" w:space="0" w:color="auto"/>
      </w:divBdr>
    </w:div>
    <w:div w:id="118959961">
      <w:bodyDiv w:val="1"/>
      <w:marLeft w:val="0"/>
      <w:marRight w:val="0"/>
      <w:marTop w:val="0"/>
      <w:marBottom w:val="0"/>
      <w:divBdr>
        <w:top w:val="none" w:sz="0" w:space="0" w:color="auto"/>
        <w:left w:val="none" w:sz="0" w:space="0" w:color="auto"/>
        <w:bottom w:val="none" w:sz="0" w:space="0" w:color="auto"/>
        <w:right w:val="none" w:sz="0" w:space="0" w:color="auto"/>
      </w:divBdr>
    </w:div>
    <w:div w:id="121308715">
      <w:bodyDiv w:val="1"/>
      <w:marLeft w:val="0"/>
      <w:marRight w:val="0"/>
      <w:marTop w:val="0"/>
      <w:marBottom w:val="0"/>
      <w:divBdr>
        <w:top w:val="none" w:sz="0" w:space="0" w:color="auto"/>
        <w:left w:val="none" w:sz="0" w:space="0" w:color="auto"/>
        <w:bottom w:val="none" w:sz="0" w:space="0" w:color="auto"/>
        <w:right w:val="none" w:sz="0" w:space="0" w:color="auto"/>
      </w:divBdr>
    </w:div>
    <w:div w:id="143662807">
      <w:bodyDiv w:val="1"/>
      <w:marLeft w:val="0"/>
      <w:marRight w:val="0"/>
      <w:marTop w:val="0"/>
      <w:marBottom w:val="0"/>
      <w:divBdr>
        <w:top w:val="none" w:sz="0" w:space="0" w:color="auto"/>
        <w:left w:val="none" w:sz="0" w:space="0" w:color="auto"/>
        <w:bottom w:val="none" w:sz="0" w:space="0" w:color="auto"/>
        <w:right w:val="none" w:sz="0" w:space="0" w:color="auto"/>
      </w:divBdr>
    </w:div>
    <w:div w:id="144931551">
      <w:bodyDiv w:val="1"/>
      <w:marLeft w:val="0"/>
      <w:marRight w:val="0"/>
      <w:marTop w:val="0"/>
      <w:marBottom w:val="0"/>
      <w:divBdr>
        <w:top w:val="none" w:sz="0" w:space="0" w:color="auto"/>
        <w:left w:val="none" w:sz="0" w:space="0" w:color="auto"/>
        <w:bottom w:val="none" w:sz="0" w:space="0" w:color="auto"/>
        <w:right w:val="none" w:sz="0" w:space="0" w:color="auto"/>
      </w:divBdr>
    </w:div>
    <w:div w:id="165289962">
      <w:bodyDiv w:val="1"/>
      <w:marLeft w:val="0"/>
      <w:marRight w:val="0"/>
      <w:marTop w:val="0"/>
      <w:marBottom w:val="0"/>
      <w:divBdr>
        <w:top w:val="none" w:sz="0" w:space="0" w:color="auto"/>
        <w:left w:val="none" w:sz="0" w:space="0" w:color="auto"/>
        <w:bottom w:val="none" w:sz="0" w:space="0" w:color="auto"/>
        <w:right w:val="none" w:sz="0" w:space="0" w:color="auto"/>
      </w:divBdr>
    </w:div>
    <w:div w:id="165898139">
      <w:bodyDiv w:val="1"/>
      <w:marLeft w:val="0"/>
      <w:marRight w:val="0"/>
      <w:marTop w:val="0"/>
      <w:marBottom w:val="0"/>
      <w:divBdr>
        <w:top w:val="none" w:sz="0" w:space="0" w:color="auto"/>
        <w:left w:val="none" w:sz="0" w:space="0" w:color="auto"/>
        <w:bottom w:val="none" w:sz="0" w:space="0" w:color="auto"/>
        <w:right w:val="none" w:sz="0" w:space="0" w:color="auto"/>
      </w:divBdr>
    </w:div>
    <w:div w:id="172037225">
      <w:bodyDiv w:val="1"/>
      <w:marLeft w:val="0"/>
      <w:marRight w:val="0"/>
      <w:marTop w:val="0"/>
      <w:marBottom w:val="0"/>
      <w:divBdr>
        <w:top w:val="none" w:sz="0" w:space="0" w:color="auto"/>
        <w:left w:val="none" w:sz="0" w:space="0" w:color="auto"/>
        <w:bottom w:val="none" w:sz="0" w:space="0" w:color="auto"/>
        <w:right w:val="none" w:sz="0" w:space="0" w:color="auto"/>
      </w:divBdr>
    </w:div>
    <w:div w:id="189995847">
      <w:bodyDiv w:val="1"/>
      <w:marLeft w:val="0"/>
      <w:marRight w:val="0"/>
      <w:marTop w:val="0"/>
      <w:marBottom w:val="0"/>
      <w:divBdr>
        <w:top w:val="none" w:sz="0" w:space="0" w:color="auto"/>
        <w:left w:val="none" w:sz="0" w:space="0" w:color="auto"/>
        <w:bottom w:val="none" w:sz="0" w:space="0" w:color="auto"/>
        <w:right w:val="none" w:sz="0" w:space="0" w:color="auto"/>
      </w:divBdr>
    </w:div>
    <w:div w:id="195627837">
      <w:bodyDiv w:val="1"/>
      <w:marLeft w:val="0"/>
      <w:marRight w:val="0"/>
      <w:marTop w:val="0"/>
      <w:marBottom w:val="0"/>
      <w:divBdr>
        <w:top w:val="none" w:sz="0" w:space="0" w:color="auto"/>
        <w:left w:val="none" w:sz="0" w:space="0" w:color="auto"/>
        <w:bottom w:val="none" w:sz="0" w:space="0" w:color="auto"/>
        <w:right w:val="none" w:sz="0" w:space="0" w:color="auto"/>
      </w:divBdr>
    </w:div>
    <w:div w:id="197352099">
      <w:bodyDiv w:val="1"/>
      <w:marLeft w:val="0"/>
      <w:marRight w:val="0"/>
      <w:marTop w:val="0"/>
      <w:marBottom w:val="0"/>
      <w:divBdr>
        <w:top w:val="none" w:sz="0" w:space="0" w:color="auto"/>
        <w:left w:val="none" w:sz="0" w:space="0" w:color="auto"/>
        <w:bottom w:val="none" w:sz="0" w:space="0" w:color="auto"/>
        <w:right w:val="none" w:sz="0" w:space="0" w:color="auto"/>
      </w:divBdr>
    </w:div>
    <w:div w:id="200360870">
      <w:bodyDiv w:val="1"/>
      <w:marLeft w:val="0"/>
      <w:marRight w:val="0"/>
      <w:marTop w:val="0"/>
      <w:marBottom w:val="0"/>
      <w:divBdr>
        <w:top w:val="none" w:sz="0" w:space="0" w:color="auto"/>
        <w:left w:val="none" w:sz="0" w:space="0" w:color="auto"/>
        <w:bottom w:val="none" w:sz="0" w:space="0" w:color="auto"/>
        <w:right w:val="none" w:sz="0" w:space="0" w:color="auto"/>
      </w:divBdr>
    </w:div>
    <w:div w:id="202062227">
      <w:bodyDiv w:val="1"/>
      <w:marLeft w:val="0"/>
      <w:marRight w:val="0"/>
      <w:marTop w:val="0"/>
      <w:marBottom w:val="0"/>
      <w:divBdr>
        <w:top w:val="none" w:sz="0" w:space="0" w:color="auto"/>
        <w:left w:val="none" w:sz="0" w:space="0" w:color="auto"/>
        <w:bottom w:val="none" w:sz="0" w:space="0" w:color="auto"/>
        <w:right w:val="none" w:sz="0" w:space="0" w:color="auto"/>
      </w:divBdr>
    </w:div>
    <w:div w:id="209921388">
      <w:bodyDiv w:val="1"/>
      <w:marLeft w:val="0"/>
      <w:marRight w:val="0"/>
      <w:marTop w:val="0"/>
      <w:marBottom w:val="0"/>
      <w:divBdr>
        <w:top w:val="none" w:sz="0" w:space="0" w:color="auto"/>
        <w:left w:val="none" w:sz="0" w:space="0" w:color="auto"/>
        <w:bottom w:val="none" w:sz="0" w:space="0" w:color="auto"/>
        <w:right w:val="none" w:sz="0" w:space="0" w:color="auto"/>
      </w:divBdr>
    </w:div>
    <w:div w:id="223758977">
      <w:bodyDiv w:val="1"/>
      <w:marLeft w:val="0"/>
      <w:marRight w:val="0"/>
      <w:marTop w:val="0"/>
      <w:marBottom w:val="0"/>
      <w:divBdr>
        <w:top w:val="none" w:sz="0" w:space="0" w:color="auto"/>
        <w:left w:val="none" w:sz="0" w:space="0" w:color="auto"/>
        <w:bottom w:val="none" w:sz="0" w:space="0" w:color="auto"/>
        <w:right w:val="none" w:sz="0" w:space="0" w:color="auto"/>
      </w:divBdr>
    </w:div>
    <w:div w:id="229770458">
      <w:bodyDiv w:val="1"/>
      <w:marLeft w:val="0"/>
      <w:marRight w:val="0"/>
      <w:marTop w:val="0"/>
      <w:marBottom w:val="0"/>
      <w:divBdr>
        <w:top w:val="none" w:sz="0" w:space="0" w:color="auto"/>
        <w:left w:val="none" w:sz="0" w:space="0" w:color="auto"/>
        <w:bottom w:val="none" w:sz="0" w:space="0" w:color="auto"/>
        <w:right w:val="none" w:sz="0" w:space="0" w:color="auto"/>
      </w:divBdr>
    </w:div>
    <w:div w:id="237399055">
      <w:bodyDiv w:val="1"/>
      <w:marLeft w:val="0"/>
      <w:marRight w:val="0"/>
      <w:marTop w:val="0"/>
      <w:marBottom w:val="0"/>
      <w:divBdr>
        <w:top w:val="none" w:sz="0" w:space="0" w:color="auto"/>
        <w:left w:val="none" w:sz="0" w:space="0" w:color="auto"/>
        <w:bottom w:val="none" w:sz="0" w:space="0" w:color="auto"/>
        <w:right w:val="none" w:sz="0" w:space="0" w:color="auto"/>
      </w:divBdr>
    </w:div>
    <w:div w:id="270429903">
      <w:bodyDiv w:val="1"/>
      <w:marLeft w:val="0"/>
      <w:marRight w:val="0"/>
      <w:marTop w:val="0"/>
      <w:marBottom w:val="0"/>
      <w:divBdr>
        <w:top w:val="none" w:sz="0" w:space="0" w:color="auto"/>
        <w:left w:val="none" w:sz="0" w:space="0" w:color="auto"/>
        <w:bottom w:val="none" w:sz="0" w:space="0" w:color="auto"/>
        <w:right w:val="none" w:sz="0" w:space="0" w:color="auto"/>
      </w:divBdr>
    </w:div>
    <w:div w:id="270750090">
      <w:bodyDiv w:val="1"/>
      <w:marLeft w:val="0"/>
      <w:marRight w:val="0"/>
      <w:marTop w:val="0"/>
      <w:marBottom w:val="0"/>
      <w:divBdr>
        <w:top w:val="none" w:sz="0" w:space="0" w:color="auto"/>
        <w:left w:val="none" w:sz="0" w:space="0" w:color="auto"/>
        <w:bottom w:val="none" w:sz="0" w:space="0" w:color="auto"/>
        <w:right w:val="none" w:sz="0" w:space="0" w:color="auto"/>
      </w:divBdr>
    </w:div>
    <w:div w:id="270936778">
      <w:bodyDiv w:val="1"/>
      <w:marLeft w:val="0"/>
      <w:marRight w:val="0"/>
      <w:marTop w:val="0"/>
      <w:marBottom w:val="0"/>
      <w:divBdr>
        <w:top w:val="none" w:sz="0" w:space="0" w:color="auto"/>
        <w:left w:val="none" w:sz="0" w:space="0" w:color="auto"/>
        <w:bottom w:val="none" w:sz="0" w:space="0" w:color="auto"/>
        <w:right w:val="none" w:sz="0" w:space="0" w:color="auto"/>
      </w:divBdr>
    </w:div>
    <w:div w:id="271523099">
      <w:bodyDiv w:val="1"/>
      <w:marLeft w:val="0"/>
      <w:marRight w:val="0"/>
      <w:marTop w:val="0"/>
      <w:marBottom w:val="0"/>
      <w:divBdr>
        <w:top w:val="none" w:sz="0" w:space="0" w:color="auto"/>
        <w:left w:val="none" w:sz="0" w:space="0" w:color="auto"/>
        <w:bottom w:val="none" w:sz="0" w:space="0" w:color="auto"/>
        <w:right w:val="none" w:sz="0" w:space="0" w:color="auto"/>
      </w:divBdr>
    </w:div>
    <w:div w:id="273949537">
      <w:bodyDiv w:val="1"/>
      <w:marLeft w:val="0"/>
      <w:marRight w:val="0"/>
      <w:marTop w:val="0"/>
      <w:marBottom w:val="0"/>
      <w:divBdr>
        <w:top w:val="none" w:sz="0" w:space="0" w:color="auto"/>
        <w:left w:val="none" w:sz="0" w:space="0" w:color="auto"/>
        <w:bottom w:val="none" w:sz="0" w:space="0" w:color="auto"/>
        <w:right w:val="none" w:sz="0" w:space="0" w:color="auto"/>
      </w:divBdr>
    </w:div>
    <w:div w:id="276332499">
      <w:bodyDiv w:val="1"/>
      <w:marLeft w:val="0"/>
      <w:marRight w:val="0"/>
      <w:marTop w:val="0"/>
      <w:marBottom w:val="0"/>
      <w:divBdr>
        <w:top w:val="none" w:sz="0" w:space="0" w:color="auto"/>
        <w:left w:val="none" w:sz="0" w:space="0" w:color="auto"/>
        <w:bottom w:val="none" w:sz="0" w:space="0" w:color="auto"/>
        <w:right w:val="none" w:sz="0" w:space="0" w:color="auto"/>
      </w:divBdr>
    </w:div>
    <w:div w:id="276452680">
      <w:bodyDiv w:val="1"/>
      <w:marLeft w:val="0"/>
      <w:marRight w:val="0"/>
      <w:marTop w:val="0"/>
      <w:marBottom w:val="0"/>
      <w:divBdr>
        <w:top w:val="none" w:sz="0" w:space="0" w:color="auto"/>
        <w:left w:val="none" w:sz="0" w:space="0" w:color="auto"/>
        <w:bottom w:val="none" w:sz="0" w:space="0" w:color="auto"/>
        <w:right w:val="none" w:sz="0" w:space="0" w:color="auto"/>
      </w:divBdr>
    </w:div>
    <w:div w:id="283316872">
      <w:bodyDiv w:val="1"/>
      <w:marLeft w:val="0"/>
      <w:marRight w:val="0"/>
      <w:marTop w:val="0"/>
      <w:marBottom w:val="0"/>
      <w:divBdr>
        <w:top w:val="none" w:sz="0" w:space="0" w:color="auto"/>
        <w:left w:val="none" w:sz="0" w:space="0" w:color="auto"/>
        <w:bottom w:val="none" w:sz="0" w:space="0" w:color="auto"/>
        <w:right w:val="none" w:sz="0" w:space="0" w:color="auto"/>
      </w:divBdr>
    </w:div>
    <w:div w:id="291710616">
      <w:bodyDiv w:val="1"/>
      <w:marLeft w:val="0"/>
      <w:marRight w:val="0"/>
      <w:marTop w:val="0"/>
      <w:marBottom w:val="0"/>
      <w:divBdr>
        <w:top w:val="none" w:sz="0" w:space="0" w:color="auto"/>
        <w:left w:val="none" w:sz="0" w:space="0" w:color="auto"/>
        <w:bottom w:val="none" w:sz="0" w:space="0" w:color="auto"/>
        <w:right w:val="none" w:sz="0" w:space="0" w:color="auto"/>
      </w:divBdr>
    </w:div>
    <w:div w:id="296033720">
      <w:bodyDiv w:val="1"/>
      <w:marLeft w:val="0"/>
      <w:marRight w:val="0"/>
      <w:marTop w:val="0"/>
      <w:marBottom w:val="0"/>
      <w:divBdr>
        <w:top w:val="none" w:sz="0" w:space="0" w:color="auto"/>
        <w:left w:val="none" w:sz="0" w:space="0" w:color="auto"/>
        <w:bottom w:val="none" w:sz="0" w:space="0" w:color="auto"/>
        <w:right w:val="none" w:sz="0" w:space="0" w:color="auto"/>
      </w:divBdr>
    </w:div>
    <w:div w:id="307707073">
      <w:bodyDiv w:val="1"/>
      <w:marLeft w:val="0"/>
      <w:marRight w:val="0"/>
      <w:marTop w:val="0"/>
      <w:marBottom w:val="0"/>
      <w:divBdr>
        <w:top w:val="none" w:sz="0" w:space="0" w:color="auto"/>
        <w:left w:val="none" w:sz="0" w:space="0" w:color="auto"/>
        <w:bottom w:val="none" w:sz="0" w:space="0" w:color="auto"/>
        <w:right w:val="none" w:sz="0" w:space="0" w:color="auto"/>
      </w:divBdr>
    </w:div>
    <w:div w:id="308290112">
      <w:bodyDiv w:val="1"/>
      <w:marLeft w:val="0"/>
      <w:marRight w:val="0"/>
      <w:marTop w:val="0"/>
      <w:marBottom w:val="0"/>
      <w:divBdr>
        <w:top w:val="none" w:sz="0" w:space="0" w:color="auto"/>
        <w:left w:val="none" w:sz="0" w:space="0" w:color="auto"/>
        <w:bottom w:val="none" w:sz="0" w:space="0" w:color="auto"/>
        <w:right w:val="none" w:sz="0" w:space="0" w:color="auto"/>
      </w:divBdr>
    </w:div>
    <w:div w:id="315033661">
      <w:bodyDiv w:val="1"/>
      <w:marLeft w:val="0"/>
      <w:marRight w:val="0"/>
      <w:marTop w:val="0"/>
      <w:marBottom w:val="0"/>
      <w:divBdr>
        <w:top w:val="none" w:sz="0" w:space="0" w:color="auto"/>
        <w:left w:val="none" w:sz="0" w:space="0" w:color="auto"/>
        <w:bottom w:val="none" w:sz="0" w:space="0" w:color="auto"/>
        <w:right w:val="none" w:sz="0" w:space="0" w:color="auto"/>
      </w:divBdr>
    </w:div>
    <w:div w:id="327249138">
      <w:bodyDiv w:val="1"/>
      <w:marLeft w:val="0"/>
      <w:marRight w:val="0"/>
      <w:marTop w:val="0"/>
      <w:marBottom w:val="0"/>
      <w:divBdr>
        <w:top w:val="none" w:sz="0" w:space="0" w:color="auto"/>
        <w:left w:val="none" w:sz="0" w:space="0" w:color="auto"/>
        <w:bottom w:val="none" w:sz="0" w:space="0" w:color="auto"/>
        <w:right w:val="none" w:sz="0" w:space="0" w:color="auto"/>
      </w:divBdr>
    </w:div>
    <w:div w:id="330136942">
      <w:bodyDiv w:val="1"/>
      <w:marLeft w:val="0"/>
      <w:marRight w:val="0"/>
      <w:marTop w:val="0"/>
      <w:marBottom w:val="0"/>
      <w:divBdr>
        <w:top w:val="none" w:sz="0" w:space="0" w:color="auto"/>
        <w:left w:val="none" w:sz="0" w:space="0" w:color="auto"/>
        <w:bottom w:val="none" w:sz="0" w:space="0" w:color="auto"/>
        <w:right w:val="none" w:sz="0" w:space="0" w:color="auto"/>
      </w:divBdr>
    </w:div>
    <w:div w:id="347684844">
      <w:bodyDiv w:val="1"/>
      <w:marLeft w:val="0"/>
      <w:marRight w:val="0"/>
      <w:marTop w:val="0"/>
      <w:marBottom w:val="0"/>
      <w:divBdr>
        <w:top w:val="none" w:sz="0" w:space="0" w:color="auto"/>
        <w:left w:val="none" w:sz="0" w:space="0" w:color="auto"/>
        <w:bottom w:val="none" w:sz="0" w:space="0" w:color="auto"/>
        <w:right w:val="none" w:sz="0" w:space="0" w:color="auto"/>
      </w:divBdr>
    </w:div>
    <w:div w:id="355157007">
      <w:bodyDiv w:val="1"/>
      <w:marLeft w:val="0"/>
      <w:marRight w:val="0"/>
      <w:marTop w:val="0"/>
      <w:marBottom w:val="0"/>
      <w:divBdr>
        <w:top w:val="none" w:sz="0" w:space="0" w:color="auto"/>
        <w:left w:val="none" w:sz="0" w:space="0" w:color="auto"/>
        <w:bottom w:val="none" w:sz="0" w:space="0" w:color="auto"/>
        <w:right w:val="none" w:sz="0" w:space="0" w:color="auto"/>
      </w:divBdr>
    </w:div>
    <w:div w:id="370153867">
      <w:bodyDiv w:val="1"/>
      <w:marLeft w:val="0"/>
      <w:marRight w:val="0"/>
      <w:marTop w:val="0"/>
      <w:marBottom w:val="0"/>
      <w:divBdr>
        <w:top w:val="none" w:sz="0" w:space="0" w:color="auto"/>
        <w:left w:val="none" w:sz="0" w:space="0" w:color="auto"/>
        <w:bottom w:val="none" w:sz="0" w:space="0" w:color="auto"/>
        <w:right w:val="none" w:sz="0" w:space="0" w:color="auto"/>
      </w:divBdr>
    </w:div>
    <w:div w:id="384646179">
      <w:bodyDiv w:val="1"/>
      <w:marLeft w:val="0"/>
      <w:marRight w:val="0"/>
      <w:marTop w:val="0"/>
      <w:marBottom w:val="0"/>
      <w:divBdr>
        <w:top w:val="none" w:sz="0" w:space="0" w:color="auto"/>
        <w:left w:val="none" w:sz="0" w:space="0" w:color="auto"/>
        <w:bottom w:val="none" w:sz="0" w:space="0" w:color="auto"/>
        <w:right w:val="none" w:sz="0" w:space="0" w:color="auto"/>
      </w:divBdr>
    </w:div>
    <w:div w:id="395208773">
      <w:bodyDiv w:val="1"/>
      <w:marLeft w:val="0"/>
      <w:marRight w:val="0"/>
      <w:marTop w:val="0"/>
      <w:marBottom w:val="0"/>
      <w:divBdr>
        <w:top w:val="none" w:sz="0" w:space="0" w:color="auto"/>
        <w:left w:val="none" w:sz="0" w:space="0" w:color="auto"/>
        <w:bottom w:val="none" w:sz="0" w:space="0" w:color="auto"/>
        <w:right w:val="none" w:sz="0" w:space="0" w:color="auto"/>
      </w:divBdr>
    </w:div>
    <w:div w:id="402408489">
      <w:bodyDiv w:val="1"/>
      <w:marLeft w:val="0"/>
      <w:marRight w:val="0"/>
      <w:marTop w:val="0"/>
      <w:marBottom w:val="0"/>
      <w:divBdr>
        <w:top w:val="none" w:sz="0" w:space="0" w:color="auto"/>
        <w:left w:val="none" w:sz="0" w:space="0" w:color="auto"/>
        <w:bottom w:val="none" w:sz="0" w:space="0" w:color="auto"/>
        <w:right w:val="none" w:sz="0" w:space="0" w:color="auto"/>
      </w:divBdr>
    </w:div>
    <w:div w:id="404954904">
      <w:bodyDiv w:val="1"/>
      <w:marLeft w:val="0"/>
      <w:marRight w:val="0"/>
      <w:marTop w:val="0"/>
      <w:marBottom w:val="0"/>
      <w:divBdr>
        <w:top w:val="none" w:sz="0" w:space="0" w:color="auto"/>
        <w:left w:val="none" w:sz="0" w:space="0" w:color="auto"/>
        <w:bottom w:val="none" w:sz="0" w:space="0" w:color="auto"/>
        <w:right w:val="none" w:sz="0" w:space="0" w:color="auto"/>
      </w:divBdr>
    </w:div>
    <w:div w:id="418989295">
      <w:bodyDiv w:val="1"/>
      <w:marLeft w:val="0"/>
      <w:marRight w:val="0"/>
      <w:marTop w:val="0"/>
      <w:marBottom w:val="0"/>
      <w:divBdr>
        <w:top w:val="none" w:sz="0" w:space="0" w:color="auto"/>
        <w:left w:val="none" w:sz="0" w:space="0" w:color="auto"/>
        <w:bottom w:val="none" w:sz="0" w:space="0" w:color="auto"/>
        <w:right w:val="none" w:sz="0" w:space="0" w:color="auto"/>
      </w:divBdr>
    </w:div>
    <w:div w:id="425080964">
      <w:bodyDiv w:val="1"/>
      <w:marLeft w:val="0"/>
      <w:marRight w:val="0"/>
      <w:marTop w:val="0"/>
      <w:marBottom w:val="0"/>
      <w:divBdr>
        <w:top w:val="none" w:sz="0" w:space="0" w:color="auto"/>
        <w:left w:val="none" w:sz="0" w:space="0" w:color="auto"/>
        <w:bottom w:val="none" w:sz="0" w:space="0" w:color="auto"/>
        <w:right w:val="none" w:sz="0" w:space="0" w:color="auto"/>
      </w:divBdr>
    </w:div>
    <w:div w:id="426772667">
      <w:bodyDiv w:val="1"/>
      <w:marLeft w:val="0"/>
      <w:marRight w:val="0"/>
      <w:marTop w:val="0"/>
      <w:marBottom w:val="0"/>
      <w:divBdr>
        <w:top w:val="none" w:sz="0" w:space="0" w:color="auto"/>
        <w:left w:val="none" w:sz="0" w:space="0" w:color="auto"/>
        <w:bottom w:val="none" w:sz="0" w:space="0" w:color="auto"/>
        <w:right w:val="none" w:sz="0" w:space="0" w:color="auto"/>
      </w:divBdr>
    </w:div>
    <w:div w:id="432363332">
      <w:bodyDiv w:val="1"/>
      <w:marLeft w:val="0"/>
      <w:marRight w:val="0"/>
      <w:marTop w:val="0"/>
      <w:marBottom w:val="0"/>
      <w:divBdr>
        <w:top w:val="none" w:sz="0" w:space="0" w:color="auto"/>
        <w:left w:val="none" w:sz="0" w:space="0" w:color="auto"/>
        <w:bottom w:val="none" w:sz="0" w:space="0" w:color="auto"/>
        <w:right w:val="none" w:sz="0" w:space="0" w:color="auto"/>
      </w:divBdr>
    </w:div>
    <w:div w:id="438255801">
      <w:bodyDiv w:val="1"/>
      <w:marLeft w:val="0"/>
      <w:marRight w:val="0"/>
      <w:marTop w:val="0"/>
      <w:marBottom w:val="0"/>
      <w:divBdr>
        <w:top w:val="none" w:sz="0" w:space="0" w:color="auto"/>
        <w:left w:val="none" w:sz="0" w:space="0" w:color="auto"/>
        <w:bottom w:val="none" w:sz="0" w:space="0" w:color="auto"/>
        <w:right w:val="none" w:sz="0" w:space="0" w:color="auto"/>
      </w:divBdr>
    </w:div>
    <w:div w:id="439833795">
      <w:bodyDiv w:val="1"/>
      <w:marLeft w:val="0"/>
      <w:marRight w:val="0"/>
      <w:marTop w:val="0"/>
      <w:marBottom w:val="0"/>
      <w:divBdr>
        <w:top w:val="none" w:sz="0" w:space="0" w:color="auto"/>
        <w:left w:val="none" w:sz="0" w:space="0" w:color="auto"/>
        <w:bottom w:val="none" w:sz="0" w:space="0" w:color="auto"/>
        <w:right w:val="none" w:sz="0" w:space="0" w:color="auto"/>
      </w:divBdr>
    </w:div>
    <w:div w:id="467434949">
      <w:bodyDiv w:val="1"/>
      <w:marLeft w:val="0"/>
      <w:marRight w:val="0"/>
      <w:marTop w:val="0"/>
      <w:marBottom w:val="0"/>
      <w:divBdr>
        <w:top w:val="none" w:sz="0" w:space="0" w:color="auto"/>
        <w:left w:val="none" w:sz="0" w:space="0" w:color="auto"/>
        <w:bottom w:val="none" w:sz="0" w:space="0" w:color="auto"/>
        <w:right w:val="none" w:sz="0" w:space="0" w:color="auto"/>
      </w:divBdr>
    </w:div>
    <w:div w:id="506020971">
      <w:bodyDiv w:val="1"/>
      <w:marLeft w:val="0"/>
      <w:marRight w:val="0"/>
      <w:marTop w:val="0"/>
      <w:marBottom w:val="0"/>
      <w:divBdr>
        <w:top w:val="none" w:sz="0" w:space="0" w:color="auto"/>
        <w:left w:val="none" w:sz="0" w:space="0" w:color="auto"/>
        <w:bottom w:val="none" w:sz="0" w:space="0" w:color="auto"/>
        <w:right w:val="none" w:sz="0" w:space="0" w:color="auto"/>
      </w:divBdr>
    </w:div>
    <w:div w:id="511842676">
      <w:bodyDiv w:val="1"/>
      <w:marLeft w:val="0"/>
      <w:marRight w:val="0"/>
      <w:marTop w:val="0"/>
      <w:marBottom w:val="0"/>
      <w:divBdr>
        <w:top w:val="none" w:sz="0" w:space="0" w:color="auto"/>
        <w:left w:val="none" w:sz="0" w:space="0" w:color="auto"/>
        <w:bottom w:val="none" w:sz="0" w:space="0" w:color="auto"/>
        <w:right w:val="none" w:sz="0" w:space="0" w:color="auto"/>
      </w:divBdr>
    </w:div>
    <w:div w:id="526674535">
      <w:bodyDiv w:val="1"/>
      <w:marLeft w:val="0"/>
      <w:marRight w:val="0"/>
      <w:marTop w:val="0"/>
      <w:marBottom w:val="0"/>
      <w:divBdr>
        <w:top w:val="none" w:sz="0" w:space="0" w:color="auto"/>
        <w:left w:val="none" w:sz="0" w:space="0" w:color="auto"/>
        <w:bottom w:val="none" w:sz="0" w:space="0" w:color="auto"/>
        <w:right w:val="none" w:sz="0" w:space="0" w:color="auto"/>
      </w:divBdr>
    </w:div>
    <w:div w:id="536355346">
      <w:bodyDiv w:val="1"/>
      <w:marLeft w:val="0"/>
      <w:marRight w:val="0"/>
      <w:marTop w:val="0"/>
      <w:marBottom w:val="0"/>
      <w:divBdr>
        <w:top w:val="none" w:sz="0" w:space="0" w:color="auto"/>
        <w:left w:val="none" w:sz="0" w:space="0" w:color="auto"/>
        <w:bottom w:val="none" w:sz="0" w:space="0" w:color="auto"/>
        <w:right w:val="none" w:sz="0" w:space="0" w:color="auto"/>
      </w:divBdr>
    </w:div>
    <w:div w:id="537354451">
      <w:bodyDiv w:val="1"/>
      <w:marLeft w:val="0"/>
      <w:marRight w:val="0"/>
      <w:marTop w:val="0"/>
      <w:marBottom w:val="0"/>
      <w:divBdr>
        <w:top w:val="none" w:sz="0" w:space="0" w:color="auto"/>
        <w:left w:val="none" w:sz="0" w:space="0" w:color="auto"/>
        <w:bottom w:val="none" w:sz="0" w:space="0" w:color="auto"/>
        <w:right w:val="none" w:sz="0" w:space="0" w:color="auto"/>
      </w:divBdr>
    </w:div>
    <w:div w:id="549925071">
      <w:bodyDiv w:val="1"/>
      <w:marLeft w:val="0"/>
      <w:marRight w:val="0"/>
      <w:marTop w:val="0"/>
      <w:marBottom w:val="0"/>
      <w:divBdr>
        <w:top w:val="none" w:sz="0" w:space="0" w:color="auto"/>
        <w:left w:val="none" w:sz="0" w:space="0" w:color="auto"/>
        <w:bottom w:val="none" w:sz="0" w:space="0" w:color="auto"/>
        <w:right w:val="none" w:sz="0" w:space="0" w:color="auto"/>
      </w:divBdr>
    </w:div>
    <w:div w:id="551112426">
      <w:bodyDiv w:val="1"/>
      <w:marLeft w:val="0"/>
      <w:marRight w:val="0"/>
      <w:marTop w:val="0"/>
      <w:marBottom w:val="0"/>
      <w:divBdr>
        <w:top w:val="none" w:sz="0" w:space="0" w:color="auto"/>
        <w:left w:val="none" w:sz="0" w:space="0" w:color="auto"/>
        <w:bottom w:val="none" w:sz="0" w:space="0" w:color="auto"/>
        <w:right w:val="none" w:sz="0" w:space="0" w:color="auto"/>
      </w:divBdr>
    </w:div>
    <w:div w:id="551616977">
      <w:bodyDiv w:val="1"/>
      <w:marLeft w:val="0"/>
      <w:marRight w:val="0"/>
      <w:marTop w:val="0"/>
      <w:marBottom w:val="0"/>
      <w:divBdr>
        <w:top w:val="none" w:sz="0" w:space="0" w:color="auto"/>
        <w:left w:val="none" w:sz="0" w:space="0" w:color="auto"/>
        <w:bottom w:val="none" w:sz="0" w:space="0" w:color="auto"/>
        <w:right w:val="none" w:sz="0" w:space="0" w:color="auto"/>
      </w:divBdr>
    </w:div>
    <w:div w:id="561409360">
      <w:bodyDiv w:val="1"/>
      <w:marLeft w:val="0"/>
      <w:marRight w:val="0"/>
      <w:marTop w:val="0"/>
      <w:marBottom w:val="0"/>
      <w:divBdr>
        <w:top w:val="none" w:sz="0" w:space="0" w:color="auto"/>
        <w:left w:val="none" w:sz="0" w:space="0" w:color="auto"/>
        <w:bottom w:val="none" w:sz="0" w:space="0" w:color="auto"/>
        <w:right w:val="none" w:sz="0" w:space="0" w:color="auto"/>
      </w:divBdr>
    </w:div>
    <w:div w:id="575166973">
      <w:bodyDiv w:val="1"/>
      <w:marLeft w:val="0"/>
      <w:marRight w:val="0"/>
      <w:marTop w:val="0"/>
      <w:marBottom w:val="0"/>
      <w:divBdr>
        <w:top w:val="none" w:sz="0" w:space="0" w:color="auto"/>
        <w:left w:val="none" w:sz="0" w:space="0" w:color="auto"/>
        <w:bottom w:val="none" w:sz="0" w:space="0" w:color="auto"/>
        <w:right w:val="none" w:sz="0" w:space="0" w:color="auto"/>
      </w:divBdr>
    </w:div>
    <w:div w:id="577713476">
      <w:bodyDiv w:val="1"/>
      <w:marLeft w:val="0"/>
      <w:marRight w:val="0"/>
      <w:marTop w:val="0"/>
      <w:marBottom w:val="0"/>
      <w:divBdr>
        <w:top w:val="none" w:sz="0" w:space="0" w:color="auto"/>
        <w:left w:val="none" w:sz="0" w:space="0" w:color="auto"/>
        <w:bottom w:val="none" w:sz="0" w:space="0" w:color="auto"/>
        <w:right w:val="none" w:sz="0" w:space="0" w:color="auto"/>
      </w:divBdr>
    </w:div>
    <w:div w:id="586573402">
      <w:bodyDiv w:val="1"/>
      <w:marLeft w:val="0"/>
      <w:marRight w:val="0"/>
      <w:marTop w:val="0"/>
      <w:marBottom w:val="0"/>
      <w:divBdr>
        <w:top w:val="none" w:sz="0" w:space="0" w:color="auto"/>
        <w:left w:val="none" w:sz="0" w:space="0" w:color="auto"/>
        <w:bottom w:val="none" w:sz="0" w:space="0" w:color="auto"/>
        <w:right w:val="none" w:sz="0" w:space="0" w:color="auto"/>
      </w:divBdr>
    </w:div>
    <w:div w:id="593706357">
      <w:bodyDiv w:val="1"/>
      <w:marLeft w:val="0"/>
      <w:marRight w:val="0"/>
      <w:marTop w:val="0"/>
      <w:marBottom w:val="0"/>
      <w:divBdr>
        <w:top w:val="none" w:sz="0" w:space="0" w:color="auto"/>
        <w:left w:val="none" w:sz="0" w:space="0" w:color="auto"/>
        <w:bottom w:val="none" w:sz="0" w:space="0" w:color="auto"/>
        <w:right w:val="none" w:sz="0" w:space="0" w:color="auto"/>
      </w:divBdr>
    </w:div>
    <w:div w:id="595287333">
      <w:bodyDiv w:val="1"/>
      <w:marLeft w:val="0"/>
      <w:marRight w:val="0"/>
      <w:marTop w:val="0"/>
      <w:marBottom w:val="0"/>
      <w:divBdr>
        <w:top w:val="none" w:sz="0" w:space="0" w:color="auto"/>
        <w:left w:val="none" w:sz="0" w:space="0" w:color="auto"/>
        <w:bottom w:val="none" w:sz="0" w:space="0" w:color="auto"/>
        <w:right w:val="none" w:sz="0" w:space="0" w:color="auto"/>
      </w:divBdr>
    </w:div>
    <w:div w:id="595557898">
      <w:bodyDiv w:val="1"/>
      <w:marLeft w:val="0"/>
      <w:marRight w:val="0"/>
      <w:marTop w:val="0"/>
      <w:marBottom w:val="0"/>
      <w:divBdr>
        <w:top w:val="none" w:sz="0" w:space="0" w:color="auto"/>
        <w:left w:val="none" w:sz="0" w:space="0" w:color="auto"/>
        <w:bottom w:val="none" w:sz="0" w:space="0" w:color="auto"/>
        <w:right w:val="none" w:sz="0" w:space="0" w:color="auto"/>
      </w:divBdr>
    </w:div>
    <w:div w:id="598218834">
      <w:bodyDiv w:val="1"/>
      <w:marLeft w:val="0"/>
      <w:marRight w:val="0"/>
      <w:marTop w:val="0"/>
      <w:marBottom w:val="0"/>
      <w:divBdr>
        <w:top w:val="none" w:sz="0" w:space="0" w:color="auto"/>
        <w:left w:val="none" w:sz="0" w:space="0" w:color="auto"/>
        <w:bottom w:val="none" w:sz="0" w:space="0" w:color="auto"/>
        <w:right w:val="none" w:sz="0" w:space="0" w:color="auto"/>
      </w:divBdr>
    </w:div>
    <w:div w:id="598610728">
      <w:bodyDiv w:val="1"/>
      <w:marLeft w:val="0"/>
      <w:marRight w:val="0"/>
      <w:marTop w:val="0"/>
      <w:marBottom w:val="0"/>
      <w:divBdr>
        <w:top w:val="none" w:sz="0" w:space="0" w:color="auto"/>
        <w:left w:val="none" w:sz="0" w:space="0" w:color="auto"/>
        <w:bottom w:val="none" w:sz="0" w:space="0" w:color="auto"/>
        <w:right w:val="none" w:sz="0" w:space="0" w:color="auto"/>
      </w:divBdr>
    </w:div>
    <w:div w:id="617445963">
      <w:bodyDiv w:val="1"/>
      <w:marLeft w:val="0"/>
      <w:marRight w:val="0"/>
      <w:marTop w:val="0"/>
      <w:marBottom w:val="0"/>
      <w:divBdr>
        <w:top w:val="none" w:sz="0" w:space="0" w:color="auto"/>
        <w:left w:val="none" w:sz="0" w:space="0" w:color="auto"/>
        <w:bottom w:val="none" w:sz="0" w:space="0" w:color="auto"/>
        <w:right w:val="none" w:sz="0" w:space="0" w:color="auto"/>
      </w:divBdr>
    </w:div>
    <w:div w:id="641547596">
      <w:bodyDiv w:val="1"/>
      <w:marLeft w:val="0"/>
      <w:marRight w:val="0"/>
      <w:marTop w:val="0"/>
      <w:marBottom w:val="0"/>
      <w:divBdr>
        <w:top w:val="none" w:sz="0" w:space="0" w:color="auto"/>
        <w:left w:val="none" w:sz="0" w:space="0" w:color="auto"/>
        <w:bottom w:val="none" w:sz="0" w:space="0" w:color="auto"/>
        <w:right w:val="none" w:sz="0" w:space="0" w:color="auto"/>
      </w:divBdr>
    </w:div>
    <w:div w:id="651177147">
      <w:bodyDiv w:val="1"/>
      <w:marLeft w:val="0"/>
      <w:marRight w:val="0"/>
      <w:marTop w:val="0"/>
      <w:marBottom w:val="0"/>
      <w:divBdr>
        <w:top w:val="none" w:sz="0" w:space="0" w:color="auto"/>
        <w:left w:val="none" w:sz="0" w:space="0" w:color="auto"/>
        <w:bottom w:val="none" w:sz="0" w:space="0" w:color="auto"/>
        <w:right w:val="none" w:sz="0" w:space="0" w:color="auto"/>
      </w:divBdr>
    </w:div>
    <w:div w:id="656691210">
      <w:bodyDiv w:val="1"/>
      <w:marLeft w:val="0"/>
      <w:marRight w:val="0"/>
      <w:marTop w:val="0"/>
      <w:marBottom w:val="0"/>
      <w:divBdr>
        <w:top w:val="none" w:sz="0" w:space="0" w:color="auto"/>
        <w:left w:val="none" w:sz="0" w:space="0" w:color="auto"/>
        <w:bottom w:val="none" w:sz="0" w:space="0" w:color="auto"/>
        <w:right w:val="none" w:sz="0" w:space="0" w:color="auto"/>
      </w:divBdr>
    </w:div>
    <w:div w:id="660892008">
      <w:bodyDiv w:val="1"/>
      <w:marLeft w:val="0"/>
      <w:marRight w:val="0"/>
      <w:marTop w:val="0"/>
      <w:marBottom w:val="0"/>
      <w:divBdr>
        <w:top w:val="none" w:sz="0" w:space="0" w:color="auto"/>
        <w:left w:val="none" w:sz="0" w:space="0" w:color="auto"/>
        <w:bottom w:val="none" w:sz="0" w:space="0" w:color="auto"/>
        <w:right w:val="none" w:sz="0" w:space="0" w:color="auto"/>
      </w:divBdr>
    </w:div>
    <w:div w:id="665285231">
      <w:bodyDiv w:val="1"/>
      <w:marLeft w:val="0"/>
      <w:marRight w:val="0"/>
      <w:marTop w:val="0"/>
      <w:marBottom w:val="0"/>
      <w:divBdr>
        <w:top w:val="none" w:sz="0" w:space="0" w:color="auto"/>
        <w:left w:val="none" w:sz="0" w:space="0" w:color="auto"/>
        <w:bottom w:val="none" w:sz="0" w:space="0" w:color="auto"/>
        <w:right w:val="none" w:sz="0" w:space="0" w:color="auto"/>
      </w:divBdr>
    </w:div>
    <w:div w:id="677737247">
      <w:bodyDiv w:val="1"/>
      <w:marLeft w:val="0"/>
      <w:marRight w:val="0"/>
      <w:marTop w:val="0"/>
      <w:marBottom w:val="0"/>
      <w:divBdr>
        <w:top w:val="none" w:sz="0" w:space="0" w:color="auto"/>
        <w:left w:val="none" w:sz="0" w:space="0" w:color="auto"/>
        <w:bottom w:val="none" w:sz="0" w:space="0" w:color="auto"/>
        <w:right w:val="none" w:sz="0" w:space="0" w:color="auto"/>
      </w:divBdr>
    </w:div>
    <w:div w:id="682249624">
      <w:bodyDiv w:val="1"/>
      <w:marLeft w:val="0"/>
      <w:marRight w:val="0"/>
      <w:marTop w:val="0"/>
      <w:marBottom w:val="0"/>
      <w:divBdr>
        <w:top w:val="none" w:sz="0" w:space="0" w:color="auto"/>
        <w:left w:val="none" w:sz="0" w:space="0" w:color="auto"/>
        <w:bottom w:val="none" w:sz="0" w:space="0" w:color="auto"/>
        <w:right w:val="none" w:sz="0" w:space="0" w:color="auto"/>
      </w:divBdr>
    </w:div>
    <w:div w:id="691418132">
      <w:bodyDiv w:val="1"/>
      <w:marLeft w:val="0"/>
      <w:marRight w:val="0"/>
      <w:marTop w:val="0"/>
      <w:marBottom w:val="0"/>
      <w:divBdr>
        <w:top w:val="none" w:sz="0" w:space="0" w:color="auto"/>
        <w:left w:val="none" w:sz="0" w:space="0" w:color="auto"/>
        <w:bottom w:val="none" w:sz="0" w:space="0" w:color="auto"/>
        <w:right w:val="none" w:sz="0" w:space="0" w:color="auto"/>
      </w:divBdr>
    </w:div>
    <w:div w:id="694381825">
      <w:bodyDiv w:val="1"/>
      <w:marLeft w:val="0"/>
      <w:marRight w:val="0"/>
      <w:marTop w:val="0"/>
      <w:marBottom w:val="0"/>
      <w:divBdr>
        <w:top w:val="none" w:sz="0" w:space="0" w:color="auto"/>
        <w:left w:val="none" w:sz="0" w:space="0" w:color="auto"/>
        <w:bottom w:val="none" w:sz="0" w:space="0" w:color="auto"/>
        <w:right w:val="none" w:sz="0" w:space="0" w:color="auto"/>
      </w:divBdr>
    </w:div>
    <w:div w:id="701054962">
      <w:bodyDiv w:val="1"/>
      <w:marLeft w:val="0"/>
      <w:marRight w:val="0"/>
      <w:marTop w:val="0"/>
      <w:marBottom w:val="0"/>
      <w:divBdr>
        <w:top w:val="none" w:sz="0" w:space="0" w:color="auto"/>
        <w:left w:val="none" w:sz="0" w:space="0" w:color="auto"/>
        <w:bottom w:val="none" w:sz="0" w:space="0" w:color="auto"/>
        <w:right w:val="none" w:sz="0" w:space="0" w:color="auto"/>
      </w:divBdr>
    </w:div>
    <w:div w:id="735858379">
      <w:bodyDiv w:val="1"/>
      <w:marLeft w:val="0"/>
      <w:marRight w:val="0"/>
      <w:marTop w:val="0"/>
      <w:marBottom w:val="0"/>
      <w:divBdr>
        <w:top w:val="none" w:sz="0" w:space="0" w:color="auto"/>
        <w:left w:val="none" w:sz="0" w:space="0" w:color="auto"/>
        <w:bottom w:val="none" w:sz="0" w:space="0" w:color="auto"/>
        <w:right w:val="none" w:sz="0" w:space="0" w:color="auto"/>
      </w:divBdr>
    </w:div>
    <w:div w:id="740635831">
      <w:bodyDiv w:val="1"/>
      <w:marLeft w:val="0"/>
      <w:marRight w:val="0"/>
      <w:marTop w:val="0"/>
      <w:marBottom w:val="0"/>
      <w:divBdr>
        <w:top w:val="none" w:sz="0" w:space="0" w:color="auto"/>
        <w:left w:val="none" w:sz="0" w:space="0" w:color="auto"/>
        <w:bottom w:val="none" w:sz="0" w:space="0" w:color="auto"/>
        <w:right w:val="none" w:sz="0" w:space="0" w:color="auto"/>
      </w:divBdr>
    </w:div>
    <w:div w:id="779031353">
      <w:bodyDiv w:val="1"/>
      <w:marLeft w:val="0"/>
      <w:marRight w:val="0"/>
      <w:marTop w:val="0"/>
      <w:marBottom w:val="0"/>
      <w:divBdr>
        <w:top w:val="none" w:sz="0" w:space="0" w:color="auto"/>
        <w:left w:val="none" w:sz="0" w:space="0" w:color="auto"/>
        <w:bottom w:val="none" w:sz="0" w:space="0" w:color="auto"/>
        <w:right w:val="none" w:sz="0" w:space="0" w:color="auto"/>
      </w:divBdr>
    </w:div>
    <w:div w:id="795564015">
      <w:bodyDiv w:val="1"/>
      <w:marLeft w:val="0"/>
      <w:marRight w:val="0"/>
      <w:marTop w:val="0"/>
      <w:marBottom w:val="0"/>
      <w:divBdr>
        <w:top w:val="none" w:sz="0" w:space="0" w:color="auto"/>
        <w:left w:val="none" w:sz="0" w:space="0" w:color="auto"/>
        <w:bottom w:val="none" w:sz="0" w:space="0" w:color="auto"/>
        <w:right w:val="none" w:sz="0" w:space="0" w:color="auto"/>
      </w:divBdr>
    </w:div>
    <w:div w:id="796722279">
      <w:bodyDiv w:val="1"/>
      <w:marLeft w:val="0"/>
      <w:marRight w:val="0"/>
      <w:marTop w:val="0"/>
      <w:marBottom w:val="0"/>
      <w:divBdr>
        <w:top w:val="none" w:sz="0" w:space="0" w:color="auto"/>
        <w:left w:val="none" w:sz="0" w:space="0" w:color="auto"/>
        <w:bottom w:val="none" w:sz="0" w:space="0" w:color="auto"/>
        <w:right w:val="none" w:sz="0" w:space="0" w:color="auto"/>
      </w:divBdr>
    </w:div>
    <w:div w:id="822427733">
      <w:bodyDiv w:val="1"/>
      <w:marLeft w:val="0"/>
      <w:marRight w:val="0"/>
      <w:marTop w:val="0"/>
      <w:marBottom w:val="0"/>
      <w:divBdr>
        <w:top w:val="none" w:sz="0" w:space="0" w:color="auto"/>
        <w:left w:val="none" w:sz="0" w:space="0" w:color="auto"/>
        <w:bottom w:val="none" w:sz="0" w:space="0" w:color="auto"/>
        <w:right w:val="none" w:sz="0" w:space="0" w:color="auto"/>
      </w:divBdr>
    </w:div>
    <w:div w:id="825366726">
      <w:bodyDiv w:val="1"/>
      <w:marLeft w:val="0"/>
      <w:marRight w:val="0"/>
      <w:marTop w:val="0"/>
      <w:marBottom w:val="0"/>
      <w:divBdr>
        <w:top w:val="none" w:sz="0" w:space="0" w:color="auto"/>
        <w:left w:val="none" w:sz="0" w:space="0" w:color="auto"/>
        <w:bottom w:val="none" w:sz="0" w:space="0" w:color="auto"/>
        <w:right w:val="none" w:sz="0" w:space="0" w:color="auto"/>
      </w:divBdr>
    </w:div>
    <w:div w:id="830832051">
      <w:bodyDiv w:val="1"/>
      <w:marLeft w:val="0"/>
      <w:marRight w:val="0"/>
      <w:marTop w:val="0"/>
      <w:marBottom w:val="0"/>
      <w:divBdr>
        <w:top w:val="none" w:sz="0" w:space="0" w:color="auto"/>
        <w:left w:val="none" w:sz="0" w:space="0" w:color="auto"/>
        <w:bottom w:val="none" w:sz="0" w:space="0" w:color="auto"/>
        <w:right w:val="none" w:sz="0" w:space="0" w:color="auto"/>
      </w:divBdr>
    </w:div>
    <w:div w:id="842740286">
      <w:bodyDiv w:val="1"/>
      <w:marLeft w:val="0"/>
      <w:marRight w:val="0"/>
      <w:marTop w:val="0"/>
      <w:marBottom w:val="0"/>
      <w:divBdr>
        <w:top w:val="none" w:sz="0" w:space="0" w:color="auto"/>
        <w:left w:val="none" w:sz="0" w:space="0" w:color="auto"/>
        <w:bottom w:val="none" w:sz="0" w:space="0" w:color="auto"/>
        <w:right w:val="none" w:sz="0" w:space="0" w:color="auto"/>
      </w:divBdr>
    </w:div>
    <w:div w:id="851266534">
      <w:bodyDiv w:val="1"/>
      <w:marLeft w:val="0"/>
      <w:marRight w:val="0"/>
      <w:marTop w:val="0"/>
      <w:marBottom w:val="0"/>
      <w:divBdr>
        <w:top w:val="none" w:sz="0" w:space="0" w:color="auto"/>
        <w:left w:val="none" w:sz="0" w:space="0" w:color="auto"/>
        <w:bottom w:val="none" w:sz="0" w:space="0" w:color="auto"/>
        <w:right w:val="none" w:sz="0" w:space="0" w:color="auto"/>
      </w:divBdr>
    </w:div>
    <w:div w:id="856505266">
      <w:bodyDiv w:val="1"/>
      <w:marLeft w:val="0"/>
      <w:marRight w:val="0"/>
      <w:marTop w:val="0"/>
      <w:marBottom w:val="0"/>
      <w:divBdr>
        <w:top w:val="none" w:sz="0" w:space="0" w:color="auto"/>
        <w:left w:val="none" w:sz="0" w:space="0" w:color="auto"/>
        <w:bottom w:val="none" w:sz="0" w:space="0" w:color="auto"/>
        <w:right w:val="none" w:sz="0" w:space="0" w:color="auto"/>
      </w:divBdr>
    </w:div>
    <w:div w:id="873687046">
      <w:bodyDiv w:val="1"/>
      <w:marLeft w:val="0"/>
      <w:marRight w:val="0"/>
      <w:marTop w:val="0"/>
      <w:marBottom w:val="0"/>
      <w:divBdr>
        <w:top w:val="none" w:sz="0" w:space="0" w:color="auto"/>
        <w:left w:val="none" w:sz="0" w:space="0" w:color="auto"/>
        <w:bottom w:val="none" w:sz="0" w:space="0" w:color="auto"/>
        <w:right w:val="none" w:sz="0" w:space="0" w:color="auto"/>
      </w:divBdr>
    </w:div>
    <w:div w:id="883253641">
      <w:bodyDiv w:val="1"/>
      <w:marLeft w:val="0"/>
      <w:marRight w:val="0"/>
      <w:marTop w:val="0"/>
      <w:marBottom w:val="0"/>
      <w:divBdr>
        <w:top w:val="none" w:sz="0" w:space="0" w:color="auto"/>
        <w:left w:val="none" w:sz="0" w:space="0" w:color="auto"/>
        <w:bottom w:val="none" w:sz="0" w:space="0" w:color="auto"/>
        <w:right w:val="none" w:sz="0" w:space="0" w:color="auto"/>
      </w:divBdr>
    </w:div>
    <w:div w:id="885482817">
      <w:bodyDiv w:val="1"/>
      <w:marLeft w:val="0"/>
      <w:marRight w:val="0"/>
      <w:marTop w:val="0"/>
      <w:marBottom w:val="0"/>
      <w:divBdr>
        <w:top w:val="none" w:sz="0" w:space="0" w:color="auto"/>
        <w:left w:val="none" w:sz="0" w:space="0" w:color="auto"/>
        <w:bottom w:val="none" w:sz="0" w:space="0" w:color="auto"/>
        <w:right w:val="none" w:sz="0" w:space="0" w:color="auto"/>
      </w:divBdr>
    </w:div>
    <w:div w:id="885530305">
      <w:bodyDiv w:val="1"/>
      <w:marLeft w:val="0"/>
      <w:marRight w:val="0"/>
      <w:marTop w:val="0"/>
      <w:marBottom w:val="0"/>
      <w:divBdr>
        <w:top w:val="none" w:sz="0" w:space="0" w:color="auto"/>
        <w:left w:val="none" w:sz="0" w:space="0" w:color="auto"/>
        <w:bottom w:val="none" w:sz="0" w:space="0" w:color="auto"/>
        <w:right w:val="none" w:sz="0" w:space="0" w:color="auto"/>
      </w:divBdr>
    </w:div>
    <w:div w:id="891963234">
      <w:bodyDiv w:val="1"/>
      <w:marLeft w:val="0"/>
      <w:marRight w:val="0"/>
      <w:marTop w:val="0"/>
      <w:marBottom w:val="0"/>
      <w:divBdr>
        <w:top w:val="none" w:sz="0" w:space="0" w:color="auto"/>
        <w:left w:val="none" w:sz="0" w:space="0" w:color="auto"/>
        <w:bottom w:val="none" w:sz="0" w:space="0" w:color="auto"/>
        <w:right w:val="none" w:sz="0" w:space="0" w:color="auto"/>
      </w:divBdr>
    </w:div>
    <w:div w:id="895430839">
      <w:bodyDiv w:val="1"/>
      <w:marLeft w:val="0"/>
      <w:marRight w:val="0"/>
      <w:marTop w:val="0"/>
      <w:marBottom w:val="0"/>
      <w:divBdr>
        <w:top w:val="none" w:sz="0" w:space="0" w:color="auto"/>
        <w:left w:val="none" w:sz="0" w:space="0" w:color="auto"/>
        <w:bottom w:val="none" w:sz="0" w:space="0" w:color="auto"/>
        <w:right w:val="none" w:sz="0" w:space="0" w:color="auto"/>
      </w:divBdr>
    </w:div>
    <w:div w:id="904293565">
      <w:bodyDiv w:val="1"/>
      <w:marLeft w:val="0"/>
      <w:marRight w:val="0"/>
      <w:marTop w:val="0"/>
      <w:marBottom w:val="0"/>
      <w:divBdr>
        <w:top w:val="none" w:sz="0" w:space="0" w:color="auto"/>
        <w:left w:val="none" w:sz="0" w:space="0" w:color="auto"/>
        <w:bottom w:val="none" w:sz="0" w:space="0" w:color="auto"/>
        <w:right w:val="none" w:sz="0" w:space="0" w:color="auto"/>
      </w:divBdr>
      <w:divsChild>
        <w:div w:id="795413223">
          <w:blockQuote w:val="1"/>
          <w:marLeft w:val="0"/>
          <w:marRight w:val="0"/>
          <w:marTop w:val="0"/>
          <w:marBottom w:val="0"/>
          <w:divBdr>
            <w:top w:val="none" w:sz="0" w:space="0" w:color="auto"/>
            <w:left w:val="none" w:sz="0" w:space="0" w:color="auto"/>
            <w:bottom w:val="none" w:sz="0" w:space="0" w:color="auto"/>
            <w:right w:val="none" w:sz="0" w:space="0" w:color="auto"/>
          </w:divBdr>
        </w:div>
        <w:div w:id="1300264386">
          <w:blockQuote w:val="1"/>
          <w:marLeft w:val="0"/>
          <w:marRight w:val="0"/>
          <w:marTop w:val="0"/>
          <w:marBottom w:val="0"/>
          <w:divBdr>
            <w:top w:val="none" w:sz="0" w:space="0" w:color="auto"/>
            <w:left w:val="none" w:sz="0" w:space="0" w:color="auto"/>
            <w:bottom w:val="none" w:sz="0" w:space="0" w:color="auto"/>
            <w:right w:val="none" w:sz="0" w:space="0" w:color="auto"/>
          </w:divBdr>
        </w:div>
        <w:div w:id="1128626272">
          <w:blockQuote w:val="1"/>
          <w:marLeft w:val="0"/>
          <w:marRight w:val="0"/>
          <w:marTop w:val="0"/>
          <w:marBottom w:val="0"/>
          <w:divBdr>
            <w:top w:val="none" w:sz="0" w:space="0" w:color="auto"/>
            <w:left w:val="none" w:sz="0" w:space="0" w:color="auto"/>
            <w:bottom w:val="none" w:sz="0" w:space="0" w:color="auto"/>
            <w:right w:val="none" w:sz="0" w:space="0" w:color="auto"/>
          </w:divBdr>
        </w:div>
        <w:div w:id="497767528">
          <w:blockQuote w:val="1"/>
          <w:marLeft w:val="0"/>
          <w:marRight w:val="0"/>
          <w:marTop w:val="0"/>
          <w:marBottom w:val="0"/>
          <w:divBdr>
            <w:top w:val="none" w:sz="0" w:space="0" w:color="auto"/>
            <w:left w:val="none" w:sz="0" w:space="0" w:color="auto"/>
            <w:bottom w:val="none" w:sz="0" w:space="0" w:color="auto"/>
            <w:right w:val="none" w:sz="0" w:space="0" w:color="auto"/>
          </w:divBdr>
        </w:div>
        <w:div w:id="780028979">
          <w:blockQuote w:val="1"/>
          <w:marLeft w:val="0"/>
          <w:marRight w:val="0"/>
          <w:marTop w:val="0"/>
          <w:marBottom w:val="0"/>
          <w:divBdr>
            <w:top w:val="none" w:sz="0" w:space="0" w:color="auto"/>
            <w:left w:val="none" w:sz="0" w:space="0" w:color="auto"/>
            <w:bottom w:val="none" w:sz="0" w:space="0" w:color="auto"/>
            <w:right w:val="none" w:sz="0" w:space="0" w:color="auto"/>
          </w:divBdr>
        </w:div>
        <w:div w:id="1785154305">
          <w:blockQuote w:val="1"/>
          <w:marLeft w:val="0"/>
          <w:marRight w:val="0"/>
          <w:marTop w:val="0"/>
          <w:marBottom w:val="0"/>
          <w:divBdr>
            <w:top w:val="none" w:sz="0" w:space="0" w:color="auto"/>
            <w:left w:val="none" w:sz="0" w:space="0" w:color="auto"/>
            <w:bottom w:val="none" w:sz="0" w:space="0" w:color="auto"/>
            <w:right w:val="none" w:sz="0" w:space="0" w:color="auto"/>
          </w:divBdr>
        </w:div>
        <w:div w:id="21174786">
          <w:blockQuote w:val="1"/>
          <w:marLeft w:val="0"/>
          <w:marRight w:val="0"/>
          <w:marTop w:val="0"/>
          <w:marBottom w:val="0"/>
          <w:divBdr>
            <w:top w:val="none" w:sz="0" w:space="0" w:color="auto"/>
            <w:left w:val="none" w:sz="0" w:space="0" w:color="auto"/>
            <w:bottom w:val="none" w:sz="0" w:space="0" w:color="auto"/>
            <w:right w:val="none" w:sz="0" w:space="0" w:color="auto"/>
          </w:divBdr>
        </w:div>
        <w:div w:id="1592620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9465731">
      <w:bodyDiv w:val="1"/>
      <w:marLeft w:val="0"/>
      <w:marRight w:val="0"/>
      <w:marTop w:val="0"/>
      <w:marBottom w:val="0"/>
      <w:divBdr>
        <w:top w:val="none" w:sz="0" w:space="0" w:color="auto"/>
        <w:left w:val="none" w:sz="0" w:space="0" w:color="auto"/>
        <w:bottom w:val="none" w:sz="0" w:space="0" w:color="auto"/>
        <w:right w:val="none" w:sz="0" w:space="0" w:color="auto"/>
      </w:divBdr>
    </w:div>
    <w:div w:id="917598011">
      <w:bodyDiv w:val="1"/>
      <w:marLeft w:val="0"/>
      <w:marRight w:val="0"/>
      <w:marTop w:val="0"/>
      <w:marBottom w:val="0"/>
      <w:divBdr>
        <w:top w:val="none" w:sz="0" w:space="0" w:color="auto"/>
        <w:left w:val="none" w:sz="0" w:space="0" w:color="auto"/>
        <w:bottom w:val="none" w:sz="0" w:space="0" w:color="auto"/>
        <w:right w:val="none" w:sz="0" w:space="0" w:color="auto"/>
      </w:divBdr>
    </w:div>
    <w:div w:id="941186244">
      <w:bodyDiv w:val="1"/>
      <w:marLeft w:val="0"/>
      <w:marRight w:val="0"/>
      <w:marTop w:val="0"/>
      <w:marBottom w:val="0"/>
      <w:divBdr>
        <w:top w:val="none" w:sz="0" w:space="0" w:color="auto"/>
        <w:left w:val="none" w:sz="0" w:space="0" w:color="auto"/>
        <w:bottom w:val="none" w:sz="0" w:space="0" w:color="auto"/>
        <w:right w:val="none" w:sz="0" w:space="0" w:color="auto"/>
      </w:divBdr>
    </w:div>
    <w:div w:id="941643506">
      <w:bodyDiv w:val="1"/>
      <w:marLeft w:val="0"/>
      <w:marRight w:val="0"/>
      <w:marTop w:val="0"/>
      <w:marBottom w:val="0"/>
      <w:divBdr>
        <w:top w:val="none" w:sz="0" w:space="0" w:color="auto"/>
        <w:left w:val="none" w:sz="0" w:space="0" w:color="auto"/>
        <w:bottom w:val="none" w:sz="0" w:space="0" w:color="auto"/>
        <w:right w:val="none" w:sz="0" w:space="0" w:color="auto"/>
      </w:divBdr>
    </w:div>
    <w:div w:id="943731035">
      <w:bodyDiv w:val="1"/>
      <w:marLeft w:val="0"/>
      <w:marRight w:val="0"/>
      <w:marTop w:val="0"/>
      <w:marBottom w:val="0"/>
      <w:divBdr>
        <w:top w:val="none" w:sz="0" w:space="0" w:color="auto"/>
        <w:left w:val="none" w:sz="0" w:space="0" w:color="auto"/>
        <w:bottom w:val="none" w:sz="0" w:space="0" w:color="auto"/>
        <w:right w:val="none" w:sz="0" w:space="0" w:color="auto"/>
      </w:divBdr>
    </w:div>
    <w:div w:id="971205728">
      <w:bodyDiv w:val="1"/>
      <w:marLeft w:val="0"/>
      <w:marRight w:val="0"/>
      <w:marTop w:val="0"/>
      <w:marBottom w:val="0"/>
      <w:divBdr>
        <w:top w:val="none" w:sz="0" w:space="0" w:color="auto"/>
        <w:left w:val="none" w:sz="0" w:space="0" w:color="auto"/>
        <w:bottom w:val="none" w:sz="0" w:space="0" w:color="auto"/>
        <w:right w:val="none" w:sz="0" w:space="0" w:color="auto"/>
      </w:divBdr>
    </w:div>
    <w:div w:id="996687502">
      <w:bodyDiv w:val="1"/>
      <w:marLeft w:val="0"/>
      <w:marRight w:val="0"/>
      <w:marTop w:val="0"/>
      <w:marBottom w:val="0"/>
      <w:divBdr>
        <w:top w:val="none" w:sz="0" w:space="0" w:color="auto"/>
        <w:left w:val="none" w:sz="0" w:space="0" w:color="auto"/>
        <w:bottom w:val="none" w:sz="0" w:space="0" w:color="auto"/>
        <w:right w:val="none" w:sz="0" w:space="0" w:color="auto"/>
      </w:divBdr>
    </w:div>
    <w:div w:id="1004087849">
      <w:bodyDiv w:val="1"/>
      <w:marLeft w:val="0"/>
      <w:marRight w:val="0"/>
      <w:marTop w:val="0"/>
      <w:marBottom w:val="0"/>
      <w:divBdr>
        <w:top w:val="none" w:sz="0" w:space="0" w:color="auto"/>
        <w:left w:val="none" w:sz="0" w:space="0" w:color="auto"/>
        <w:bottom w:val="none" w:sz="0" w:space="0" w:color="auto"/>
        <w:right w:val="none" w:sz="0" w:space="0" w:color="auto"/>
      </w:divBdr>
    </w:div>
    <w:div w:id="1008023763">
      <w:bodyDiv w:val="1"/>
      <w:marLeft w:val="0"/>
      <w:marRight w:val="0"/>
      <w:marTop w:val="0"/>
      <w:marBottom w:val="0"/>
      <w:divBdr>
        <w:top w:val="none" w:sz="0" w:space="0" w:color="auto"/>
        <w:left w:val="none" w:sz="0" w:space="0" w:color="auto"/>
        <w:bottom w:val="none" w:sz="0" w:space="0" w:color="auto"/>
        <w:right w:val="none" w:sz="0" w:space="0" w:color="auto"/>
      </w:divBdr>
    </w:div>
    <w:div w:id="1011449636">
      <w:bodyDiv w:val="1"/>
      <w:marLeft w:val="0"/>
      <w:marRight w:val="0"/>
      <w:marTop w:val="0"/>
      <w:marBottom w:val="0"/>
      <w:divBdr>
        <w:top w:val="none" w:sz="0" w:space="0" w:color="auto"/>
        <w:left w:val="none" w:sz="0" w:space="0" w:color="auto"/>
        <w:bottom w:val="none" w:sz="0" w:space="0" w:color="auto"/>
        <w:right w:val="none" w:sz="0" w:space="0" w:color="auto"/>
      </w:divBdr>
    </w:div>
    <w:div w:id="1019626636">
      <w:bodyDiv w:val="1"/>
      <w:marLeft w:val="0"/>
      <w:marRight w:val="0"/>
      <w:marTop w:val="0"/>
      <w:marBottom w:val="0"/>
      <w:divBdr>
        <w:top w:val="none" w:sz="0" w:space="0" w:color="auto"/>
        <w:left w:val="none" w:sz="0" w:space="0" w:color="auto"/>
        <w:bottom w:val="none" w:sz="0" w:space="0" w:color="auto"/>
        <w:right w:val="none" w:sz="0" w:space="0" w:color="auto"/>
      </w:divBdr>
    </w:div>
    <w:div w:id="1034234489">
      <w:bodyDiv w:val="1"/>
      <w:marLeft w:val="0"/>
      <w:marRight w:val="0"/>
      <w:marTop w:val="0"/>
      <w:marBottom w:val="0"/>
      <w:divBdr>
        <w:top w:val="none" w:sz="0" w:space="0" w:color="auto"/>
        <w:left w:val="none" w:sz="0" w:space="0" w:color="auto"/>
        <w:bottom w:val="none" w:sz="0" w:space="0" w:color="auto"/>
        <w:right w:val="none" w:sz="0" w:space="0" w:color="auto"/>
      </w:divBdr>
    </w:div>
    <w:div w:id="1051924492">
      <w:bodyDiv w:val="1"/>
      <w:marLeft w:val="0"/>
      <w:marRight w:val="0"/>
      <w:marTop w:val="0"/>
      <w:marBottom w:val="0"/>
      <w:divBdr>
        <w:top w:val="none" w:sz="0" w:space="0" w:color="auto"/>
        <w:left w:val="none" w:sz="0" w:space="0" w:color="auto"/>
        <w:bottom w:val="none" w:sz="0" w:space="0" w:color="auto"/>
        <w:right w:val="none" w:sz="0" w:space="0" w:color="auto"/>
      </w:divBdr>
    </w:div>
    <w:div w:id="1060591110">
      <w:bodyDiv w:val="1"/>
      <w:marLeft w:val="0"/>
      <w:marRight w:val="0"/>
      <w:marTop w:val="0"/>
      <w:marBottom w:val="0"/>
      <w:divBdr>
        <w:top w:val="none" w:sz="0" w:space="0" w:color="auto"/>
        <w:left w:val="none" w:sz="0" w:space="0" w:color="auto"/>
        <w:bottom w:val="none" w:sz="0" w:space="0" w:color="auto"/>
        <w:right w:val="none" w:sz="0" w:space="0" w:color="auto"/>
      </w:divBdr>
    </w:div>
    <w:div w:id="1062024497">
      <w:bodyDiv w:val="1"/>
      <w:marLeft w:val="0"/>
      <w:marRight w:val="0"/>
      <w:marTop w:val="0"/>
      <w:marBottom w:val="0"/>
      <w:divBdr>
        <w:top w:val="none" w:sz="0" w:space="0" w:color="auto"/>
        <w:left w:val="none" w:sz="0" w:space="0" w:color="auto"/>
        <w:bottom w:val="none" w:sz="0" w:space="0" w:color="auto"/>
        <w:right w:val="none" w:sz="0" w:space="0" w:color="auto"/>
      </w:divBdr>
    </w:div>
    <w:div w:id="1062288093">
      <w:bodyDiv w:val="1"/>
      <w:marLeft w:val="0"/>
      <w:marRight w:val="0"/>
      <w:marTop w:val="0"/>
      <w:marBottom w:val="0"/>
      <w:divBdr>
        <w:top w:val="none" w:sz="0" w:space="0" w:color="auto"/>
        <w:left w:val="none" w:sz="0" w:space="0" w:color="auto"/>
        <w:bottom w:val="none" w:sz="0" w:space="0" w:color="auto"/>
        <w:right w:val="none" w:sz="0" w:space="0" w:color="auto"/>
      </w:divBdr>
    </w:div>
    <w:div w:id="1067607464">
      <w:bodyDiv w:val="1"/>
      <w:marLeft w:val="0"/>
      <w:marRight w:val="0"/>
      <w:marTop w:val="0"/>
      <w:marBottom w:val="0"/>
      <w:divBdr>
        <w:top w:val="none" w:sz="0" w:space="0" w:color="auto"/>
        <w:left w:val="none" w:sz="0" w:space="0" w:color="auto"/>
        <w:bottom w:val="none" w:sz="0" w:space="0" w:color="auto"/>
        <w:right w:val="none" w:sz="0" w:space="0" w:color="auto"/>
      </w:divBdr>
    </w:div>
    <w:div w:id="1080836993">
      <w:bodyDiv w:val="1"/>
      <w:marLeft w:val="0"/>
      <w:marRight w:val="0"/>
      <w:marTop w:val="0"/>
      <w:marBottom w:val="0"/>
      <w:divBdr>
        <w:top w:val="none" w:sz="0" w:space="0" w:color="auto"/>
        <w:left w:val="none" w:sz="0" w:space="0" w:color="auto"/>
        <w:bottom w:val="none" w:sz="0" w:space="0" w:color="auto"/>
        <w:right w:val="none" w:sz="0" w:space="0" w:color="auto"/>
      </w:divBdr>
    </w:div>
    <w:div w:id="1081558022">
      <w:bodyDiv w:val="1"/>
      <w:marLeft w:val="0"/>
      <w:marRight w:val="0"/>
      <w:marTop w:val="0"/>
      <w:marBottom w:val="0"/>
      <w:divBdr>
        <w:top w:val="none" w:sz="0" w:space="0" w:color="auto"/>
        <w:left w:val="none" w:sz="0" w:space="0" w:color="auto"/>
        <w:bottom w:val="none" w:sz="0" w:space="0" w:color="auto"/>
        <w:right w:val="none" w:sz="0" w:space="0" w:color="auto"/>
      </w:divBdr>
    </w:div>
    <w:div w:id="1104228941">
      <w:bodyDiv w:val="1"/>
      <w:marLeft w:val="0"/>
      <w:marRight w:val="0"/>
      <w:marTop w:val="0"/>
      <w:marBottom w:val="0"/>
      <w:divBdr>
        <w:top w:val="none" w:sz="0" w:space="0" w:color="auto"/>
        <w:left w:val="none" w:sz="0" w:space="0" w:color="auto"/>
        <w:bottom w:val="none" w:sz="0" w:space="0" w:color="auto"/>
        <w:right w:val="none" w:sz="0" w:space="0" w:color="auto"/>
      </w:divBdr>
    </w:div>
    <w:div w:id="1112822941">
      <w:bodyDiv w:val="1"/>
      <w:marLeft w:val="0"/>
      <w:marRight w:val="0"/>
      <w:marTop w:val="0"/>
      <w:marBottom w:val="0"/>
      <w:divBdr>
        <w:top w:val="none" w:sz="0" w:space="0" w:color="auto"/>
        <w:left w:val="none" w:sz="0" w:space="0" w:color="auto"/>
        <w:bottom w:val="none" w:sz="0" w:space="0" w:color="auto"/>
        <w:right w:val="none" w:sz="0" w:space="0" w:color="auto"/>
      </w:divBdr>
    </w:div>
    <w:div w:id="1117136161">
      <w:bodyDiv w:val="1"/>
      <w:marLeft w:val="0"/>
      <w:marRight w:val="0"/>
      <w:marTop w:val="0"/>
      <w:marBottom w:val="0"/>
      <w:divBdr>
        <w:top w:val="none" w:sz="0" w:space="0" w:color="auto"/>
        <w:left w:val="none" w:sz="0" w:space="0" w:color="auto"/>
        <w:bottom w:val="none" w:sz="0" w:space="0" w:color="auto"/>
        <w:right w:val="none" w:sz="0" w:space="0" w:color="auto"/>
      </w:divBdr>
    </w:div>
    <w:div w:id="1130898162">
      <w:bodyDiv w:val="1"/>
      <w:marLeft w:val="0"/>
      <w:marRight w:val="0"/>
      <w:marTop w:val="0"/>
      <w:marBottom w:val="0"/>
      <w:divBdr>
        <w:top w:val="none" w:sz="0" w:space="0" w:color="auto"/>
        <w:left w:val="none" w:sz="0" w:space="0" w:color="auto"/>
        <w:bottom w:val="none" w:sz="0" w:space="0" w:color="auto"/>
        <w:right w:val="none" w:sz="0" w:space="0" w:color="auto"/>
      </w:divBdr>
    </w:div>
    <w:div w:id="1132089448">
      <w:bodyDiv w:val="1"/>
      <w:marLeft w:val="0"/>
      <w:marRight w:val="0"/>
      <w:marTop w:val="0"/>
      <w:marBottom w:val="0"/>
      <w:divBdr>
        <w:top w:val="none" w:sz="0" w:space="0" w:color="auto"/>
        <w:left w:val="none" w:sz="0" w:space="0" w:color="auto"/>
        <w:bottom w:val="none" w:sz="0" w:space="0" w:color="auto"/>
        <w:right w:val="none" w:sz="0" w:space="0" w:color="auto"/>
      </w:divBdr>
    </w:div>
    <w:div w:id="1143501906">
      <w:bodyDiv w:val="1"/>
      <w:marLeft w:val="0"/>
      <w:marRight w:val="0"/>
      <w:marTop w:val="0"/>
      <w:marBottom w:val="0"/>
      <w:divBdr>
        <w:top w:val="none" w:sz="0" w:space="0" w:color="auto"/>
        <w:left w:val="none" w:sz="0" w:space="0" w:color="auto"/>
        <w:bottom w:val="none" w:sz="0" w:space="0" w:color="auto"/>
        <w:right w:val="none" w:sz="0" w:space="0" w:color="auto"/>
      </w:divBdr>
    </w:div>
    <w:div w:id="1164974633">
      <w:bodyDiv w:val="1"/>
      <w:marLeft w:val="0"/>
      <w:marRight w:val="0"/>
      <w:marTop w:val="0"/>
      <w:marBottom w:val="0"/>
      <w:divBdr>
        <w:top w:val="none" w:sz="0" w:space="0" w:color="auto"/>
        <w:left w:val="none" w:sz="0" w:space="0" w:color="auto"/>
        <w:bottom w:val="none" w:sz="0" w:space="0" w:color="auto"/>
        <w:right w:val="none" w:sz="0" w:space="0" w:color="auto"/>
      </w:divBdr>
    </w:div>
    <w:div w:id="1171291372">
      <w:bodyDiv w:val="1"/>
      <w:marLeft w:val="0"/>
      <w:marRight w:val="0"/>
      <w:marTop w:val="0"/>
      <w:marBottom w:val="0"/>
      <w:divBdr>
        <w:top w:val="none" w:sz="0" w:space="0" w:color="auto"/>
        <w:left w:val="none" w:sz="0" w:space="0" w:color="auto"/>
        <w:bottom w:val="none" w:sz="0" w:space="0" w:color="auto"/>
        <w:right w:val="none" w:sz="0" w:space="0" w:color="auto"/>
      </w:divBdr>
    </w:div>
    <w:div w:id="1177816764">
      <w:bodyDiv w:val="1"/>
      <w:marLeft w:val="0"/>
      <w:marRight w:val="0"/>
      <w:marTop w:val="0"/>
      <w:marBottom w:val="0"/>
      <w:divBdr>
        <w:top w:val="none" w:sz="0" w:space="0" w:color="auto"/>
        <w:left w:val="none" w:sz="0" w:space="0" w:color="auto"/>
        <w:bottom w:val="none" w:sz="0" w:space="0" w:color="auto"/>
        <w:right w:val="none" w:sz="0" w:space="0" w:color="auto"/>
      </w:divBdr>
    </w:div>
    <w:div w:id="1182357334">
      <w:bodyDiv w:val="1"/>
      <w:marLeft w:val="0"/>
      <w:marRight w:val="0"/>
      <w:marTop w:val="0"/>
      <w:marBottom w:val="0"/>
      <w:divBdr>
        <w:top w:val="none" w:sz="0" w:space="0" w:color="auto"/>
        <w:left w:val="none" w:sz="0" w:space="0" w:color="auto"/>
        <w:bottom w:val="none" w:sz="0" w:space="0" w:color="auto"/>
        <w:right w:val="none" w:sz="0" w:space="0" w:color="auto"/>
      </w:divBdr>
    </w:div>
    <w:div w:id="1189756464">
      <w:bodyDiv w:val="1"/>
      <w:marLeft w:val="0"/>
      <w:marRight w:val="0"/>
      <w:marTop w:val="0"/>
      <w:marBottom w:val="0"/>
      <w:divBdr>
        <w:top w:val="none" w:sz="0" w:space="0" w:color="auto"/>
        <w:left w:val="none" w:sz="0" w:space="0" w:color="auto"/>
        <w:bottom w:val="none" w:sz="0" w:space="0" w:color="auto"/>
        <w:right w:val="none" w:sz="0" w:space="0" w:color="auto"/>
      </w:divBdr>
    </w:div>
    <w:div w:id="1197082945">
      <w:bodyDiv w:val="1"/>
      <w:marLeft w:val="0"/>
      <w:marRight w:val="0"/>
      <w:marTop w:val="0"/>
      <w:marBottom w:val="0"/>
      <w:divBdr>
        <w:top w:val="none" w:sz="0" w:space="0" w:color="auto"/>
        <w:left w:val="none" w:sz="0" w:space="0" w:color="auto"/>
        <w:bottom w:val="none" w:sz="0" w:space="0" w:color="auto"/>
        <w:right w:val="none" w:sz="0" w:space="0" w:color="auto"/>
      </w:divBdr>
    </w:div>
    <w:div w:id="1207566932">
      <w:bodyDiv w:val="1"/>
      <w:marLeft w:val="0"/>
      <w:marRight w:val="0"/>
      <w:marTop w:val="0"/>
      <w:marBottom w:val="0"/>
      <w:divBdr>
        <w:top w:val="none" w:sz="0" w:space="0" w:color="auto"/>
        <w:left w:val="none" w:sz="0" w:space="0" w:color="auto"/>
        <w:bottom w:val="none" w:sz="0" w:space="0" w:color="auto"/>
        <w:right w:val="none" w:sz="0" w:space="0" w:color="auto"/>
      </w:divBdr>
    </w:div>
    <w:div w:id="1228222501">
      <w:bodyDiv w:val="1"/>
      <w:marLeft w:val="0"/>
      <w:marRight w:val="0"/>
      <w:marTop w:val="0"/>
      <w:marBottom w:val="0"/>
      <w:divBdr>
        <w:top w:val="none" w:sz="0" w:space="0" w:color="auto"/>
        <w:left w:val="none" w:sz="0" w:space="0" w:color="auto"/>
        <w:bottom w:val="none" w:sz="0" w:space="0" w:color="auto"/>
        <w:right w:val="none" w:sz="0" w:space="0" w:color="auto"/>
      </w:divBdr>
    </w:div>
    <w:div w:id="1231429852">
      <w:bodyDiv w:val="1"/>
      <w:marLeft w:val="0"/>
      <w:marRight w:val="0"/>
      <w:marTop w:val="0"/>
      <w:marBottom w:val="0"/>
      <w:divBdr>
        <w:top w:val="none" w:sz="0" w:space="0" w:color="auto"/>
        <w:left w:val="none" w:sz="0" w:space="0" w:color="auto"/>
        <w:bottom w:val="none" w:sz="0" w:space="0" w:color="auto"/>
        <w:right w:val="none" w:sz="0" w:space="0" w:color="auto"/>
      </w:divBdr>
    </w:div>
    <w:div w:id="1232622382">
      <w:bodyDiv w:val="1"/>
      <w:marLeft w:val="0"/>
      <w:marRight w:val="0"/>
      <w:marTop w:val="0"/>
      <w:marBottom w:val="0"/>
      <w:divBdr>
        <w:top w:val="none" w:sz="0" w:space="0" w:color="auto"/>
        <w:left w:val="none" w:sz="0" w:space="0" w:color="auto"/>
        <w:bottom w:val="none" w:sz="0" w:space="0" w:color="auto"/>
        <w:right w:val="none" w:sz="0" w:space="0" w:color="auto"/>
      </w:divBdr>
    </w:div>
    <w:div w:id="1247770110">
      <w:bodyDiv w:val="1"/>
      <w:marLeft w:val="0"/>
      <w:marRight w:val="0"/>
      <w:marTop w:val="0"/>
      <w:marBottom w:val="0"/>
      <w:divBdr>
        <w:top w:val="none" w:sz="0" w:space="0" w:color="auto"/>
        <w:left w:val="none" w:sz="0" w:space="0" w:color="auto"/>
        <w:bottom w:val="none" w:sz="0" w:space="0" w:color="auto"/>
        <w:right w:val="none" w:sz="0" w:space="0" w:color="auto"/>
      </w:divBdr>
    </w:div>
    <w:div w:id="1271475909">
      <w:bodyDiv w:val="1"/>
      <w:marLeft w:val="0"/>
      <w:marRight w:val="0"/>
      <w:marTop w:val="0"/>
      <w:marBottom w:val="0"/>
      <w:divBdr>
        <w:top w:val="none" w:sz="0" w:space="0" w:color="auto"/>
        <w:left w:val="none" w:sz="0" w:space="0" w:color="auto"/>
        <w:bottom w:val="none" w:sz="0" w:space="0" w:color="auto"/>
        <w:right w:val="none" w:sz="0" w:space="0" w:color="auto"/>
      </w:divBdr>
    </w:div>
    <w:div w:id="1282689725">
      <w:bodyDiv w:val="1"/>
      <w:marLeft w:val="0"/>
      <w:marRight w:val="0"/>
      <w:marTop w:val="0"/>
      <w:marBottom w:val="0"/>
      <w:divBdr>
        <w:top w:val="none" w:sz="0" w:space="0" w:color="auto"/>
        <w:left w:val="none" w:sz="0" w:space="0" w:color="auto"/>
        <w:bottom w:val="none" w:sz="0" w:space="0" w:color="auto"/>
        <w:right w:val="none" w:sz="0" w:space="0" w:color="auto"/>
      </w:divBdr>
    </w:div>
    <w:div w:id="1293051514">
      <w:bodyDiv w:val="1"/>
      <w:marLeft w:val="0"/>
      <w:marRight w:val="0"/>
      <w:marTop w:val="0"/>
      <w:marBottom w:val="0"/>
      <w:divBdr>
        <w:top w:val="none" w:sz="0" w:space="0" w:color="auto"/>
        <w:left w:val="none" w:sz="0" w:space="0" w:color="auto"/>
        <w:bottom w:val="none" w:sz="0" w:space="0" w:color="auto"/>
        <w:right w:val="none" w:sz="0" w:space="0" w:color="auto"/>
      </w:divBdr>
    </w:div>
    <w:div w:id="1293365520">
      <w:bodyDiv w:val="1"/>
      <w:marLeft w:val="0"/>
      <w:marRight w:val="0"/>
      <w:marTop w:val="0"/>
      <w:marBottom w:val="0"/>
      <w:divBdr>
        <w:top w:val="none" w:sz="0" w:space="0" w:color="auto"/>
        <w:left w:val="none" w:sz="0" w:space="0" w:color="auto"/>
        <w:bottom w:val="none" w:sz="0" w:space="0" w:color="auto"/>
        <w:right w:val="none" w:sz="0" w:space="0" w:color="auto"/>
      </w:divBdr>
    </w:div>
    <w:div w:id="1298609384">
      <w:bodyDiv w:val="1"/>
      <w:marLeft w:val="0"/>
      <w:marRight w:val="0"/>
      <w:marTop w:val="0"/>
      <w:marBottom w:val="0"/>
      <w:divBdr>
        <w:top w:val="none" w:sz="0" w:space="0" w:color="auto"/>
        <w:left w:val="none" w:sz="0" w:space="0" w:color="auto"/>
        <w:bottom w:val="none" w:sz="0" w:space="0" w:color="auto"/>
        <w:right w:val="none" w:sz="0" w:space="0" w:color="auto"/>
      </w:divBdr>
    </w:div>
    <w:div w:id="1312442026">
      <w:bodyDiv w:val="1"/>
      <w:marLeft w:val="0"/>
      <w:marRight w:val="0"/>
      <w:marTop w:val="0"/>
      <w:marBottom w:val="0"/>
      <w:divBdr>
        <w:top w:val="none" w:sz="0" w:space="0" w:color="auto"/>
        <w:left w:val="none" w:sz="0" w:space="0" w:color="auto"/>
        <w:bottom w:val="none" w:sz="0" w:space="0" w:color="auto"/>
        <w:right w:val="none" w:sz="0" w:space="0" w:color="auto"/>
      </w:divBdr>
    </w:div>
    <w:div w:id="1327321961">
      <w:bodyDiv w:val="1"/>
      <w:marLeft w:val="0"/>
      <w:marRight w:val="0"/>
      <w:marTop w:val="0"/>
      <w:marBottom w:val="0"/>
      <w:divBdr>
        <w:top w:val="none" w:sz="0" w:space="0" w:color="auto"/>
        <w:left w:val="none" w:sz="0" w:space="0" w:color="auto"/>
        <w:bottom w:val="none" w:sz="0" w:space="0" w:color="auto"/>
        <w:right w:val="none" w:sz="0" w:space="0" w:color="auto"/>
      </w:divBdr>
    </w:div>
    <w:div w:id="1333528133">
      <w:bodyDiv w:val="1"/>
      <w:marLeft w:val="0"/>
      <w:marRight w:val="0"/>
      <w:marTop w:val="0"/>
      <w:marBottom w:val="0"/>
      <w:divBdr>
        <w:top w:val="none" w:sz="0" w:space="0" w:color="auto"/>
        <w:left w:val="none" w:sz="0" w:space="0" w:color="auto"/>
        <w:bottom w:val="none" w:sz="0" w:space="0" w:color="auto"/>
        <w:right w:val="none" w:sz="0" w:space="0" w:color="auto"/>
      </w:divBdr>
    </w:div>
    <w:div w:id="1339305701">
      <w:bodyDiv w:val="1"/>
      <w:marLeft w:val="0"/>
      <w:marRight w:val="0"/>
      <w:marTop w:val="0"/>
      <w:marBottom w:val="0"/>
      <w:divBdr>
        <w:top w:val="none" w:sz="0" w:space="0" w:color="auto"/>
        <w:left w:val="none" w:sz="0" w:space="0" w:color="auto"/>
        <w:bottom w:val="none" w:sz="0" w:space="0" w:color="auto"/>
        <w:right w:val="none" w:sz="0" w:space="0" w:color="auto"/>
      </w:divBdr>
    </w:div>
    <w:div w:id="1370644243">
      <w:bodyDiv w:val="1"/>
      <w:marLeft w:val="0"/>
      <w:marRight w:val="0"/>
      <w:marTop w:val="0"/>
      <w:marBottom w:val="0"/>
      <w:divBdr>
        <w:top w:val="none" w:sz="0" w:space="0" w:color="auto"/>
        <w:left w:val="none" w:sz="0" w:space="0" w:color="auto"/>
        <w:bottom w:val="none" w:sz="0" w:space="0" w:color="auto"/>
        <w:right w:val="none" w:sz="0" w:space="0" w:color="auto"/>
      </w:divBdr>
    </w:div>
    <w:div w:id="1380786886">
      <w:bodyDiv w:val="1"/>
      <w:marLeft w:val="0"/>
      <w:marRight w:val="0"/>
      <w:marTop w:val="0"/>
      <w:marBottom w:val="0"/>
      <w:divBdr>
        <w:top w:val="none" w:sz="0" w:space="0" w:color="auto"/>
        <w:left w:val="none" w:sz="0" w:space="0" w:color="auto"/>
        <w:bottom w:val="none" w:sz="0" w:space="0" w:color="auto"/>
        <w:right w:val="none" w:sz="0" w:space="0" w:color="auto"/>
      </w:divBdr>
    </w:div>
    <w:div w:id="1391539881">
      <w:bodyDiv w:val="1"/>
      <w:marLeft w:val="0"/>
      <w:marRight w:val="0"/>
      <w:marTop w:val="0"/>
      <w:marBottom w:val="0"/>
      <w:divBdr>
        <w:top w:val="none" w:sz="0" w:space="0" w:color="auto"/>
        <w:left w:val="none" w:sz="0" w:space="0" w:color="auto"/>
        <w:bottom w:val="none" w:sz="0" w:space="0" w:color="auto"/>
        <w:right w:val="none" w:sz="0" w:space="0" w:color="auto"/>
      </w:divBdr>
    </w:div>
    <w:div w:id="1401946559">
      <w:bodyDiv w:val="1"/>
      <w:marLeft w:val="0"/>
      <w:marRight w:val="0"/>
      <w:marTop w:val="0"/>
      <w:marBottom w:val="0"/>
      <w:divBdr>
        <w:top w:val="none" w:sz="0" w:space="0" w:color="auto"/>
        <w:left w:val="none" w:sz="0" w:space="0" w:color="auto"/>
        <w:bottom w:val="none" w:sz="0" w:space="0" w:color="auto"/>
        <w:right w:val="none" w:sz="0" w:space="0" w:color="auto"/>
      </w:divBdr>
    </w:div>
    <w:div w:id="1408307201">
      <w:bodyDiv w:val="1"/>
      <w:marLeft w:val="0"/>
      <w:marRight w:val="0"/>
      <w:marTop w:val="0"/>
      <w:marBottom w:val="0"/>
      <w:divBdr>
        <w:top w:val="none" w:sz="0" w:space="0" w:color="auto"/>
        <w:left w:val="none" w:sz="0" w:space="0" w:color="auto"/>
        <w:bottom w:val="none" w:sz="0" w:space="0" w:color="auto"/>
        <w:right w:val="none" w:sz="0" w:space="0" w:color="auto"/>
      </w:divBdr>
    </w:div>
    <w:div w:id="1410417819">
      <w:bodyDiv w:val="1"/>
      <w:marLeft w:val="0"/>
      <w:marRight w:val="0"/>
      <w:marTop w:val="0"/>
      <w:marBottom w:val="0"/>
      <w:divBdr>
        <w:top w:val="none" w:sz="0" w:space="0" w:color="auto"/>
        <w:left w:val="none" w:sz="0" w:space="0" w:color="auto"/>
        <w:bottom w:val="none" w:sz="0" w:space="0" w:color="auto"/>
        <w:right w:val="none" w:sz="0" w:space="0" w:color="auto"/>
      </w:divBdr>
    </w:div>
    <w:div w:id="1418093980">
      <w:bodyDiv w:val="1"/>
      <w:marLeft w:val="0"/>
      <w:marRight w:val="0"/>
      <w:marTop w:val="0"/>
      <w:marBottom w:val="0"/>
      <w:divBdr>
        <w:top w:val="none" w:sz="0" w:space="0" w:color="auto"/>
        <w:left w:val="none" w:sz="0" w:space="0" w:color="auto"/>
        <w:bottom w:val="none" w:sz="0" w:space="0" w:color="auto"/>
        <w:right w:val="none" w:sz="0" w:space="0" w:color="auto"/>
      </w:divBdr>
    </w:div>
    <w:div w:id="1418133550">
      <w:bodyDiv w:val="1"/>
      <w:marLeft w:val="0"/>
      <w:marRight w:val="0"/>
      <w:marTop w:val="0"/>
      <w:marBottom w:val="0"/>
      <w:divBdr>
        <w:top w:val="none" w:sz="0" w:space="0" w:color="auto"/>
        <w:left w:val="none" w:sz="0" w:space="0" w:color="auto"/>
        <w:bottom w:val="none" w:sz="0" w:space="0" w:color="auto"/>
        <w:right w:val="none" w:sz="0" w:space="0" w:color="auto"/>
      </w:divBdr>
    </w:div>
    <w:div w:id="1421176450">
      <w:bodyDiv w:val="1"/>
      <w:marLeft w:val="0"/>
      <w:marRight w:val="0"/>
      <w:marTop w:val="0"/>
      <w:marBottom w:val="0"/>
      <w:divBdr>
        <w:top w:val="none" w:sz="0" w:space="0" w:color="auto"/>
        <w:left w:val="none" w:sz="0" w:space="0" w:color="auto"/>
        <w:bottom w:val="none" w:sz="0" w:space="0" w:color="auto"/>
        <w:right w:val="none" w:sz="0" w:space="0" w:color="auto"/>
      </w:divBdr>
    </w:div>
    <w:div w:id="1427728321">
      <w:bodyDiv w:val="1"/>
      <w:marLeft w:val="0"/>
      <w:marRight w:val="0"/>
      <w:marTop w:val="0"/>
      <w:marBottom w:val="0"/>
      <w:divBdr>
        <w:top w:val="none" w:sz="0" w:space="0" w:color="auto"/>
        <w:left w:val="none" w:sz="0" w:space="0" w:color="auto"/>
        <w:bottom w:val="none" w:sz="0" w:space="0" w:color="auto"/>
        <w:right w:val="none" w:sz="0" w:space="0" w:color="auto"/>
      </w:divBdr>
    </w:div>
    <w:div w:id="1429692329">
      <w:bodyDiv w:val="1"/>
      <w:marLeft w:val="0"/>
      <w:marRight w:val="0"/>
      <w:marTop w:val="0"/>
      <w:marBottom w:val="0"/>
      <w:divBdr>
        <w:top w:val="none" w:sz="0" w:space="0" w:color="auto"/>
        <w:left w:val="none" w:sz="0" w:space="0" w:color="auto"/>
        <w:bottom w:val="none" w:sz="0" w:space="0" w:color="auto"/>
        <w:right w:val="none" w:sz="0" w:space="0" w:color="auto"/>
      </w:divBdr>
    </w:div>
    <w:div w:id="1431699536">
      <w:bodyDiv w:val="1"/>
      <w:marLeft w:val="0"/>
      <w:marRight w:val="0"/>
      <w:marTop w:val="0"/>
      <w:marBottom w:val="0"/>
      <w:divBdr>
        <w:top w:val="none" w:sz="0" w:space="0" w:color="auto"/>
        <w:left w:val="none" w:sz="0" w:space="0" w:color="auto"/>
        <w:bottom w:val="none" w:sz="0" w:space="0" w:color="auto"/>
        <w:right w:val="none" w:sz="0" w:space="0" w:color="auto"/>
      </w:divBdr>
    </w:div>
    <w:div w:id="1449817797">
      <w:bodyDiv w:val="1"/>
      <w:marLeft w:val="0"/>
      <w:marRight w:val="0"/>
      <w:marTop w:val="0"/>
      <w:marBottom w:val="0"/>
      <w:divBdr>
        <w:top w:val="none" w:sz="0" w:space="0" w:color="auto"/>
        <w:left w:val="none" w:sz="0" w:space="0" w:color="auto"/>
        <w:bottom w:val="none" w:sz="0" w:space="0" w:color="auto"/>
        <w:right w:val="none" w:sz="0" w:space="0" w:color="auto"/>
      </w:divBdr>
    </w:div>
    <w:div w:id="1466046707">
      <w:bodyDiv w:val="1"/>
      <w:marLeft w:val="0"/>
      <w:marRight w:val="0"/>
      <w:marTop w:val="0"/>
      <w:marBottom w:val="0"/>
      <w:divBdr>
        <w:top w:val="none" w:sz="0" w:space="0" w:color="auto"/>
        <w:left w:val="none" w:sz="0" w:space="0" w:color="auto"/>
        <w:bottom w:val="none" w:sz="0" w:space="0" w:color="auto"/>
        <w:right w:val="none" w:sz="0" w:space="0" w:color="auto"/>
      </w:divBdr>
    </w:div>
    <w:div w:id="1472140163">
      <w:bodyDiv w:val="1"/>
      <w:marLeft w:val="0"/>
      <w:marRight w:val="0"/>
      <w:marTop w:val="0"/>
      <w:marBottom w:val="0"/>
      <w:divBdr>
        <w:top w:val="none" w:sz="0" w:space="0" w:color="auto"/>
        <w:left w:val="none" w:sz="0" w:space="0" w:color="auto"/>
        <w:bottom w:val="none" w:sz="0" w:space="0" w:color="auto"/>
        <w:right w:val="none" w:sz="0" w:space="0" w:color="auto"/>
      </w:divBdr>
    </w:div>
    <w:div w:id="1510948234">
      <w:bodyDiv w:val="1"/>
      <w:marLeft w:val="0"/>
      <w:marRight w:val="0"/>
      <w:marTop w:val="0"/>
      <w:marBottom w:val="0"/>
      <w:divBdr>
        <w:top w:val="none" w:sz="0" w:space="0" w:color="auto"/>
        <w:left w:val="none" w:sz="0" w:space="0" w:color="auto"/>
        <w:bottom w:val="none" w:sz="0" w:space="0" w:color="auto"/>
        <w:right w:val="none" w:sz="0" w:space="0" w:color="auto"/>
      </w:divBdr>
    </w:div>
    <w:div w:id="1512335590">
      <w:bodyDiv w:val="1"/>
      <w:marLeft w:val="0"/>
      <w:marRight w:val="0"/>
      <w:marTop w:val="0"/>
      <w:marBottom w:val="0"/>
      <w:divBdr>
        <w:top w:val="none" w:sz="0" w:space="0" w:color="auto"/>
        <w:left w:val="none" w:sz="0" w:space="0" w:color="auto"/>
        <w:bottom w:val="none" w:sz="0" w:space="0" w:color="auto"/>
        <w:right w:val="none" w:sz="0" w:space="0" w:color="auto"/>
      </w:divBdr>
    </w:div>
    <w:div w:id="1521243240">
      <w:bodyDiv w:val="1"/>
      <w:marLeft w:val="0"/>
      <w:marRight w:val="0"/>
      <w:marTop w:val="0"/>
      <w:marBottom w:val="0"/>
      <w:divBdr>
        <w:top w:val="none" w:sz="0" w:space="0" w:color="auto"/>
        <w:left w:val="none" w:sz="0" w:space="0" w:color="auto"/>
        <w:bottom w:val="none" w:sz="0" w:space="0" w:color="auto"/>
        <w:right w:val="none" w:sz="0" w:space="0" w:color="auto"/>
      </w:divBdr>
    </w:div>
    <w:div w:id="1530146037">
      <w:bodyDiv w:val="1"/>
      <w:marLeft w:val="0"/>
      <w:marRight w:val="0"/>
      <w:marTop w:val="0"/>
      <w:marBottom w:val="0"/>
      <w:divBdr>
        <w:top w:val="none" w:sz="0" w:space="0" w:color="auto"/>
        <w:left w:val="none" w:sz="0" w:space="0" w:color="auto"/>
        <w:bottom w:val="none" w:sz="0" w:space="0" w:color="auto"/>
        <w:right w:val="none" w:sz="0" w:space="0" w:color="auto"/>
      </w:divBdr>
    </w:div>
    <w:div w:id="1554855285">
      <w:bodyDiv w:val="1"/>
      <w:marLeft w:val="0"/>
      <w:marRight w:val="0"/>
      <w:marTop w:val="0"/>
      <w:marBottom w:val="0"/>
      <w:divBdr>
        <w:top w:val="none" w:sz="0" w:space="0" w:color="auto"/>
        <w:left w:val="none" w:sz="0" w:space="0" w:color="auto"/>
        <w:bottom w:val="none" w:sz="0" w:space="0" w:color="auto"/>
        <w:right w:val="none" w:sz="0" w:space="0" w:color="auto"/>
      </w:divBdr>
    </w:div>
    <w:div w:id="1561595224">
      <w:bodyDiv w:val="1"/>
      <w:marLeft w:val="0"/>
      <w:marRight w:val="0"/>
      <w:marTop w:val="0"/>
      <w:marBottom w:val="0"/>
      <w:divBdr>
        <w:top w:val="none" w:sz="0" w:space="0" w:color="auto"/>
        <w:left w:val="none" w:sz="0" w:space="0" w:color="auto"/>
        <w:bottom w:val="none" w:sz="0" w:space="0" w:color="auto"/>
        <w:right w:val="none" w:sz="0" w:space="0" w:color="auto"/>
      </w:divBdr>
    </w:div>
    <w:div w:id="1565019569">
      <w:bodyDiv w:val="1"/>
      <w:marLeft w:val="0"/>
      <w:marRight w:val="0"/>
      <w:marTop w:val="0"/>
      <w:marBottom w:val="0"/>
      <w:divBdr>
        <w:top w:val="none" w:sz="0" w:space="0" w:color="auto"/>
        <w:left w:val="none" w:sz="0" w:space="0" w:color="auto"/>
        <w:bottom w:val="none" w:sz="0" w:space="0" w:color="auto"/>
        <w:right w:val="none" w:sz="0" w:space="0" w:color="auto"/>
      </w:divBdr>
    </w:div>
    <w:div w:id="1605769729">
      <w:bodyDiv w:val="1"/>
      <w:marLeft w:val="0"/>
      <w:marRight w:val="0"/>
      <w:marTop w:val="0"/>
      <w:marBottom w:val="0"/>
      <w:divBdr>
        <w:top w:val="none" w:sz="0" w:space="0" w:color="auto"/>
        <w:left w:val="none" w:sz="0" w:space="0" w:color="auto"/>
        <w:bottom w:val="none" w:sz="0" w:space="0" w:color="auto"/>
        <w:right w:val="none" w:sz="0" w:space="0" w:color="auto"/>
      </w:divBdr>
    </w:div>
    <w:div w:id="1609656385">
      <w:bodyDiv w:val="1"/>
      <w:marLeft w:val="0"/>
      <w:marRight w:val="0"/>
      <w:marTop w:val="0"/>
      <w:marBottom w:val="0"/>
      <w:divBdr>
        <w:top w:val="none" w:sz="0" w:space="0" w:color="auto"/>
        <w:left w:val="none" w:sz="0" w:space="0" w:color="auto"/>
        <w:bottom w:val="none" w:sz="0" w:space="0" w:color="auto"/>
        <w:right w:val="none" w:sz="0" w:space="0" w:color="auto"/>
      </w:divBdr>
    </w:div>
    <w:div w:id="1616208231">
      <w:bodyDiv w:val="1"/>
      <w:marLeft w:val="0"/>
      <w:marRight w:val="0"/>
      <w:marTop w:val="0"/>
      <w:marBottom w:val="0"/>
      <w:divBdr>
        <w:top w:val="none" w:sz="0" w:space="0" w:color="auto"/>
        <w:left w:val="none" w:sz="0" w:space="0" w:color="auto"/>
        <w:bottom w:val="none" w:sz="0" w:space="0" w:color="auto"/>
        <w:right w:val="none" w:sz="0" w:space="0" w:color="auto"/>
      </w:divBdr>
    </w:div>
    <w:div w:id="1616985822">
      <w:bodyDiv w:val="1"/>
      <w:marLeft w:val="0"/>
      <w:marRight w:val="0"/>
      <w:marTop w:val="0"/>
      <w:marBottom w:val="0"/>
      <w:divBdr>
        <w:top w:val="none" w:sz="0" w:space="0" w:color="auto"/>
        <w:left w:val="none" w:sz="0" w:space="0" w:color="auto"/>
        <w:bottom w:val="none" w:sz="0" w:space="0" w:color="auto"/>
        <w:right w:val="none" w:sz="0" w:space="0" w:color="auto"/>
      </w:divBdr>
    </w:div>
    <w:div w:id="1620915827">
      <w:bodyDiv w:val="1"/>
      <w:marLeft w:val="0"/>
      <w:marRight w:val="0"/>
      <w:marTop w:val="0"/>
      <w:marBottom w:val="0"/>
      <w:divBdr>
        <w:top w:val="none" w:sz="0" w:space="0" w:color="auto"/>
        <w:left w:val="none" w:sz="0" w:space="0" w:color="auto"/>
        <w:bottom w:val="none" w:sz="0" w:space="0" w:color="auto"/>
        <w:right w:val="none" w:sz="0" w:space="0" w:color="auto"/>
      </w:divBdr>
    </w:div>
    <w:div w:id="1635867279">
      <w:bodyDiv w:val="1"/>
      <w:marLeft w:val="0"/>
      <w:marRight w:val="0"/>
      <w:marTop w:val="0"/>
      <w:marBottom w:val="0"/>
      <w:divBdr>
        <w:top w:val="none" w:sz="0" w:space="0" w:color="auto"/>
        <w:left w:val="none" w:sz="0" w:space="0" w:color="auto"/>
        <w:bottom w:val="none" w:sz="0" w:space="0" w:color="auto"/>
        <w:right w:val="none" w:sz="0" w:space="0" w:color="auto"/>
      </w:divBdr>
    </w:div>
    <w:div w:id="1645812915">
      <w:bodyDiv w:val="1"/>
      <w:marLeft w:val="0"/>
      <w:marRight w:val="0"/>
      <w:marTop w:val="0"/>
      <w:marBottom w:val="0"/>
      <w:divBdr>
        <w:top w:val="none" w:sz="0" w:space="0" w:color="auto"/>
        <w:left w:val="none" w:sz="0" w:space="0" w:color="auto"/>
        <w:bottom w:val="none" w:sz="0" w:space="0" w:color="auto"/>
        <w:right w:val="none" w:sz="0" w:space="0" w:color="auto"/>
      </w:divBdr>
    </w:div>
    <w:div w:id="1654793062">
      <w:bodyDiv w:val="1"/>
      <w:marLeft w:val="0"/>
      <w:marRight w:val="0"/>
      <w:marTop w:val="0"/>
      <w:marBottom w:val="0"/>
      <w:divBdr>
        <w:top w:val="none" w:sz="0" w:space="0" w:color="auto"/>
        <w:left w:val="none" w:sz="0" w:space="0" w:color="auto"/>
        <w:bottom w:val="none" w:sz="0" w:space="0" w:color="auto"/>
        <w:right w:val="none" w:sz="0" w:space="0" w:color="auto"/>
      </w:divBdr>
    </w:div>
    <w:div w:id="1660231296">
      <w:bodyDiv w:val="1"/>
      <w:marLeft w:val="0"/>
      <w:marRight w:val="0"/>
      <w:marTop w:val="0"/>
      <w:marBottom w:val="0"/>
      <w:divBdr>
        <w:top w:val="none" w:sz="0" w:space="0" w:color="auto"/>
        <w:left w:val="none" w:sz="0" w:space="0" w:color="auto"/>
        <w:bottom w:val="none" w:sz="0" w:space="0" w:color="auto"/>
        <w:right w:val="none" w:sz="0" w:space="0" w:color="auto"/>
      </w:divBdr>
    </w:div>
    <w:div w:id="1662930788">
      <w:bodyDiv w:val="1"/>
      <w:marLeft w:val="0"/>
      <w:marRight w:val="0"/>
      <w:marTop w:val="0"/>
      <w:marBottom w:val="0"/>
      <w:divBdr>
        <w:top w:val="none" w:sz="0" w:space="0" w:color="auto"/>
        <w:left w:val="none" w:sz="0" w:space="0" w:color="auto"/>
        <w:bottom w:val="none" w:sz="0" w:space="0" w:color="auto"/>
        <w:right w:val="none" w:sz="0" w:space="0" w:color="auto"/>
      </w:divBdr>
    </w:div>
    <w:div w:id="1696955802">
      <w:bodyDiv w:val="1"/>
      <w:marLeft w:val="0"/>
      <w:marRight w:val="0"/>
      <w:marTop w:val="0"/>
      <w:marBottom w:val="0"/>
      <w:divBdr>
        <w:top w:val="none" w:sz="0" w:space="0" w:color="auto"/>
        <w:left w:val="none" w:sz="0" w:space="0" w:color="auto"/>
        <w:bottom w:val="none" w:sz="0" w:space="0" w:color="auto"/>
        <w:right w:val="none" w:sz="0" w:space="0" w:color="auto"/>
      </w:divBdr>
    </w:div>
    <w:div w:id="1702248095">
      <w:bodyDiv w:val="1"/>
      <w:marLeft w:val="0"/>
      <w:marRight w:val="0"/>
      <w:marTop w:val="0"/>
      <w:marBottom w:val="0"/>
      <w:divBdr>
        <w:top w:val="none" w:sz="0" w:space="0" w:color="auto"/>
        <w:left w:val="none" w:sz="0" w:space="0" w:color="auto"/>
        <w:bottom w:val="none" w:sz="0" w:space="0" w:color="auto"/>
        <w:right w:val="none" w:sz="0" w:space="0" w:color="auto"/>
      </w:divBdr>
    </w:div>
    <w:div w:id="1708411221">
      <w:bodyDiv w:val="1"/>
      <w:marLeft w:val="0"/>
      <w:marRight w:val="0"/>
      <w:marTop w:val="0"/>
      <w:marBottom w:val="0"/>
      <w:divBdr>
        <w:top w:val="none" w:sz="0" w:space="0" w:color="auto"/>
        <w:left w:val="none" w:sz="0" w:space="0" w:color="auto"/>
        <w:bottom w:val="none" w:sz="0" w:space="0" w:color="auto"/>
        <w:right w:val="none" w:sz="0" w:space="0" w:color="auto"/>
      </w:divBdr>
    </w:div>
    <w:div w:id="1720518227">
      <w:bodyDiv w:val="1"/>
      <w:marLeft w:val="0"/>
      <w:marRight w:val="0"/>
      <w:marTop w:val="0"/>
      <w:marBottom w:val="0"/>
      <w:divBdr>
        <w:top w:val="none" w:sz="0" w:space="0" w:color="auto"/>
        <w:left w:val="none" w:sz="0" w:space="0" w:color="auto"/>
        <w:bottom w:val="none" w:sz="0" w:space="0" w:color="auto"/>
        <w:right w:val="none" w:sz="0" w:space="0" w:color="auto"/>
      </w:divBdr>
    </w:div>
    <w:div w:id="1725370587">
      <w:bodyDiv w:val="1"/>
      <w:marLeft w:val="0"/>
      <w:marRight w:val="0"/>
      <w:marTop w:val="0"/>
      <w:marBottom w:val="0"/>
      <w:divBdr>
        <w:top w:val="none" w:sz="0" w:space="0" w:color="auto"/>
        <w:left w:val="none" w:sz="0" w:space="0" w:color="auto"/>
        <w:bottom w:val="none" w:sz="0" w:space="0" w:color="auto"/>
        <w:right w:val="none" w:sz="0" w:space="0" w:color="auto"/>
      </w:divBdr>
    </w:div>
    <w:div w:id="1730182110">
      <w:bodyDiv w:val="1"/>
      <w:marLeft w:val="0"/>
      <w:marRight w:val="0"/>
      <w:marTop w:val="0"/>
      <w:marBottom w:val="0"/>
      <w:divBdr>
        <w:top w:val="none" w:sz="0" w:space="0" w:color="auto"/>
        <w:left w:val="none" w:sz="0" w:space="0" w:color="auto"/>
        <w:bottom w:val="none" w:sz="0" w:space="0" w:color="auto"/>
        <w:right w:val="none" w:sz="0" w:space="0" w:color="auto"/>
      </w:divBdr>
    </w:div>
    <w:div w:id="1732190811">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
    <w:div w:id="1749762120">
      <w:bodyDiv w:val="1"/>
      <w:marLeft w:val="0"/>
      <w:marRight w:val="0"/>
      <w:marTop w:val="0"/>
      <w:marBottom w:val="0"/>
      <w:divBdr>
        <w:top w:val="none" w:sz="0" w:space="0" w:color="auto"/>
        <w:left w:val="none" w:sz="0" w:space="0" w:color="auto"/>
        <w:bottom w:val="none" w:sz="0" w:space="0" w:color="auto"/>
        <w:right w:val="none" w:sz="0" w:space="0" w:color="auto"/>
      </w:divBdr>
    </w:div>
    <w:div w:id="1752190284">
      <w:bodyDiv w:val="1"/>
      <w:marLeft w:val="0"/>
      <w:marRight w:val="0"/>
      <w:marTop w:val="0"/>
      <w:marBottom w:val="0"/>
      <w:divBdr>
        <w:top w:val="none" w:sz="0" w:space="0" w:color="auto"/>
        <w:left w:val="none" w:sz="0" w:space="0" w:color="auto"/>
        <w:bottom w:val="none" w:sz="0" w:space="0" w:color="auto"/>
        <w:right w:val="none" w:sz="0" w:space="0" w:color="auto"/>
      </w:divBdr>
    </w:div>
    <w:div w:id="1773623049">
      <w:bodyDiv w:val="1"/>
      <w:marLeft w:val="0"/>
      <w:marRight w:val="0"/>
      <w:marTop w:val="0"/>
      <w:marBottom w:val="0"/>
      <w:divBdr>
        <w:top w:val="none" w:sz="0" w:space="0" w:color="auto"/>
        <w:left w:val="none" w:sz="0" w:space="0" w:color="auto"/>
        <w:bottom w:val="none" w:sz="0" w:space="0" w:color="auto"/>
        <w:right w:val="none" w:sz="0" w:space="0" w:color="auto"/>
      </w:divBdr>
    </w:div>
    <w:div w:id="1791781495">
      <w:bodyDiv w:val="1"/>
      <w:marLeft w:val="0"/>
      <w:marRight w:val="0"/>
      <w:marTop w:val="0"/>
      <w:marBottom w:val="0"/>
      <w:divBdr>
        <w:top w:val="none" w:sz="0" w:space="0" w:color="auto"/>
        <w:left w:val="none" w:sz="0" w:space="0" w:color="auto"/>
        <w:bottom w:val="none" w:sz="0" w:space="0" w:color="auto"/>
        <w:right w:val="none" w:sz="0" w:space="0" w:color="auto"/>
      </w:divBdr>
    </w:div>
    <w:div w:id="1792935836">
      <w:bodyDiv w:val="1"/>
      <w:marLeft w:val="0"/>
      <w:marRight w:val="0"/>
      <w:marTop w:val="0"/>
      <w:marBottom w:val="0"/>
      <w:divBdr>
        <w:top w:val="none" w:sz="0" w:space="0" w:color="auto"/>
        <w:left w:val="none" w:sz="0" w:space="0" w:color="auto"/>
        <w:bottom w:val="none" w:sz="0" w:space="0" w:color="auto"/>
        <w:right w:val="none" w:sz="0" w:space="0" w:color="auto"/>
      </w:divBdr>
    </w:div>
    <w:div w:id="1799375697">
      <w:bodyDiv w:val="1"/>
      <w:marLeft w:val="0"/>
      <w:marRight w:val="0"/>
      <w:marTop w:val="0"/>
      <w:marBottom w:val="0"/>
      <w:divBdr>
        <w:top w:val="none" w:sz="0" w:space="0" w:color="auto"/>
        <w:left w:val="none" w:sz="0" w:space="0" w:color="auto"/>
        <w:bottom w:val="none" w:sz="0" w:space="0" w:color="auto"/>
        <w:right w:val="none" w:sz="0" w:space="0" w:color="auto"/>
      </w:divBdr>
    </w:div>
    <w:div w:id="1846898602">
      <w:bodyDiv w:val="1"/>
      <w:marLeft w:val="0"/>
      <w:marRight w:val="0"/>
      <w:marTop w:val="0"/>
      <w:marBottom w:val="0"/>
      <w:divBdr>
        <w:top w:val="none" w:sz="0" w:space="0" w:color="auto"/>
        <w:left w:val="none" w:sz="0" w:space="0" w:color="auto"/>
        <w:bottom w:val="none" w:sz="0" w:space="0" w:color="auto"/>
        <w:right w:val="none" w:sz="0" w:space="0" w:color="auto"/>
      </w:divBdr>
    </w:div>
    <w:div w:id="1855070806">
      <w:bodyDiv w:val="1"/>
      <w:marLeft w:val="0"/>
      <w:marRight w:val="0"/>
      <w:marTop w:val="0"/>
      <w:marBottom w:val="0"/>
      <w:divBdr>
        <w:top w:val="none" w:sz="0" w:space="0" w:color="auto"/>
        <w:left w:val="none" w:sz="0" w:space="0" w:color="auto"/>
        <w:bottom w:val="none" w:sz="0" w:space="0" w:color="auto"/>
        <w:right w:val="none" w:sz="0" w:space="0" w:color="auto"/>
      </w:divBdr>
    </w:div>
    <w:div w:id="1878541271">
      <w:bodyDiv w:val="1"/>
      <w:marLeft w:val="0"/>
      <w:marRight w:val="0"/>
      <w:marTop w:val="0"/>
      <w:marBottom w:val="0"/>
      <w:divBdr>
        <w:top w:val="none" w:sz="0" w:space="0" w:color="auto"/>
        <w:left w:val="none" w:sz="0" w:space="0" w:color="auto"/>
        <w:bottom w:val="none" w:sz="0" w:space="0" w:color="auto"/>
        <w:right w:val="none" w:sz="0" w:space="0" w:color="auto"/>
      </w:divBdr>
    </w:div>
    <w:div w:id="1885487152">
      <w:bodyDiv w:val="1"/>
      <w:marLeft w:val="0"/>
      <w:marRight w:val="0"/>
      <w:marTop w:val="0"/>
      <w:marBottom w:val="0"/>
      <w:divBdr>
        <w:top w:val="none" w:sz="0" w:space="0" w:color="auto"/>
        <w:left w:val="none" w:sz="0" w:space="0" w:color="auto"/>
        <w:bottom w:val="none" w:sz="0" w:space="0" w:color="auto"/>
        <w:right w:val="none" w:sz="0" w:space="0" w:color="auto"/>
      </w:divBdr>
    </w:div>
    <w:div w:id="1891335501">
      <w:bodyDiv w:val="1"/>
      <w:marLeft w:val="0"/>
      <w:marRight w:val="0"/>
      <w:marTop w:val="0"/>
      <w:marBottom w:val="0"/>
      <w:divBdr>
        <w:top w:val="none" w:sz="0" w:space="0" w:color="auto"/>
        <w:left w:val="none" w:sz="0" w:space="0" w:color="auto"/>
        <w:bottom w:val="none" w:sz="0" w:space="0" w:color="auto"/>
        <w:right w:val="none" w:sz="0" w:space="0" w:color="auto"/>
      </w:divBdr>
    </w:div>
    <w:div w:id="1901477091">
      <w:bodyDiv w:val="1"/>
      <w:marLeft w:val="0"/>
      <w:marRight w:val="0"/>
      <w:marTop w:val="0"/>
      <w:marBottom w:val="0"/>
      <w:divBdr>
        <w:top w:val="none" w:sz="0" w:space="0" w:color="auto"/>
        <w:left w:val="none" w:sz="0" w:space="0" w:color="auto"/>
        <w:bottom w:val="none" w:sz="0" w:space="0" w:color="auto"/>
        <w:right w:val="none" w:sz="0" w:space="0" w:color="auto"/>
      </w:divBdr>
    </w:div>
    <w:div w:id="1910114470">
      <w:bodyDiv w:val="1"/>
      <w:marLeft w:val="0"/>
      <w:marRight w:val="0"/>
      <w:marTop w:val="0"/>
      <w:marBottom w:val="0"/>
      <w:divBdr>
        <w:top w:val="none" w:sz="0" w:space="0" w:color="auto"/>
        <w:left w:val="none" w:sz="0" w:space="0" w:color="auto"/>
        <w:bottom w:val="none" w:sz="0" w:space="0" w:color="auto"/>
        <w:right w:val="none" w:sz="0" w:space="0" w:color="auto"/>
      </w:divBdr>
    </w:div>
    <w:div w:id="1921208376">
      <w:bodyDiv w:val="1"/>
      <w:marLeft w:val="0"/>
      <w:marRight w:val="0"/>
      <w:marTop w:val="0"/>
      <w:marBottom w:val="0"/>
      <w:divBdr>
        <w:top w:val="none" w:sz="0" w:space="0" w:color="auto"/>
        <w:left w:val="none" w:sz="0" w:space="0" w:color="auto"/>
        <w:bottom w:val="none" w:sz="0" w:space="0" w:color="auto"/>
        <w:right w:val="none" w:sz="0" w:space="0" w:color="auto"/>
      </w:divBdr>
    </w:div>
    <w:div w:id="1934775933">
      <w:bodyDiv w:val="1"/>
      <w:marLeft w:val="0"/>
      <w:marRight w:val="0"/>
      <w:marTop w:val="0"/>
      <w:marBottom w:val="0"/>
      <w:divBdr>
        <w:top w:val="none" w:sz="0" w:space="0" w:color="auto"/>
        <w:left w:val="none" w:sz="0" w:space="0" w:color="auto"/>
        <w:bottom w:val="none" w:sz="0" w:space="0" w:color="auto"/>
        <w:right w:val="none" w:sz="0" w:space="0" w:color="auto"/>
      </w:divBdr>
    </w:div>
    <w:div w:id="1942494728">
      <w:bodyDiv w:val="1"/>
      <w:marLeft w:val="0"/>
      <w:marRight w:val="0"/>
      <w:marTop w:val="0"/>
      <w:marBottom w:val="0"/>
      <w:divBdr>
        <w:top w:val="none" w:sz="0" w:space="0" w:color="auto"/>
        <w:left w:val="none" w:sz="0" w:space="0" w:color="auto"/>
        <w:bottom w:val="none" w:sz="0" w:space="0" w:color="auto"/>
        <w:right w:val="none" w:sz="0" w:space="0" w:color="auto"/>
      </w:divBdr>
    </w:div>
    <w:div w:id="1944343776">
      <w:bodyDiv w:val="1"/>
      <w:marLeft w:val="0"/>
      <w:marRight w:val="0"/>
      <w:marTop w:val="0"/>
      <w:marBottom w:val="0"/>
      <w:divBdr>
        <w:top w:val="none" w:sz="0" w:space="0" w:color="auto"/>
        <w:left w:val="none" w:sz="0" w:space="0" w:color="auto"/>
        <w:bottom w:val="none" w:sz="0" w:space="0" w:color="auto"/>
        <w:right w:val="none" w:sz="0" w:space="0" w:color="auto"/>
      </w:divBdr>
    </w:div>
    <w:div w:id="1951622150">
      <w:bodyDiv w:val="1"/>
      <w:marLeft w:val="0"/>
      <w:marRight w:val="0"/>
      <w:marTop w:val="0"/>
      <w:marBottom w:val="0"/>
      <w:divBdr>
        <w:top w:val="none" w:sz="0" w:space="0" w:color="auto"/>
        <w:left w:val="none" w:sz="0" w:space="0" w:color="auto"/>
        <w:bottom w:val="none" w:sz="0" w:space="0" w:color="auto"/>
        <w:right w:val="none" w:sz="0" w:space="0" w:color="auto"/>
      </w:divBdr>
    </w:div>
    <w:div w:id="1963607866">
      <w:bodyDiv w:val="1"/>
      <w:marLeft w:val="0"/>
      <w:marRight w:val="0"/>
      <w:marTop w:val="0"/>
      <w:marBottom w:val="0"/>
      <w:divBdr>
        <w:top w:val="none" w:sz="0" w:space="0" w:color="auto"/>
        <w:left w:val="none" w:sz="0" w:space="0" w:color="auto"/>
        <w:bottom w:val="none" w:sz="0" w:space="0" w:color="auto"/>
        <w:right w:val="none" w:sz="0" w:space="0" w:color="auto"/>
      </w:divBdr>
    </w:div>
    <w:div w:id="1968510122">
      <w:bodyDiv w:val="1"/>
      <w:marLeft w:val="0"/>
      <w:marRight w:val="0"/>
      <w:marTop w:val="0"/>
      <w:marBottom w:val="0"/>
      <w:divBdr>
        <w:top w:val="none" w:sz="0" w:space="0" w:color="auto"/>
        <w:left w:val="none" w:sz="0" w:space="0" w:color="auto"/>
        <w:bottom w:val="none" w:sz="0" w:space="0" w:color="auto"/>
        <w:right w:val="none" w:sz="0" w:space="0" w:color="auto"/>
      </w:divBdr>
    </w:div>
    <w:div w:id="1974561653">
      <w:bodyDiv w:val="1"/>
      <w:marLeft w:val="0"/>
      <w:marRight w:val="0"/>
      <w:marTop w:val="0"/>
      <w:marBottom w:val="0"/>
      <w:divBdr>
        <w:top w:val="none" w:sz="0" w:space="0" w:color="auto"/>
        <w:left w:val="none" w:sz="0" w:space="0" w:color="auto"/>
        <w:bottom w:val="none" w:sz="0" w:space="0" w:color="auto"/>
        <w:right w:val="none" w:sz="0" w:space="0" w:color="auto"/>
      </w:divBdr>
    </w:div>
    <w:div w:id="1977757457">
      <w:bodyDiv w:val="1"/>
      <w:marLeft w:val="0"/>
      <w:marRight w:val="0"/>
      <w:marTop w:val="0"/>
      <w:marBottom w:val="0"/>
      <w:divBdr>
        <w:top w:val="none" w:sz="0" w:space="0" w:color="auto"/>
        <w:left w:val="none" w:sz="0" w:space="0" w:color="auto"/>
        <w:bottom w:val="none" w:sz="0" w:space="0" w:color="auto"/>
        <w:right w:val="none" w:sz="0" w:space="0" w:color="auto"/>
      </w:divBdr>
    </w:div>
    <w:div w:id="1980070394">
      <w:bodyDiv w:val="1"/>
      <w:marLeft w:val="0"/>
      <w:marRight w:val="0"/>
      <w:marTop w:val="0"/>
      <w:marBottom w:val="0"/>
      <w:divBdr>
        <w:top w:val="none" w:sz="0" w:space="0" w:color="auto"/>
        <w:left w:val="none" w:sz="0" w:space="0" w:color="auto"/>
        <w:bottom w:val="none" w:sz="0" w:space="0" w:color="auto"/>
        <w:right w:val="none" w:sz="0" w:space="0" w:color="auto"/>
      </w:divBdr>
    </w:div>
    <w:div w:id="2001763191">
      <w:bodyDiv w:val="1"/>
      <w:marLeft w:val="0"/>
      <w:marRight w:val="0"/>
      <w:marTop w:val="0"/>
      <w:marBottom w:val="0"/>
      <w:divBdr>
        <w:top w:val="none" w:sz="0" w:space="0" w:color="auto"/>
        <w:left w:val="none" w:sz="0" w:space="0" w:color="auto"/>
        <w:bottom w:val="none" w:sz="0" w:space="0" w:color="auto"/>
        <w:right w:val="none" w:sz="0" w:space="0" w:color="auto"/>
      </w:divBdr>
    </w:div>
    <w:div w:id="2011634550">
      <w:bodyDiv w:val="1"/>
      <w:marLeft w:val="0"/>
      <w:marRight w:val="0"/>
      <w:marTop w:val="0"/>
      <w:marBottom w:val="0"/>
      <w:divBdr>
        <w:top w:val="none" w:sz="0" w:space="0" w:color="auto"/>
        <w:left w:val="none" w:sz="0" w:space="0" w:color="auto"/>
        <w:bottom w:val="none" w:sz="0" w:space="0" w:color="auto"/>
        <w:right w:val="none" w:sz="0" w:space="0" w:color="auto"/>
      </w:divBdr>
    </w:div>
    <w:div w:id="2021882983">
      <w:bodyDiv w:val="1"/>
      <w:marLeft w:val="0"/>
      <w:marRight w:val="0"/>
      <w:marTop w:val="0"/>
      <w:marBottom w:val="0"/>
      <w:divBdr>
        <w:top w:val="none" w:sz="0" w:space="0" w:color="auto"/>
        <w:left w:val="none" w:sz="0" w:space="0" w:color="auto"/>
        <w:bottom w:val="none" w:sz="0" w:space="0" w:color="auto"/>
        <w:right w:val="none" w:sz="0" w:space="0" w:color="auto"/>
      </w:divBdr>
    </w:div>
    <w:div w:id="2036954800">
      <w:bodyDiv w:val="1"/>
      <w:marLeft w:val="0"/>
      <w:marRight w:val="0"/>
      <w:marTop w:val="0"/>
      <w:marBottom w:val="0"/>
      <w:divBdr>
        <w:top w:val="none" w:sz="0" w:space="0" w:color="auto"/>
        <w:left w:val="none" w:sz="0" w:space="0" w:color="auto"/>
        <w:bottom w:val="none" w:sz="0" w:space="0" w:color="auto"/>
        <w:right w:val="none" w:sz="0" w:space="0" w:color="auto"/>
      </w:divBdr>
    </w:div>
    <w:div w:id="2041280739">
      <w:bodyDiv w:val="1"/>
      <w:marLeft w:val="0"/>
      <w:marRight w:val="0"/>
      <w:marTop w:val="0"/>
      <w:marBottom w:val="0"/>
      <w:divBdr>
        <w:top w:val="none" w:sz="0" w:space="0" w:color="auto"/>
        <w:left w:val="none" w:sz="0" w:space="0" w:color="auto"/>
        <w:bottom w:val="none" w:sz="0" w:space="0" w:color="auto"/>
        <w:right w:val="none" w:sz="0" w:space="0" w:color="auto"/>
      </w:divBdr>
    </w:div>
    <w:div w:id="2072649015">
      <w:bodyDiv w:val="1"/>
      <w:marLeft w:val="0"/>
      <w:marRight w:val="0"/>
      <w:marTop w:val="0"/>
      <w:marBottom w:val="0"/>
      <w:divBdr>
        <w:top w:val="none" w:sz="0" w:space="0" w:color="auto"/>
        <w:left w:val="none" w:sz="0" w:space="0" w:color="auto"/>
        <w:bottom w:val="none" w:sz="0" w:space="0" w:color="auto"/>
        <w:right w:val="none" w:sz="0" w:space="0" w:color="auto"/>
      </w:divBdr>
      <w:divsChild>
        <w:div w:id="1353340108">
          <w:blockQuote w:val="1"/>
          <w:marLeft w:val="0"/>
          <w:marRight w:val="0"/>
          <w:marTop w:val="0"/>
          <w:marBottom w:val="0"/>
          <w:divBdr>
            <w:top w:val="none" w:sz="0" w:space="0" w:color="auto"/>
            <w:left w:val="none" w:sz="0" w:space="0" w:color="auto"/>
            <w:bottom w:val="none" w:sz="0" w:space="0" w:color="auto"/>
            <w:right w:val="none" w:sz="0" w:space="0" w:color="auto"/>
          </w:divBdr>
        </w:div>
        <w:div w:id="1059742077">
          <w:blockQuote w:val="1"/>
          <w:marLeft w:val="0"/>
          <w:marRight w:val="0"/>
          <w:marTop w:val="0"/>
          <w:marBottom w:val="0"/>
          <w:divBdr>
            <w:top w:val="none" w:sz="0" w:space="0" w:color="auto"/>
            <w:left w:val="none" w:sz="0" w:space="0" w:color="auto"/>
            <w:bottom w:val="none" w:sz="0" w:space="0" w:color="auto"/>
            <w:right w:val="none" w:sz="0" w:space="0" w:color="auto"/>
          </w:divBdr>
        </w:div>
        <w:div w:id="298657766">
          <w:blockQuote w:val="1"/>
          <w:marLeft w:val="0"/>
          <w:marRight w:val="0"/>
          <w:marTop w:val="0"/>
          <w:marBottom w:val="0"/>
          <w:divBdr>
            <w:top w:val="none" w:sz="0" w:space="0" w:color="auto"/>
            <w:left w:val="none" w:sz="0" w:space="0" w:color="auto"/>
            <w:bottom w:val="none" w:sz="0" w:space="0" w:color="auto"/>
            <w:right w:val="none" w:sz="0" w:space="0" w:color="auto"/>
          </w:divBdr>
        </w:div>
        <w:div w:id="12036367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05153532">
      <w:bodyDiv w:val="1"/>
      <w:marLeft w:val="0"/>
      <w:marRight w:val="0"/>
      <w:marTop w:val="0"/>
      <w:marBottom w:val="0"/>
      <w:divBdr>
        <w:top w:val="none" w:sz="0" w:space="0" w:color="auto"/>
        <w:left w:val="none" w:sz="0" w:space="0" w:color="auto"/>
        <w:bottom w:val="none" w:sz="0" w:space="0" w:color="auto"/>
        <w:right w:val="none" w:sz="0" w:space="0" w:color="auto"/>
      </w:divBdr>
    </w:div>
    <w:div w:id="2106342626">
      <w:bodyDiv w:val="1"/>
      <w:marLeft w:val="0"/>
      <w:marRight w:val="0"/>
      <w:marTop w:val="0"/>
      <w:marBottom w:val="0"/>
      <w:divBdr>
        <w:top w:val="none" w:sz="0" w:space="0" w:color="auto"/>
        <w:left w:val="none" w:sz="0" w:space="0" w:color="auto"/>
        <w:bottom w:val="none" w:sz="0" w:space="0" w:color="auto"/>
        <w:right w:val="none" w:sz="0" w:space="0" w:color="auto"/>
      </w:divBdr>
    </w:div>
    <w:div w:id="2110350129">
      <w:bodyDiv w:val="1"/>
      <w:marLeft w:val="0"/>
      <w:marRight w:val="0"/>
      <w:marTop w:val="0"/>
      <w:marBottom w:val="0"/>
      <w:divBdr>
        <w:top w:val="none" w:sz="0" w:space="0" w:color="auto"/>
        <w:left w:val="none" w:sz="0" w:space="0" w:color="auto"/>
        <w:bottom w:val="none" w:sz="0" w:space="0" w:color="auto"/>
        <w:right w:val="none" w:sz="0" w:space="0" w:color="auto"/>
      </w:divBdr>
    </w:div>
    <w:div w:id="2113435340">
      <w:bodyDiv w:val="1"/>
      <w:marLeft w:val="0"/>
      <w:marRight w:val="0"/>
      <w:marTop w:val="0"/>
      <w:marBottom w:val="0"/>
      <w:divBdr>
        <w:top w:val="none" w:sz="0" w:space="0" w:color="auto"/>
        <w:left w:val="none" w:sz="0" w:space="0" w:color="auto"/>
        <w:bottom w:val="none" w:sz="0" w:space="0" w:color="auto"/>
        <w:right w:val="none" w:sz="0" w:space="0" w:color="auto"/>
      </w:divBdr>
    </w:div>
    <w:div w:id="2125493133">
      <w:bodyDiv w:val="1"/>
      <w:marLeft w:val="0"/>
      <w:marRight w:val="0"/>
      <w:marTop w:val="0"/>
      <w:marBottom w:val="0"/>
      <w:divBdr>
        <w:top w:val="none" w:sz="0" w:space="0" w:color="auto"/>
        <w:left w:val="none" w:sz="0" w:space="0" w:color="auto"/>
        <w:bottom w:val="none" w:sz="0" w:space="0" w:color="auto"/>
        <w:right w:val="none" w:sz="0" w:space="0" w:color="auto"/>
      </w:divBdr>
    </w:div>
    <w:div w:id="2127770412">
      <w:bodyDiv w:val="1"/>
      <w:marLeft w:val="0"/>
      <w:marRight w:val="0"/>
      <w:marTop w:val="0"/>
      <w:marBottom w:val="0"/>
      <w:divBdr>
        <w:top w:val="none" w:sz="0" w:space="0" w:color="auto"/>
        <w:left w:val="none" w:sz="0" w:space="0" w:color="auto"/>
        <w:bottom w:val="none" w:sz="0" w:space="0" w:color="auto"/>
        <w:right w:val="none" w:sz="0" w:space="0" w:color="auto"/>
      </w:divBdr>
    </w:div>
    <w:div w:id="213641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MUEL\OneDrive\&#1502;&#1505;&#1502;&#1499;&#1497;&#1501;\&#1506;&#1500;&#1493;&#1504;&#1497;%20&#1492;&#1497;&#1513;&#1497;&#1489;&#1492;\&#1491;&#1507;%20&#1511;&#1513;&#1512;\&#1514;&#1489;&#1504;&#1497;&#1493;&#1514;%20&#1514;&#1513;&#1508;_&#1490;\&#1514;&#1489;&#1504;&#1497;&#1514;%20&#1502;&#1500;&#1488;&#14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FE25FEFA89407EA8C7AC7CBE2E10C0"/>
        <w:category>
          <w:name w:val="כללי"/>
          <w:gallery w:val="placeholder"/>
        </w:category>
        <w:types>
          <w:type w:val="bbPlcHdr"/>
        </w:types>
        <w:behaviors>
          <w:behavior w:val="content"/>
        </w:behaviors>
        <w:guid w:val="{4C2EF7C3-A2CB-48BF-A062-086C6208759D}"/>
      </w:docPartPr>
      <w:docPartBody>
        <w:p w:rsidR="00801ACE" w:rsidRDefault="00A26F54">
          <w:pPr>
            <w:pStyle w:val="11FE25FEFA89407EA8C7AC7CBE2E10C0"/>
          </w:pPr>
          <w:r w:rsidRPr="008B6EA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Guttman Frank">
    <w:panose1 w:val="02010401010101010101"/>
    <w:charset w:val="B1"/>
    <w:family w:val="auto"/>
    <w:pitch w:val="variable"/>
    <w:sig w:usb0="00000801" w:usb1="40000000" w:usb2="00000000" w:usb3="00000000" w:csb0="00000020" w:csb1="00000000"/>
  </w:font>
  <w:font w:name="Suez One">
    <w:charset w:val="B1"/>
    <w:family w:val="auto"/>
    <w:pitch w:val="variable"/>
    <w:sig w:usb0="00000807" w:usb1="40000000" w:usb2="00000000" w:usb3="00000000" w:csb0="000000B3" w:csb1="00000000"/>
  </w:font>
  <w:font w:name="Guttman Frnew">
    <w:panose1 w:val="02010401010101010101"/>
    <w:charset w:val="B1"/>
    <w:family w:val="auto"/>
    <w:pitch w:val="variable"/>
    <w:sig w:usb0="00000801" w:usb1="40000000" w:usb2="00000000" w:usb3="00000000" w:csb0="00000020" w:csb1="00000000"/>
  </w:font>
  <w:font w:name="Heebo">
    <w:charset w:val="B1"/>
    <w:family w:val="auto"/>
    <w:pitch w:val="variable"/>
    <w:sig w:usb0="A00008E7" w:usb1="40000043"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Hadassah Friedlaender">
    <w:panose1 w:val="02020603050405020304"/>
    <w:charset w:val="00"/>
    <w:family w:val="roman"/>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Hillel CLM">
    <w:altName w:val="Arial"/>
    <w:charset w:val="B1"/>
    <w:family w:val="auto"/>
    <w:pitch w:val="variable"/>
    <w:sig w:usb0="80000801" w:usb1="00000800" w:usb2="00000000" w:usb3="00000000" w:csb0="00000020" w:csb1="00000000"/>
  </w:font>
  <w:font w:name="Myanmar Text">
    <w:panose1 w:val="020B0502040204020203"/>
    <w:charset w:val="00"/>
    <w:family w:val="swiss"/>
    <w:pitch w:val="variable"/>
    <w:sig w:usb0="80000003" w:usb1="00000000" w:usb2="00000400" w:usb3="00000000" w:csb0="00000001" w:csb1="00000000"/>
  </w:font>
  <w:font w:name="+mn-ea">
    <w:charset w:val="00"/>
    <w:family w:val="roman"/>
    <w:pitch w:val="default"/>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CE"/>
    <w:rsid w:val="00183DF1"/>
    <w:rsid w:val="004521FA"/>
    <w:rsid w:val="00801ACE"/>
    <w:rsid w:val="009A78AA"/>
    <w:rsid w:val="00A26F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ACE"/>
    <w:rPr>
      <w:color w:val="808080"/>
    </w:rPr>
  </w:style>
  <w:style w:type="paragraph" w:customStyle="1" w:styleId="1B3A6A6CEE154861ACAC0F476B3878E3">
    <w:name w:val="1B3A6A6CEE154861ACAC0F476B3878E3"/>
    <w:pPr>
      <w:bidi/>
    </w:pPr>
  </w:style>
  <w:style w:type="paragraph" w:customStyle="1" w:styleId="11FE25FEFA89407EA8C7AC7CBE2E10C0">
    <w:name w:val="11FE25FEFA89407EA8C7AC7CBE2E10C0"/>
    <w:pPr>
      <w:bidi/>
    </w:pPr>
  </w:style>
  <w:style w:type="paragraph" w:customStyle="1" w:styleId="EDAD9F782B034F358E341029041818E3">
    <w:name w:val="EDAD9F782B034F358E341029041818E3"/>
    <w:rsid w:val="00801ACE"/>
    <w:pPr>
      <w:bidi/>
    </w:pPr>
  </w:style>
  <w:style w:type="paragraph" w:customStyle="1" w:styleId="BC7F25E8D62E461EA53AB3317E7C6A90">
    <w:name w:val="BC7F25E8D62E461EA53AB3317E7C6A90"/>
    <w:rsid w:val="00801ACE"/>
    <w:pPr>
      <w:bidi/>
    </w:pPr>
  </w:style>
  <w:style w:type="paragraph" w:customStyle="1" w:styleId="703A32D711BF4655874966D877FEAA94">
    <w:name w:val="703A32D711BF4655874966D877FEAA94"/>
    <w:rsid w:val="00801AC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הר עציון">
      <a:dk1>
        <a:sysClr val="windowText" lastClr="000000"/>
      </a:dk1>
      <a:lt1>
        <a:sysClr val="window" lastClr="FFFFFF"/>
      </a:lt1>
      <a:dk2>
        <a:srgbClr val="44546A"/>
      </a:dk2>
      <a:lt2>
        <a:srgbClr val="DEEDF6"/>
      </a:lt2>
      <a:accent1>
        <a:srgbClr val="07769D"/>
      </a:accent1>
      <a:accent2>
        <a:srgbClr val="188AB2"/>
      </a:accent2>
      <a:accent3>
        <a:srgbClr val="A6D0E7"/>
      </a:accent3>
      <a:accent4>
        <a:srgbClr val="B7A160"/>
      </a:accent4>
      <a:accent5>
        <a:srgbClr val="4472C4"/>
      </a:accent5>
      <a:accent6>
        <a:srgbClr val="70AD47"/>
      </a:accent6>
      <a:hlink>
        <a:srgbClr val="0563C1"/>
      </a:hlink>
      <a:folHlink>
        <a:srgbClr val="954F72"/>
      </a:folHlink>
    </a:clrScheme>
    <a:fontScheme name="דף קשר">
      <a:majorFont>
        <a:latin typeface="Times New Roman"/>
        <a:ea typeface=""/>
        <a:cs typeface="Suez One"/>
      </a:majorFont>
      <a:minorFont>
        <a:latin typeface="Times New Roman"/>
        <a:ea typeface=""/>
        <a:cs typeface="Narkisim"/>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2B3B789-B8FB-4180-AF07-98A35E0A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מלאה.dotx</Template>
  <TotalTime>3</TotalTime>
  <Pages>2</Pages>
  <Words>1007</Words>
  <Characters>5745</Characters>
  <Application>Microsoft Office Word</Application>
  <DocSecurity>0</DocSecurity>
  <Lines>47</Lines>
  <Paragraphs>13</Paragraphs>
  <ScaleCrop>false</ScaleCrop>
  <HeadingPairs>
    <vt:vector size="6" baseType="variant">
      <vt:variant>
        <vt:lpstr>שם</vt:lpstr>
      </vt:variant>
      <vt:variant>
        <vt:i4>1</vt:i4>
      </vt:variant>
      <vt:variant>
        <vt:lpstr>Title</vt:lpstr>
      </vt:variant>
      <vt:variant>
        <vt:i4>1</vt:i4>
      </vt:variant>
      <vt:variant>
        <vt:lpstr>Headings</vt:lpstr>
      </vt:variant>
      <vt:variant>
        <vt:i4>7</vt:i4>
      </vt:variant>
    </vt:vector>
  </HeadingPairs>
  <TitlesOfParts>
    <vt:vector size="9" baseType="lpstr">
      <vt:lpstr>דף קשר XXXX א' בחודש תשפ"ג</vt:lpstr>
      <vt:lpstr>דף קשר XXXX א' בחודש תשפ"ג</vt:lpstr>
      <vt:lpstr>    43. תרי ותרי</vt:lpstr>
      <vt:lpstr>    </vt:lpstr>
      <vt:lpstr>    44. עד אחד בשטר – שיעור כללי (הרמ"ל)</vt:lpstr>
      <vt:lpstr>    "נושא השיחה" </vt:lpstr>
      <vt:lpstr>    הרב אהרן עמיטל זצ"ל</vt:lpstr>
      <vt:lpstr>    איתתא בחריקאי </vt:lpstr>
      <vt:lpstr>    איתן סיון (ב)</vt:lpstr>
    </vt:vector>
  </TitlesOfParts>
  <Company>Manhi</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דף קשר 1796 י"ח בטבת תשפ"ד</dc:title>
  <dc:subject/>
  <dc:creator>SHMUEL</dc:creator>
  <cp:keywords/>
  <dc:description/>
  <cp:lastModifiedBy>Michael Berkowitz</cp:lastModifiedBy>
  <cp:revision>2</cp:revision>
  <cp:lastPrinted>2023-12-28T14:27:00Z</cp:lastPrinted>
  <dcterms:created xsi:type="dcterms:W3CDTF">2023-12-31T10:29:00Z</dcterms:created>
  <dcterms:modified xsi:type="dcterms:W3CDTF">2023-12-31T10:29:00Z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440055172</vt:i4>
  </property>
</Properties>
</file>