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611E" w14:textId="5FFC7EA4" w:rsidR="009C230B" w:rsidRPr="009C230B" w:rsidRDefault="00C5493D" w:rsidP="009C230B">
      <w:pPr>
        <w:spacing w:after="0"/>
        <w:jc w:val="center"/>
        <w:outlineLvl w:val="1"/>
        <w:rPr>
          <w:rFonts w:asciiTheme="majorBidi" w:eastAsia="Hadassah Friedlaender" w:hAnsiTheme="majorBidi" w:cstheme="majorBidi" w:hint="cs"/>
          <w:b/>
          <w:spacing w:val="15"/>
          <w:sz w:val="46"/>
          <w:szCs w:val="46"/>
          <w:rtl/>
        </w:rPr>
      </w:pPr>
      <w:r w:rsidRPr="00A34A4D">
        <w:rPr>
          <w:noProof/>
        </w:rPr>
        <w:drawing>
          <wp:inline distT="0" distB="0" distL="0" distR="0" wp14:anchorId="74934938" wp14:editId="698D6221">
            <wp:extent cx="2289488" cy="864517"/>
            <wp:effectExtent l="0" t="0" r="0" b="0"/>
            <wp:docPr id="954485893" name="תמונה 954485893">
              <a:extLst xmlns:a="http://schemas.openxmlformats.org/drawingml/2006/main">
                <a:ext uri="{FF2B5EF4-FFF2-40B4-BE49-F238E27FC236}">
                  <a16:creationId xmlns:a16="http://schemas.microsoft.com/office/drawing/2014/main" id="{F79F8916-90E7-6CCC-A2D9-B535470E8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a:extLst>
                        <a:ext uri="{FF2B5EF4-FFF2-40B4-BE49-F238E27FC236}">
                          <a16:creationId xmlns:a16="http://schemas.microsoft.com/office/drawing/2014/main" id="{F79F8916-90E7-6CCC-A2D9-B535470E86FE}"/>
                        </a:ext>
                      </a:extLst>
                    </pic:cNvPr>
                    <pic:cNvPicPr>
                      <a:picLocks noChangeAspect="1"/>
                    </pic:cNvPicPr>
                  </pic:nvPicPr>
                  <pic:blipFill>
                    <a:blip r:embed="rId8"/>
                    <a:stretch>
                      <a:fillRect/>
                    </a:stretch>
                  </pic:blipFill>
                  <pic:spPr>
                    <a:xfrm>
                      <a:off x="0" y="0"/>
                      <a:ext cx="2311598" cy="872866"/>
                    </a:xfrm>
                    <a:prstGeom prst="rect">
                      <a:avLst/>
                    </a:prstGeom>
                  </pic:spPr>
                </pic:pic>
              </a:graphicData>
            </a:graphic>
          </wp:inline>
        </w:drawing>
      </w:r>
    </w:p>
    <w:p w14:paraId="3F2886C1" w14:textId="54489861" w:rsidR="009C230B" w:rsidRPr="009C230B" w:rsidRDefault="009C5082" w:rsidP="009C230B">
      <w:pPr>
        <w:spacing w:after="0" w:line="240" w:lineRule="auto"/>
        <w:jc w:val="center"/>
        <w:outlineLvl w:val="1"/>
        <w:rPr>
          <w:rFonts w:asciiTheme="majorBidi" w:eastAsia="Hadassah Friedlaender" w:hAnsiTheme="majorBidi" w:cstheme="majorBidi"/>
          <w:b/>
          <w:spacing w:val="15"/>
          <w:sz w:val="46"/>
          <w:szCs w:val="46"/>
          <w:rtl/>
        </w:rPr>
      </w:pPr>
      <w:r>
        <w:rPr>
          <w:rFonts w:asciiTheme="majorBidi" w:eastAsia="Hadassah Friedlaender" w:hAnsiTheme="majorBidi" w:cstheme="majorBidi" w:hint="cs"/>
          <w:b/>
          <w:spacing w:val="15"/>
          <w:sz w:val="46"/>
          <w:szCs w:val="46"/>
          <w:rtl/>
        </w:rPr>
        <w:t xml:space="preserve">יצחק וישמעאל; תורת משה </w:t>
      </w:r>
      <w:proofErr w:type="spellStart"/>
      <w:r>
        <w:rPr>
          <w:rFonts w:asciiTheme="majorBidi" w:eastAsia="Hadassah Friedlaender" w:hAnsiTheme="majorBidi" w:cstheme="majorBidi" w:hint="cs"/>
          <w:b/>
          <w:spacing w:val="15"/>
          <w:sz w:val="46"/>
          <w:szCs w:val="46"/>
          <w:rtl/>
        </w:rPr>
        <w:t>והאיסלם</w:t>
      </w:r>
      <w:proofErr w:type="spellEnd"/>
    </w:p>
    <w:p w14:paraId="10C65F33" w14:textId="3B2E0AE7" w:rsidR="009C230B" w:rsidRPr="009C230B" w:rsidRDefault="009C5082" w:rsidP="009C230B">
      <w:pPr>
        <w:spacing w:after="0"/>
        <w:jc w:val="center"/>
        <w:outlineLvl w:val="1"/>
        <w:rPr>
          <w:rFonts w:ascii="Suez One" w:eastAsia="Hadassah Friedlaender" w:hAnsi="Suez One" w:cs="Suez One"/>
          <w:b/>
          <w:spacing w:val="15"/>
          <w:szCs w:val="24"/>
          <w:rtl/>
        </w:rPr>
      </w:pPr>
      <w:r>
        <w:rPr>
          <w:rFonts w:ascii="Suez One" w:eastAsia="Hadassah Friedlaender" w:hAnsi="Suez One" w:cs="Suez One" w:hint="cs"/>
          <w:b/>
          <w:spacing w:val="15"/>
          <w:szCs w:val="24"/>
          <w:rtl/>
        </w:rPr>
        <w:t xml:space="preserve">הרב יעקב מדן </w:t>
      </w:r>
      <w:proofErr w:type="spellStart"/>
      <w:r>
        <w:rPr>
          <w:rFonts w:ascii="Suez One" w:eastAsia="Hadassah Friedlaender" w:hAnsi="Suez One" w:cs="Suez One" w:hint="cs"/>
          <w:b/>
          <w:spacing w:val="15"/>
          <w:szCs w:val="24"/>
          <w:rtl/>
        </w:rPr>
        <w:t>שליט"א</w:t>
      </w:r>
      <w:proofErr w:type="spellEnd"/>
    </w:p>
    <w:p w14:paraId="4DFB81A9" w14:textId="0F2C0709" w:rsidR="009C5082" w:rsidRPr="009C5082" w:rsidRDefault="009C5082" w:rsidP="009C5082">
      <w:pPr>
        <w:pStyle w:val="affd"/>
        <w:rPr>
          <w:rFonts w:eastAsia="Calibri"/>
          <w:rtl/>
        </w:rPr>
      </w:pPr>
      <w:r w:rsidRPr="009C5082">
        <w:rPr>
          <w:rFonts w:eastAsia="Calibri" w:hint="cs"/>
          <w:rtl/>
        </w:rPr>
        <w:t>בדף קשר האחרון הובאו על כך דברים חשובים שאמר מוה''ר עמיטל ז</w:t>
      </w:r>
      <w:r>
        <w:rPr>
          <w:rFonts w:eastAsia="Calibri" w:hint="cs"/>
          <w:rtl/>
        </w:rPr>
        <w:t>צ</w:t>
      </w:r>
      <w:r w:rsidRPr="009C5082">
        <w:rPr>
          <w:rFonts w:eastAsia="Calibri" w:hint="cs"/>
          <w:rtl/>
        </w:rPr>
        <w:t xml:space="preserve">''ל בשיחה לפני התקיעות. עניות דעתי שונה בכמה מן הפרטים, וכאן נדון בהם. </w:t>
      </w:r>
    </w:p>
    <w:p w14:paraId="44A9FEB2" w14:textId="71385C33" w:rsidR="009C5082" w:rsidRPr="009C5082" w:rsidRDefault="009C5082" w:rsidP="009C5082">
      <w:pPr>
        <w:pStyle w:val="affc"/>
        <w:rPr>
          <w:rFonts w:eastAsia="Calibri"/>
          <w:rtl/>
        </w:rPr>
      </w:pPr>
      <w:r w:rsidRPr="009C5082">
        <w:rPr>
          <w:rFonts w:eastAsia="Calibri" w:hint="cs"/>
          <w:rtl/>
        </w:rPr>
        <w:t>א.</w:t>
      </w:r>
    </w:p>
    <w:p w14:paraId="489CC562" w14:textId="77777777" w:rsidR="009C5082" w:rsidRPr="009C5082" w:rsidRDefault="009C5082" w:rsidP="009C5082">
      <w:pPr>
        <w:pStyle w:val="affd"/>
        <w:rPr>
          <w:rFonts w:eastAsia="Calibri"/>
          <w:rtl/>
        </w:rPr>
      </w:pPr>
      <w:r w:rsidRPr="009C5082">
        <w:rPr>
          <w:rFonts w:eastAsia="Calibri" w:hint="cs"/>
          <w:rtl/>
        </w:rPr>
        <w:t>חז''ל דנים לרוב את ישמעאל בן אברהם בדרשנות ביקורתית:</w:t>
      </w:r>
    </w:p>
    <w:p w14:paraId="414D2ED2" w14:textId="0CD4C37D" w:rsidR="009C5082" w:rsidRPr="009C5082" w:rsidRDefault="009C5082" w:rsidP="009C5082">
      <w:pPr>
        <w:pStyle w:val="Quote1"/>
        <w:rPr>
          <w:rtl/>
        </w:rPr>
      </w:pPr>
      <w:r w:rsidRPr="009C5082">
        <w:rPr>
          <w:rFonts w:hint="cs"/>
          <w:rtl/>
        </w:rPr>
        <w:t xml:space="preserve">... </w:t>
      </w:r>
      <w:r w:rsidRPr="009C5082">
        <w:rPr>
          <w:rtl/>
        </w:rPr>
        <w:t>דרש ר</w:t>
      </w:r>
      <w:r w:rsidRPr="009C5082">
        <w:rPr>
          <w:rFonts w:hint="cs"/>
          <w:rtl/>
        </w:rPr>
        <w:t xml:space="preserve">בי </w:t>
      </w:r>
      <w:r w:rsidRPr="009C5082">
        <w:rPr>
          <w:rtl/>
        </w:rPr>
        <w:t>ע</w:t>
      </w:r>
      <w:r w:rsidRPr="009C5082">
        <w:rPr>
          <w:rFonts w:hint="cs"/>
          <w:rtl/>
        </w:rPr>
        <w:t>קיבא</w:t>
      </w:r>
      <w:r w:rsidRPr="009C5082">
        <w:rPr>
          <w:rtl/>
        </w:rPr>
        <w:t xml:space="preserve"> ותרא שרה את בן הגר המצרית אשר ילדה לאברהם מצחק אין צחוק האמור כאן אלא עבודת כוכבים שנא</w:t>
      </w:r>
      <w:r w:rsidRPr="009C5082">
        <w:rPr>
          <w:rFonts w:hint="cs"/>
          <w:rtl/>
        </w:rPr>
        <w:t>מר</w:t>
      </w:r>
      <w:r w:rsidRPr="009C5082">
        <w:rPr>
          <w:rtl/>
        </w:rPr>
        <w:t xml:space="preserve"> וישב העם לאכול ושתו ויקומו לצחק מלמד שהיתה אמנו שרה רואה את ישמעאל בונה במסין וצד חגבים ומעלה ומקטיר לעבודת כוכבים ר</w:t>
      </w:r>
      <w:r w:rsidRPr="009C5082">
        <w:rPr>
          <w:rFonts w:hint="cs"/>
          <w:rtl/>
        </w:rPr>
        <w:t>בי אליעזר</w:t>
      </w:r>
      <w:r w:rsidRPr="009C5082">
        <w:rPr>
          <w:rtl/>
        </w:rPr>
        <w:t xml:space="preserve"> בנו של ר' יוסי הגלילי אומר אין צחוק האמור כאן אלא גילוי עריות שנא</w:t>
      </w:r>
      <w:r w:rsidRPr="009C5082">
        <w:rPr>
          <w:rFonts w:hint="cs"/>
          <w:rtl/>
        </w:rPr>
        <w:t>מר</w:t>
      </w:r>
      <w:r w:rsidRPr="009C5082">
        <w:rPr>
          <w:rtl/>
        </w:rPr>
        <w:t xml:space="preserve"> בא אלי העבד וגו' לצחק בי מלמד שהיתה אמנו שרה רואה את ישמעאל מכבש את הגנות ומענה את הנשים ר' ישמעאל אומר אין לשון צחוק אלא שפיכות דמים שנא</w:t>
      </w:r>
      <w:r w:rsidRPr="009C5082">
        <w:rPr>
          <w:rFonts w:hint="cs"/>
          <w:rtl/>
        </w:rPr>
        <w:t>מר</w:t>
      </w:r>
      <w:r w:rsidRPr="009C5082">
        <w:rPr>
          <w:rtl/>
        </w:rPr>
        <w:t xml:space="preserve"> ויאמר אבנר אל יואב יקומו נא הנערים וישחקו לפנינו</w:t>
      </w:r>
      <w:r w:rsidRPr="009C5082">
        <w:rPr>
          <w:rFonts w:hint="cs"/>
          <w:rtl/>
        </w:rPr>
        <w:t xml:space="preserve">... </w:t>
      </w:r>
      <w:r w:rsidRPr="009C5082">
        <w:rPr>
          <w:rtl/>
        </w:rPr>
        <w:t xml:space="preserve"> ויחזיקו איש בראש רעהו וחרבו בצד רעהו ויפלו יחדיו מלמד שהיתה אמנו שרה רואה את ישמעאל נוטל קשת וחצים ומזרק כלפי יצחק</w:t>
      </w:r>
      <w:r>
        <w:rPr>
          <w:rFonts w:hint="cs"/>
          <w:rtl/>
        </w:rPr>
        <w:t>.</w:t>
      </w:r>
      <w:r w:rsidRPr="009C5082">
        <w:rPr>
          <w:rtl/>
        </w:rPr>
        <w:t xml:space="preserve"> </w:t>
      </w:r>
      <w:r>
        <w:rPr>
          <w:rtl/>
        </w:rPr>
        <w:tab/>
      </w:r>
      <w:r>
        <w:rPr>
          <w:rtl/>
        </w:rPr>
        <w:br/>
      </w:r>
      <w:r>
        <w:rPr>
          <w:rFonts w:hint="cs"/>
          <w:rtl/>
        </w:rPr>
        <w:t xml:space="preserve"> </w:t>
      </w:r>
      <w:r>
        <w:rPr>
          <w:rtl/>
        </w:rPr>
        <w:tab/>
      </w:r>
      <w:r w:rsidRPr="009C5082">
        <w:rPr>
          <w:rFonts w:hint="cs"/>
          <w:rtl/>
        </w:rPr>
        <w:t>(תוספתא סוטה ו', ג).</w:t>
      </w:r>
    </w:p>
    <w:p w14:paraId="490A0F8C" w14:textId="77777777" w:rsidR="009C5082" w:rsidRPr="009C5082" w:rsidRDefault="009C5082" w:rsidP="009C5082">
      <w:pPr>
        <w:spacing w:before="0" w:after="0" w:line="240" w:lineRule="auto"/>
        <w:ind w:left="401" w:right="567"/>
        <w:rPr>
          <w:rFonts w:ascii="Times New Roman" w:eastAsia="Calibri" w:hAnsi="Times New Roman" w:cs="Times New Roman"/>
          <w:b/>
          <w:bCs/>
          <w:sz w:val="24"/>
          <w:szCs w:val="24"/>
          <w:rtl/>
        </w:rPr>
      </w:pPr>
    </w:p>
    <w:p w14:paraId="22033EDC" w14:textId="77777777" w:rsidR="009C5082" w:rsidRPr="009C5082" w:rsidRDefault="009C5082" w:rsidP="009C5082">
      <w:pPr>
        <w:pStyle w:val="affd"/>
        <w:rPr>
          <w:rFonts w:eastAsia="Calibri"/>
          <w:rtl/>
        </w:rPr>
      </w:pPr>
      <w:r w:rsidRPr="009C5082">
        <w:rPr>
          <w:rFonts w:eastAsia="Calibri" w:hint="cs"/>
          <w:rtl/>
        </w:rPr>
        <w:t>הם באו להצדיק בכך את הכרעת הקב''ה לטובת דרישתה של שרה לגרש את האמה ואת בנה. בדרשות אלו הם לא נתנו דגש לנאמר בכמה מן המקראות:</w:t>
      </w:r>
    </w:p>
    <w:p w14:paraId="718F3EF5" w14:textId="36490572" w:rsidR="009C5082" w:rsidRPr="009C5082" w:rsidRDefault="009C5082" w:rsidP="009C5082">
      <w:pPr>
        <w:pStyle w:val="Quote1"/>
        <w:rPr>
          <w:rtl/>
        </w:rPr>
      </w:pPr>
      <w:r w:rsidRPr="009C5082">
        <w:rPr>
          <w:rtl/>
        </w:rPr>
        <w:t>וַיֹּאמֶר לָהּ מַלְאַךְ ה' הִנָּךְ הָרָה וְיֹלַדְתְּ בֵּן וְקָרָאת שְׁמוֹ יִשְׁמָעֵאל כִּי שָׁמַע ה' אֶל עָנְיֵךְ</w:t>
      </w:r>
      <w:r>
        <w:rPr>
          <w:rFonts w:hint="cs"/>
          <w:rtl/>
        </w:rPr>
        <w:t>.</w:t>
      </w:r>
      <w:r w:rsidRPr="009C5082">
        <w:rPr>
          <w:rFonts w:hint="cs"/>
          <w:rtl/>
        </w:rPr>
        <w:t xml:space="preserve"> </w:t>
      </w:r>
      <w:r>
        <w:rPr>
          <w:rtl/>
        </w:rPr>
        <w:tab/>
      </w:r>
      <w:r w:rsidRPr="009C5082">
        <w:rPr>
          <w:rFonts w:hint="cs"/>
          <w:rtl/>
        </w:rPr>
        <w:t>(בראשית ט''ז, יא)</w:t>
      </w:r>
    </w:p>
    <w:p w14:paraId="1F6F3052" w14:textId="76579436" w:rsidR="009C5082" w:rsidRPr="009C5082" w:rsidRDefault="009C5082" w:rsidP="009C5082">
      <w:pPr>
        <w:pStyle w:val="Quote1"/>
        <w:rPr>
          <w:rtl/>
        </w:rPr>
      </w:pPr>
      <w:r w:rsidRPr="009C5082">
        <w:rPr>
          <w:rtl/>
        </w:rPr>
        <w:t>וַיִּשְׁמַע אֱ</w:t>
      </w:r>
      <w:r>
        <w:rPr>
          <w:rtl/>
        </w:rPr>
        <w:t>–</w:t>
      </w:r>
      <w:r w:rsidRPr="009C5082">
        <w:rPr>
          <w:rtl/>
        </w:rPr>
        <w:t>לֹהִים אֶת קוֹל הַנַּעַר וַיִּקְרָא מַלְאַךְ אֱ</w:t>
      </w:r>
      <w:r>
        <w:rPr>
          <w:rtl/>
        </w:rPr>
        <w:t>–</w:t>
      </w:r>
      <w:r w:rsidRPr="009C5082">
        <w:rPr>
          <w:rtl/>
        </w:rPr>
        <w:t>לֹהִים אֶל הָגָר מִן הַשָּׁמַיִם וַיֹּאמֶר לָהּ מַה לָּךְ הָגָר אַל תִּירְאִי כִּי שָׁמַע אֱ</w:t>
      </w:r>
      <w:r>
        <w:rPr>
          <w:rtl/>
        </w:rPr>
        <w:t>–</w:t>
      </w:r>
      <w:r w:rsidRPr="009C5082">
        <w:rPr>
          <w:rtl/>
        </w:rPr>
        <w:t>לֹהִים אֶל קוֹל הַנַּעַר בַּאֲשֶׁר הוּא שָׁם: קוּמִי שְׂאִי אֶת הַנַּעַר וְהַחֲזִיקִי אֶת יָדֵךְ בּוֹ כִּי לְגוֹי גָּדוֹל אֲשִׂימֶנּוּ</w:t>
      </w:r>
      <w:r>
        <w:rPr>
          <w:rFonts w:hint="cs"/>
          <w:rtl/>
        </w:rPr>
        <w:t>.</w:t>
      </w:r>
      <w:r w:rsidRPr="009C5082">
        <w:rPr>
          <w:rFonts w:hint="cs"/>
          <w:rtl/>
        </w:rPr>
        <w:t xml:space="preserve"> </w:t>
      </w:r>
      <w:r>
        <w:rPr>
          <w:rtl/>
        </w:rPr>
        <w:tab/>
      </w:r>
      <w:r w:rsidRPr="009C5082">
        <w:rPr>
          <w:rFonts w:hint="cs"/>
          <w:rtl/>
        </w:rPr>
        <w:t>(שם כ''א, יז-יח)</w:t>
      </w:r>
    </w:p>
    <w:p w14:paraId="409A772A" w14:textId="77777777" w:rsidR="009C5082" w:rsidRPr="009C5082" w:rsidRDefault="009C5082" w:rsidP="009C5082">
      <w:pPr>
        <w:pStyle w:val="affd"/>
        <w:rPr>
          <w:rFonts w:eastAsia="Calibri"/>
          <w:rtl/>
        </w:rPr>
      </w:pPr>
      <w:r w:rsidRPr="009C5082">
        <w:rPr>
          <w:rFonts w:eastAsia="Calibri" w:hint="cs"/>
          <w:rtl/>
        </w:rPr>
        <w:t>קצת נראה, שעיון בהמשך המקראות מצדיק מבט יותר סלחני על ישמעאל:</w:t>
      </w:r>
    </w:p>
    <w:p w14:paraId="542136B4" w14:textId="016FC91B" w:rsidR="009C5082" w:rsidRPr="009C5082" w:rsidRDefault="009C5082" w:rsidP="009C5082">
      <w:pPr>
        <w:pStyle w:val="Quote1"/>
        <w:rPr>
          <w:rtl/>
        </w:rPr>
      </w:pPr>
      <w:r w:rsidRPr="009C5082">
        <w:rPr>
          <w:rtl/>
        </w:rPr>
        <w:t>וַתָּקָם רִבְקָה וְנַעֲרֹתֶיהָ וַתִּרְכַּבְנָה עַל הַגְּמַלִּים וַתֵּלַכְנָה אַחֲרֵי הָאִישׁ וַיִּקַּח הָעֶבֶד אֶת רִבְקָה וַיֵּלַךְ: וְיִצְחָק בָּא מִבּוֹא בְּאֵר לַחַי רֹאִי וְהוּא יוֹשֵׁב בְּאֶרֶץ הַנֶּגֶב</w:t>
      </w:r>
      <w:r>
        <w:rPr>
          <w:rFonts w:hint="cs"/>
          <w:rtl/>
        </w:rPr>
        <w:t>.</w:t>
      </w:r>
      <w:r w:rsidRPr="009C5082">
        <w:rPr>
          <w:rFonts w:hint="cs"/>
          <w:rtl/>
        </w:rPr>
        <w:t xml:space="preserve"> </w:t>
      </w:r>
      <w:r>
        <w:rPr>
          <w:rtl/>
        </w:rPr>
        <w:tab/>
      </w:r>
      <w:r w:rsidRPr="009C5082">
        <w:rPr>
          <w:rFonts w:hint="cs"/>
          <w:rtl/>
        </w:rPr>
        <w:t>(שם כ''ד, סא-סב)</w:t>
      </w:r>
    </w:p>
    <w:p w14:paraId="193C6E89" w14:textId="77777777" w:rsidR="009C5082" w:rsidRPr="009C5082" w:rsidRDefault="009C5082" w:rsidP="009C5082">
      <w:pPr>
        <w:pStyle w:val="affd"/>
        <w:rPr>
          <w:rFonts w:eastAsia="Calibri"/>
          <w:rtl/>
        </w:rPr>
      </w:pPr>
      <w:r w:rsidRPr="009C5082">
        <w:rPr>
          <w:rFonts w:eastAsia="Calibri" w:hint="cs"/>
          <w:rtl/>
        </w:rPr>
        <w:t xml:space="preserve">מסתבר, שהגר, כשתעתה במדבר באר שבע, כוונה את פניה לבאר לחי רואי, המקום שברחה אליו מפני שרי לפני שנולד ישמעאל. שם היו לה מים ויכולת לשבת שם, ושם נגלה עליה מלאך ה' והבטיח </w:t>
      </w:r>
      <w:r w:rsidRPr="009C5082">
        <w:rPr>
          <w:rFonts w:eastAsia="Calibri" w:hint="cs"/>
          <w:rtl/>
        </w:rPr>
        <w:t xml:space="preserve">לה את עתידו של ישמעאל בנה. נראה שהגר אחרי שילוחה תעתה מעט בדרכה, ולא ראתה את הבאר שפניה היו מועדות אליה, עד שה' פקח את עיניה והיא זיהתה את באר המים, באר לחי רואי, ושם ישבה. </w:t>
      </w:r>
    </w:p>
    <w:p w14:paraId="3E69463A" w14:textId="77777777" w:rsidR="009C5082" w:rsidRPr="009C5082" w:rsidRDefault="009C5082" w:rsidP="009C5082">
      <w:pPr>
        <w:pStyle w:val="affd"/>
        <w:rPr>
          <w:rFonts w:eastAsia="Calibri"/>
          <w:rtl/>
        </w:rPr>
      </w:pPr>
      <w:r w:rsidRPr="009C5082">
        <w:rPr>
          <w:rFonts w:eastAsia="Calibri" w:hint="cs"/>
          <w:rtl/>
        </w:rPr>
        <w:t>מפסוקינו נראה, שיצחק, אחיו החורג של ישמעאל, התיישב סמוך אליו, ואפשר שהשניים חיו בשלום, יצחק כחקלאי ובעל עדרים וישמעאל כבעל גמלים, השולט בדרכי התחבורה במדבר ומוביל סחורות ואנשים, והם יכלו לשתף היטב פעולה</w:t>
      </w:r>
      <w:r w:rsidRPr="009C5082">
        <w:rPr>
          <w:rFonts w:eastAsia="Calibri"/>
          <w:vertAlign w:val="superscript"/>
          <w:rtl/>
        </w:rPr>
        <w:footnoteReference w:id="2"/>
      </w:r>
      <w:r w:rsidRPr="009C5082">
        <w:rPr>
          <w:rFonts w:eastAsia="Calibri" w:hint="cs"/>
          <w:rtl/>
        </w:rPr>
        <w:t xml:space="preserve">. </w:t>
      </w:r>
    </w:p>
    <w:p w14:paraId="67B7EB58" w14:textId="77777777" w:rsidR="009C5082" w:rsidRPr="009C5082" w:rsidRDefault="009C5082" w:rsidP="009C5082">
      <w:pPr>
        <w:pStyle w:val="affd"/>
        <w:rPr>
          <w:rFonts w:eastAsia="Calibri"/>
        </w:rPr>
      </w:pPr>
      <w:r w:rsidRPr="009C5082">
        <w:rPr>
          <w:rFonts w:eastAsia="Calibri" w:hint="cs"/>
          <w:rtl/>
        </w:rPr>
        <w:t xml:space="preserve">אפשר שקיום הרמוני זה נרמז בביטוי 'וישכם אברהם בבוקר', המופיע הן בשילוח ישמעאל והן בעקדת יצחק; כשני שעירי יום הכיפורים, היה להם ייעוד שונה בתכלית – האחד להיות משולח המדברה והשני שדמו יובא לפני ולפנים – אך לאחר ההפרדה וההבחנה ביניהם, יכלו לשכון יחד באחווה. </w:t>
      </w:r>
    </w:p>
    <w:p w14:paraId="15CC8BBA" w14:textId="77777777" w:rsidR="009C5082" w:rsidRPr="009C5082" w:rsidRDefault="009C5082" w:rsidP="009C5082">
      <w:pPr>
        <w:pStyle w:val="affd"/>
        <w:rPr>
          <w:rFonts w:eastAsia="Calibri"/>
          <w:rtl/>
        </w:rPr>
      </w:pPr>
      <w:r w:rsidRPr="009C5082">
        <w:rPr>
          <w:rFonts w:eastAsia="Calibri" w:hint="cs"/>
          <w:rtl/>
        </w:rPr>
        <w:t>נראה, ששיתוף הפעולה בין השניים עשוי לבוא לידי ביטוי במדרש חז''ל על ישמעאל שעשה תשובה:</w:t>
      </w:r>
    </w:p>
    <w:p w14:paraId="56516B73" w14:textId="61FCA724" w:rsidR="009C5082" w:rsidRPr="009C5082" w:rsidRDefault="009C5082" w:rsidP="009C5082">
      <w:pPr>
        <w:pStyle w:val="Quote1"/>
        <w:rPr>
          <w:rtl/>
        </w:rPr>
      </w:pPr>
      <w:r w:rsidRPr="009C5082">
        <w:rPr>
          <w:rtl/>
        </w:rPr>
        <w:t xml:space="preserve">הכי א"ר יוחנן: ישמעאל עשה תשובה בחיי אביו, שנאמר: ויקברו אותו יצחק וישמעאל בניו </w:t>
      </w:r>
      <w:r w:rsidRPr="009C5082">
        <w:rPr>
          <w:rFonts w:hint="cs"/>
          <w:rtl/>
        </w:rPr>
        <w:t xml:space="preserve">... </w:t>
      </w:r>
      <w:r w:rsidRPr="009C5082">
        <w:rPr>
          <w:rtl/>
        </w:rPr>
        <w:t>אלא מדאקדמיה - אדבורי אדבריה, ומדאדבריה - שמע מינה: תשובה עבד בימיו</w:t>
      </w:r>
      <w:r>
        <w:rPr>
          <w:rFonts w:hint="cs"/>
          <w:rtl/>
        </w:rPr>
        <w:t>.</w:t>
      </w:r>
      <w:r w:rsidRPr="009C5082">
        <w:rPr>
          <w:rFonts w:hint="cs"/>
          <w:rtl/>
        </w:rPr>
        <w:t xml:space="preserve"> </w:t>
      </w:r>
      <w:r>
        <w:rPr>
          <w:rtl/>
        </w:rPr>
        <w:tab/>
      </w:r>
      <w:r w:rsidRPr="009C5082">
        <w:rPr>
          <w:rFonts w:hint="cs"/>
          <w:rtl/>
        </w:rPr>
        <w:t>(בבא בתרא ט'</w:t>
      </w:r>
      <w:r>
        <w:rPr>
          <w:rFonts w:hint="cs"/>
          <w:rtl/>
        </w:rPr>
        <w:t>ז:)</w:t>
      </w:r>
    </w:p>
    <w:p w14:paraId="0C93FE23" w14:textId="77777777" w:rsidR="009C5082" w:rsidRPr="009C5082" w:rsidRDefault="009C5082" w:rsidP="009C5082">
      <w:pPr>
        <w:pStyle w:val="affd"/>
        <w:rPr>
          <w:rFonts w:eastAsia="Calibri"/>
          <w:rtl/>
        </w:rPr>
      </w:pPr>
      <w:r w:rsidRPr="009C5082">
        <w:rPr>
          <w:rFonts w:eastAsia="Calibri" w:hint="cs"/>
          <w:rtl/>
        </w:rPr>
        <w:t>הגמרא לומדת שעשה תשובה מכך שישמעאל הסכים שיצחק יקדם לו בפסוק. למעלה מזה נראה, מעצם שיתוף הפעולה של ישמעאל עם יצחק בקבורת אברהם אביהם במערת המכפלה, ליד שרה, ובלא שישמעאל יבקש לקוברו ליד הגר.</w:t>
      </w:r>
    </w:p>
    <w:p w14:paraId="248932A6" w14:textId="77777777" w:rsidR="009C5082" w:rsidRPr="009C5082" w:rsidRDefault="009C5082" w:rsidP="009C5082">
      <w:pPr>
        <w:pStyle w:val="affd"/>
        <w:rPr>
          <w:rFonts w:eastAsia="Calibri"/>
          <w:rtl/>
        </w:rPr>
      </w:pPr>
      <w:r w:rsidRPr="009C5082">
        <w:rPr>
          <w:rFonts w:eastAsia="Calibri" w:hint="cs"/>
          <w:rtl/>
        </w:rPr>
        <w:t>עוד בימי אברהם, חז''ל דורשים שקטורה היא הגר, שיצחק השיא אותה מחדש לאביו ושמעשיה נאים כקטורת. למדרש זה בסיס רחב במקראות ולא נאריך כאן.</w:t>
      </w:r>
    </w:p>
    <w:p w14:paraId="3E68CB0B" w14:textId="65DD264F" w:rsidR="009C5082" w:rsidRPr="009C5082" w:rsidRDefault="009C5082" w:rsidP="009C5082">
      <w:pPr>
        <w:pStyle w:val="Quote1"/>
        <w:rPr>
          <w:rtl/>
        </w:rPr>
      </w:pPr>
      <w:r w:rsidRPr="009C5082">
        <w:rPr>
          <w:rtl/>
        </w:rPr>
        <w:t xml:space="preserve">ויצחק בא מבוא </w:t>
      </w:r>
      <w:r w:rsidRPr="009C5082">
        <w:rPr>
          <w:rFonts w:hint="cs"/>
          <w:rtl/>
        </w:rPr>
        <w:t xml:space="preserve">... </w:t>
      </w:r>
      <w:r w:rsidRPr="009C5082">
        <w:rPr>
          <w:rtl/>
        </w:rPr>
        <w:t>ולאיכן הלך, לבאר לחי ראי, הלך להביא את הגר</w:t>
      </w:r>
      <w:r>
        <w:rPr>
          <w:rFonts w:hint="cs"/>
          <w:rtl/>
        </w:rPr>
        <w:t>.</w:t>
      </w:r>
      <w:r w:rsidRPr="009C5082">
        <w:rPr>
          <w:rFonts w:hint="cs"/>
          <w:rtl/>
        </w:rPr>
        <w:t xml:space="preserve"> </w:t>
      </w:r>
      <w:r>
        <w:rPr>
          <w:rtl/>
        </w:rPr>
        <w:tab/>
      </w:r>
      <w:r w:rsidRPr="009C5082">
        <w:rPr>
          <w:rFonts w:hint="cs"/>
          <w:rtl/>
        </w:rPr>
        <w:t>(בראשית רבה פרשה ס</w:t>
      </w:r>
      <w:r>
        <w:rPr>
          <w:rFonts w:hint="cs"/>
          <w:rtl/>
        </w:rPr>
        <w:t>'</w:t>
      </w:r>
      <w:r w:rsidRPr="009C5082">
        <w:rPr>
          <w:rFonts w:hint="cs"/>
          <w:rtl/>
        </w:rPr>
        <w:t>)</w:t>
      </w:r>
    </w:p>
    <w:p w14:paraId="7618A465" w14:textId="43D55805" w:rsidR="009C5082" w:rsidRPr="009C5082" w:rsidRDefault="009C5082" w:rsidP="009C5082">
      <w:pPr>
        <w:pStyle w:val="Quote1"/>
        <w:rPr>
          <w:rtl/>
        </w:rPr>
      </w:pPr>
      <w:r w:rsidRPr="009C5082">
        <w:rPr>
          <w:rFonts w:hint="cs"/>
          <w:rtl/>
        </w:rPr>
        <w:t xml:space="preserve">... </w:t>
      </w:r>
      <w:r w:rsidRPr="009C5082">
        <w:rPr>
          <w:rtl/>
        </w:rPr>
        <w:t xml:space="preserve">הגר היא קטורה שכתוב ביצחק ויצחק בא מבא באר לחי רואי </w:t>
      </w:r>
      <w:r w:rsidRPr="009C5082">
        <w:rPr>
          <w:rFonts w:hint="cs"/>
          <w:rtl/>
        </w:rPr>
        <w:t xml:space="preserve">... </w:t>
      </w:r>
      <w:r w:rsidRPr="009C5082">
        <w:rPr>
          <w:rtl/>
        </w:rPr>
        <w:t>מכאן אתה למד שהיא הגר, דבר אחר למה נקרא שמה קטורה שנאים מעשיה כקטרת</w:t>
      </w:r>
      <w:r>
        <w:rPr>
          <w:rFonts w:hint="cs"/>
          <w:rtl/>
        </w:rPr>
        <w:t>.</w:t>
      </w:r>
      <w:r w:rsidRPr="009C5082">
        <w:rPr>
          <w:rFonts w:hint="cs"/>
          <w:rtl/>
        </w:rPr>
        <w:t xml:space="preserve"> </w:t>
      </w:r>
      <w:r>
        <w:rPr>
          <w:rtl/>
        </w:rPr>
        <w:tab/>
      </w:r>
      <w:r w:rsidRPr="009C5082">
        <w:rPr>
          <w:rFonts w:hint="cs"/>
          <w:rtl/>
        </w:rPr>
        <w:t>(תנחומא חיי שרה ח')</w:t>
      </w:r>
    </w:p>
    <w:p w14:paraId="2A679F4B" w14:textId="77777777" w:rsidR="009C5082" w:rsidRPr="009C5082" w:rsidRDefault="009C5082" w:rsidP="009C5082">
      <w:pPr>
        <w:pStyle w:val="affd"/>
        <w:rPr>
          <w:rFonts w:eastAsia="Calibri"/>
          <w:rtl/>
        </w:rPr>
      </w:pPr>
      <w:r w:rsidRPr="009C5082">
        <w:rPr>
          <w:rFonts w:eastAsia="Calibri" w:hint="cs"/>
          <w:rtl/>
        </w:rPr>
        <w:t>העובדה שבימי התנאים מצאנו לפחות חמישה כוהנים גדולים וחכמים שנקראו בשם ישמעאל מצביעה גם היא על קו זה.</w:t>
      </w:r>
    </w:p>
    <w:p w14:paraId="7080EC1D" w14:textId="77777777" w:rsidR="009C5082" w:rsidRPr="009C5082" w:rsidRDefault="009C5082" w:rsidP="009C5082">
      <w:pPr>
        <w:pStyle w:val="affc"/>
        <w:rPr>
          <w:rFonts w:eastAsia="Calibri"/>
          <w:rtl/>
        </w:rPr>
      </w:pPr>
      <w:r w:rsidRPr="009C5082">
        <w:rPr>
          <w:rFonts w:eastAsia="Calibri" w:hint="cs"/>
          <w:rtl/>
        </w:rPr>
        <w:t>ב.</w:t>
      </w:r>
    </w:p>
    <w:p w14:paraId="1CEF0634" w14:textId="77777777" w:rsidR="009C5082" w:rsidRPr="009C5082" w:rsidRDefault="009C5082" w:rsidP="009C5082">
      <w:pPr>
        <w:pStyle w:val="affd"/>
        <w:rPr>
          <w:rFonts w:eastAsia="Calibri"/>
          <w:rtl/>
        </w:rPr>
      </w:pPr>
      <w:r w:rsidRPr="009C5082">
        <w:rPr>
          <w:rFonts w:eastAsia="Calibri" w:hint="cs"/>
          <w:rtl/>
        </w:rPr>
        <w:t xml:space="preserve">דרך זו אינה מתיישבת כלל עם יחסו הבוגדני של האסלם לתורה ולשומריה, בני ישראל. מוחמד אבי האסלם נאסף ברחמים, לאחר שגורש ממכה, בידי השבטים היהודיים בעיר מדינה (היום בערב הסעודית), ובבית מדרשם למד את עקרונות תורת משה. כעבור זמן קצר הורה לשחוט את כל הגברים היהודים שהיו בעיר, והדברים ידועים. המוסלמים רדפו את היהודים במקומות רבים ובעיקר לקראת אמצע ימי הביניים בעת שלטון המואחידון. יחסם ליהודים ידע מעלות ומורדות, ולרוב היה טוב מיחסם של הנוצרים ליהודים, גם בעת </w:t>
      </w:r>
      <w:r w:rsidRPr="009C5082">
        <w:rPr>
          <w:rFonts w:eastAsia="Calibri" w:hint="cs"/>
          <w:rtl/>
        </w:rPr>
        <w:lastRenderedPageBreak/>
        <w:t>ההשפלה הגדולה שהשפילו את היהודים בארצות שלטונם, אך הוא לא היה יחס שהצדיק אהבה גדולה לאסלם, וגם לא המשך למערכת היחסים התקינה שתיארנו לעיל בין יצחק לישמעאל. האומנם בטלה בדורנו משמעות השורשים ההיסטוריים?</w:t>
      </w:r>
    </w:p>
    <w:p w14:paraId="18CDC180" w14:textId="59180F96" w:rsidR="009C5082" w:rsidRPr="009C5082" w:rsidRDefault="009C5082" w:rsidP="009C5082">
      <w:pPr>
        <w:pStyle w:val="affd"/>
        <w:rPr>
          <w:rFonts w:eastAsia="Calibri"/>
          <w:rtl/>
        </w:rPr>
      </w:pPr>
      <w:r w:rsidRPr="009C5082">
        <w:rPr>
          <w:rFonts w:eastAsia="Calibri" w:hint="cs"/>
          <w:rtl/>
        </w:rPr>
        <w:t xml:space="preserve">לעניות דעתי, הנקודה הרופפת בשאלתנו היא הנחת הקשר בין האסלם ומאמיניו לישמעאל בן אברהם. ה'מסורת' על הקשר לישמעאל בן אברהם הקיפה את מוחמד עצמו, אך לא את כל שבטי הפגאנים במדבר הערבי שהפכו במהרה למאמיניו. מוחמד ניסה בכל מאודו לחבר את דתו אל המסופר במקרא ואל העם היהודי שאצלו למד את עיקרי התורה, והוא בחר בישמעאל בן אברהם שהיה שוכן המדבריות 'מחוילה עד שור'. שם נולדה המסורת על 'עקדת ישמעאל', על המפגש בין מוחמד למשה ועל עליית סוסו 'בוראק' השמימה בהר המוריה ודברים רבים נוספים. כל אלו אינם מעידים על קשר אתני גניאלוגי בין שוכני המדבר לבין ישמעאל בן אברהם, אף שקשר זה היה מקובל על כמה מחכמי ימי הביניים כרמב''ם והרמב''ן. השנאה של האסלם ושוכני המדבר לתורה ולשומריה הייתה שנאה דתית ולא שנאה לאומית. היא הפכה בתמיכה ובהאצה מיוחדת על ידי חאג' אמין אל חוסייני, ידידו האישי של אדולף היטלר, לשנאה אנטישמית-עמלקית, בפרעות תרפ''ט, וברצון להקים תאי השמדה כמו באושוויץ גם בארץ ישראל אחרי שתיכבש בידי רומל הגרמני. משם המשיכה למזימותיו של נאצר ערב ששת הימים ולהתעללות הנוראה שהייתה בשמחת תורה האחרון ביישובי עוטף עזה ובסביבתם. </w:t>
      </w:r>
    </w:p>
    <w:p w14:paraId="2884FF5A" w14:textId="77777777" w:rsidR="009C5082" w:rsidRPr="009C5082" w:rsidRDefault="009C5082" w:rsidP="009C5082">
      <w:pPr>
        <w:pStyle w:val="affd"/>
        <w:rPr>
          <w:rFonts w:eastAsia="Calibri"/>
          <w:rtl/>
        </w:rPr>
      </w:pPr>
      <w:r w:rsidRPr="009C5082">
        <w:rPr>
          <w:rFonts w:eastAsia="Calibri" w:hint="cs"/>
          <w:rtl/>
        </w:rPr>
        <w:t>הקשר לישמעאל נותר כאמור, רופף מאוד. האסלם הוא דת של מאמינים בהתגלות מסוימת, ובכך הוא דומה לנצרות ומחקה אותה. האסלם אינו לאום. תורת משה היא היחידה שניתנה לאומה, לבנים לאבות ואמהות משותפים ולהיסטוריה משותפת (עם יכולת הצטרפות אליה), והיא היחידה המהווה ברית שנכרתה בין אומה לא</w:t>
      </w:r>
      <w:r w:rsidRPr="009C5082">
        <w:rPr>
          <w:rFonts w:eastAsia="Calibri"/>
          <w:rtl/>
        </w:rPr>
        <w:t>—</w:t>
      </w:r>
      <w:r w:rsidRPr="009C5082">
        <w:rPr>
          <w:rFonts w:eastAsia="Calibri" w:hint="cs"/>
          <w:rtl/>
        </w:rPr>
        <w:t>לוהיה, ברית על כל משמעויותיה, ולא רק אמונה בהתגלות.</w:t>
      </w:r>
    </w:p>
    <w:p w14:paraId="1144EDD9" w14:textId="77777777" w:rsidR="009C5082" w:rsidRPr="009C5082" w:rsidRDefault="009C5082" w:rsidP="009C5082">
      <w:pPr>
        <w:pStyle w:val="affc"/>
        <w:rPr>
          <w:rFonts w:eastAsia="Calibri"/>
          <w:rtl/>
        </w:rPr>
      </w:pPr>
      <w:r w:rsidRPr="009C5082">
        <w:rPr>
          <w:rFonts w:eastAsia="Calibri" w:hint="cs"/>
          <w:rtl/>
        </w:rPr>
        <w:t>ג.</w:t>
      </w:r>
    </w:p>
    <w:p w14:paraId="1C65629E" w14:textId="77777777" w:rsidR="009C5082" w:rsidRPr="009C5082" w:rsidRDefault="009C5082" w:rsidP="009C5082">
      <w:pPr>
        <w:pStyle w:val="affd"/>
        <w:rPr>
          <w:rFonts w:eastAsia="Calibri"/>
          <w:rtl/>
        </w:rPr>
      </w:pPr>
      <w:r w:rsidRPr="009C5082">
        <w:rPr>
          <w:rFonts w:eastAsia="Calibri" w:hint="cs"/>
          <w:rtl/>
        </w:rPr>
        <w:t>מכאן לשלושה הבדלים יסודיים (וודאי שלא היחידים) בין תורת משה לבין האסלם, הבולטים במחלוקת הקיימת היום:</w:t>
      </w:r>
    </w:p>
    <w:p w14:paraId="7885177E" w14:textId="77777777" w:rsidR="009C5082" w:rsidRPr="009C5082" w:rsidRDefault="009C5082" w:rsidP="009C5082">
      <w:pPr>
        <w:pStyle w:val="affd"/>
        <w:rPr>
          <w:rFonts w:eastAsia="Calibri"/>
          <w:rtl/>
        </w:rPr>
      </w:pPr>
      <w:r w:rsidRPr="009C5082">
        <w:rPr>
          <w:rFonts w:eastAsia="Calibri" w:hint="cs"/>
          <w:rtl/>
        </w:rPr>
        <w:t xml:space="preserve">א. מכיוון שאנו אומה ולא רק 'אמונה', המחויבות שלנו לבני האומה שלצערנו אינם מאמינים בו יתברך, היא מחויבות גדולה מאוד, ובה טמון עומק המשמעות של 'כל ישראל ערבים זה בזה'. לשון אחרת: החלוקה בין 'מאמינים' ל'כופרים' היא חלוקה משנית ביחס לחלוקה בין 'יהודים' ל'גויים'. באסלם החלוקה המרכזית היא בין 'מאמינים' לכופרים'. </w:t>
      </w:r>
    </w:p>
    <w:p w14:paraId="24E343A5" w14:textId="77777777" w:rsidR="009C5082" w:rsidRPr="009C5082" w:rsidRDefault="009C5082" w:rsidP="009C5082">
      <w:pPr>
        <w:pStyle w:val="affd"/>
        <w:rPr>
          <w:rFonts w:eastAsia="Calibri"/>
          <w:rtl/>
        </w:rPr>
      </w:pPr>
      <w:r w:rsidRPr="009C5082">
        <w:rPr>
          <w:rFonts w:eastAsia="Calibri" w:hint="cs"/>
          <w:rtl/>
        </w:rPr>
        <w:t>ב.  הצטיירותו של הא</w:t>
      </w:r>
      <w:r w:rsidRPr="009C5082">
        <w:rPr>
          <w:rFonts w:eastAsia="Calibri"/>
          <w:rtl/>
        </w:rPr>
        <w:t>—</w:t>
      </w:r>
      <w:r w:rsidRPr="009C5082">
        <w:rPr>
          <w:rFonts w:eastAsia="Calibri" w:hint="cs"/>
          <w:rtl/>
        </w:rPr>
        <w:t>ל אצלנו כמי ש'מחויב' לברית, ושהאדם הוא שותפו לברית, שונה מהצטיירותו של הא</w:t>
      </w:r>
      <w:r w:rsidRPr="009C5082">
        <w:rPr>
          <w:rFonts w:eastAsia="Calibri"/>
          <w:rtl/>
        </w:rPr>
        <w:t>—</w:t>
      </w:r>
      <w:r w:rsidRPr="009C5082">
        <w:rPr>
          <w:rFonts w:eastAsia="Calibri" w:hint="cs"/>
          <w:rtl/>
        </w:rPr>
        <w:t xml:space="preserve">ל באסלם ככל יכול </w:t>
      </w:r>
      <w:r w:rsidRPr="009C5082">
        <w:rPr>
          <w:rFonts w:eastAsia="Calibri" w:hint="cs"/>
          <w:rtl/>
        </w:rPr>
        <w:t>הרומס באכזריות שלא תאומן את כל מי שאינו מקבל את תנאיו לאמונה, וכפי שנאמרו על ידי 'נביאו', כביכול. לאדם כ'שותף' לברית יש מקום אחר מול א</w:t>
      </w:r>
      <w:r w:rsidRPr="009C5082">
        <w:rPr>
          <w:rFonts w:eastAsia="Calibri"/>
          <w:rtl/>
        </w:rPr>
        <w:t>—</w:t>
      </w:r>
      <w:r w:rsidRPr="009C5082">
        <w:rPr>
          <w:rFonts w:eastAsia="Calibri" w:hint="cs"/>
          <w:rtl/>
        </w:rPr>
        <w:t>לוהיו מאשר לאדם שכל כולו התבטלות מוחלטת לכוחו של א</w:t>
      </w:r>
      <w:r w:rsidRPr="009C5082">
        <w:rPr>
          <w:rFonts w:eastAsia="Calibri"/>
          <w:rtl/>
        </w:rPr>
        <w:t>—</w:t>
      </w:r>
      <w:r w:rsidRPr="009C5082">
        <w:rPr>
          <w:rFonts w:eastAsia="Calibri" w:hint="cs"/>
          <w:rtl/>
        </w:rPr>
        <w:t>לוהיו כמו באסלם. ממילא בתורת משה ההתרכזות בה', הוי''ה, בעל המידות, גדולה מההתרכזות בשם א</w:t>
      </w:r>
      <w:r w:rsidRPr="009C5082">
        <w:rPr>
          <w:rFonts w:eastAsia="Calibri"/>
          <w:rtl/>
        </w:rPr>
        <w:t>—</w:t>
      </w:r>
      <w:r w:rsidRPr="009C5082">
        <w:rPr>
          <w:rFonts w:eastAsia="Calibri" w:hint="cs"/>
          <w:rtl/>
        </w:rPr>
        <w:t xml:space="preserve">לוהים </w:t>
      </w:r>
      <w:r w:rsidRPr="009C5082">
        <w:rPr>
          <w:rFonts w:eastAsia="Calibri"/>
          <w:rtl/>
        </w:rPr>
        <w:t>–</w:t>
      </w:r>
      <w:r w:rsidRPr="009C5082">
        <w:rPr>
          <w:rFonts w:eastAsia="Calibri" w:hint="cs"/>
          <w:rtl/>
        </w:rPr>
        <w:t xml:space="preserve"> בעל הכוחות.</w:t>
      </w:r>
    </w:p>
    <w:p w14:paraId="3DA6E8FC" w14:textId="77777777" w:rsidR="009C5082" w:rsidRPr="009C5082" w:rsidRDefault="009C5082" w:rsidP="009C5082">
      <w:pPr>
        <w:pStyle w:val="affd"/>
        <w:rPr>
          <w:rFonts w:eastAsia="Calibri"/>
          <w:rtl/>
        </w:rPr>
      </w:pPr>
      <w:r w:rsidRPr="009C5082">
        <w:rPr>
          <w:rFonts w:eastAsia="Calibri" w:hint="cs"/>
          <w:rtl/>
        </w:rPr>
        <w:t>ג. הרמח''ל פותח את ספרו הטהור 'מסילת ישרים' במילים הבאות:</w:t>
      </w:r>
    </w:p>
    <w:p w14:paraId="35D69E88" w14:textId="1F2AF4E9" w:rsidR="009C5082" w:rsidRPr="009C5082" w:rsidRDefault="009C5082" w:rsidP="00D04F29">
      <w:pPr>
        <w:pStyle w:val="Quote1"/>
        <w:rPr>
          <w:rtl/>
        </w:rPr>
      </w:pPr>
      <w:r w:rsidRPr="009C5082">
        <w:rPr>
          <w:rtl/>
        </w:rPr>
        <w:t>יסוד החסידות ושרש העבודה התמימה הוא שיתברר ויתאמת אצל האדם מה חובתו בעולמו ולמה צריך שישים מבטו ומגמתו בכל אשר הוא עמל כל ימי חייו. והנה מה שהורונו חכמינו זכרונם לברכה הוא, שהאדם לא נברא אלא להתענג על ה' ולהנות מזיו שכינתו שזהו התענוג האמיתי והעידון הגדול מכל העידונים שיכולים להמצא. ומקום העידון הזה באמת הוא העולם הבא, כי הוא הנברא בהכנה המצטרכת לדבר הזה</w:t>
      </w:r>
      <w:r w:rsidR="00D04F29">
        <w:rPr>
          <w:rFonts w:hint="cs"/>
          <w:rtl/>
        </w:rPr>
        <w:t>.</w:t>
      </w:r>
      <w:r w:rsidRPr="009C5082">
        <w:rPr>
          <w:rFonts w:hint="cs"/>
          <w:rtl/>
        </w:rPr>
        <w:t xml:space="preserve"> </w:t>
      </w:r>
      <w:r w:rsidR="00D04F29">
        <w:rPr>
          <w:rtl/>
        </w:rPr>
        <w:tab/>
      </w:r>
      <w:r w:rsidRPr="009C5082">
        <w:rPr>
          <w:rFonts w:hint="cs"/>
          <w:rtl/>
        </w:rPr>
        <w:t>(תחילת פרק א')</w:t>
      </w:r>
    </w:p>
    <w:p w14:paraId="058C8CA5" w14:textId="77777777" w:rsidR="009C5082" w:rsidRPr="009C5082" w:rsidRDefault="009C5082" w:rsidP="009C5082">
      <w:pPr>
        <w:pStyle w:val="affd"/>
        <w:rPr>
          <w:rFonts w:eastAsia="Calibri"/>
          <w:rtl/>
        </w:rPr>
      </w:pPr>
      <w:r w:rsidRPr="009C5082">
        <w:rPr>
          <w:rFonts w:eastAsia="Calibri" w:hint="cs"/>
          <w:rtl/>
        </w:rPr>
        <w:t>מגמה דתית מעין זו, הגמול בעולם הבא, קיימת גם בנצרות ובאסלם. ההבדל שהדגיש מוה''ר עמיטל בשיחתו הנ''ל בין התענוג הגשמי המודגש באסלם לבין התענוג הרוחני של קרבת א</w:t>
      </w:r>
      <w:r w:rsidRPr="009C5082">
        <w:rPr>
          <w:rFonts w:eastAsia="Calibri"/>
          <w:rtl/>
        </w:rPr>
        <w:t>—</w:t>
      </w:r>
      <w:r w:rsidRPr="009C5082">
        <w:rPr>
          <w:rFonts w:eastAsia="Calibri" w:hint="cs"/>
          <w:rtl/>
        </w:rPr>
        <w:t>לוהים ברמח''ל הוא הבדל גדול וחשוב מאין כמותו. לעניות דעתי הוא אינו הבדל מספק, ועדיין דבריו של הרמח''ל תלויים ועומדים מול שאלתו החריפה של הראי''ה קוק</w:t>
      </w:r>
      <w:r w:rsidRPr="009C5082">
        <w:rPr>
          <w:rFonts w:eastAsia="Calibri"/>
          <w:vertAlign w:val="superscript"/>
          <w:rtl/>
        </w:rPr>
        <w:footnoteReference w:id="3"/>
      </w:r>
      <w:r w:rsidRPr="009C5082">
        <w:rPr>
          <w:rFonts w:eastAsia="Calibri" w:hint="cs"/>
          <w:rtl/>
        </w:rPr>
        <w:t xml:space="preserve">, על חושנו המוסרי הנסלד מאהבת התענוג שמזכיר הרמח''ל. אך הרמח''ל עצמו, כבר בפרק א', ובעיקר בשער החסידות (י''ט) מדגיש היטב את מטרת האדם העיקרית לקרב את העולם לבוראו, לתקנו ולעשות בכך נחת רוח ליוצרו. מעשה העקדה שעליו קראנו זה עתה מוכיח היטב מגמה זו, ואם להתבטא כלשונם של אדמורי''ם לא מעטים בשיחותיהם על הפרשה, אברהם היה מוכן להקריב גם את העולם הבא שלו (כשופך דמים) כדי לעשות נחת רוח ליוצרו. </w:t>
      </w:r>
    </w:p>
    <w:p w14:paraId="7BFC431F" w14:textId="77777777" w:rsidR="009C5082" w:rsidRPr="009C5082" w:rsidRDefault="009C5082" w:rsidP="009C5082">
      <w:pPr>
        <w:pStyle w:val="affd"/>
        <w:rPr>
          <w:rFonts w:eastAsia="Calibri"/>
          <w:rtl/>
        </w:rPr>
      </w:pPr>
      <w:r w:rsidRPr="009C5082">
        <w:rPr>
          <w:rFonts w:eastAsia="Calibri" w:hint="cs"/>
          <w:rtl/>
        </w:rPr>
        <w:t xml:space="preserve">מסירות הנפש הרבה שמקיימים עתה בגופם ובנפשם לוחמינו בעזה ובגבול צפון, הם ובני  משפחותיהם, אינה כדי לזכות בשכר בעולם הבא (ושכר זה הם יקבלו בע''ה), אלא כדי לתקן את עולמנו ולעשותו טוב יותר, ובלשוננו שלנו (וללשון זו מן הסתם יסכימו רבים מהם אך לא כולם), לקרב את העולם בכלל ואת עם ישראל בפרט קודם כול לעצמו ובעקבות כך גם לאביו שבשמים.  </w:t>
      </w:r>
    </w:p>
    <w:p w14:paraId="7ABD8E23" w14:textId="77777777" w:rsidR="00101CA9" w:rsidRPr="009C230B" w:rsidRDefault="00101CA9" w:rsidP="009C230B">
      <w:pPr>
        <w:rPr>
          <w:szCs w:val="22"/>
          <w:rtl/>
        </w:rPr>
      </w:pPr>
    </w:p>
    <w:sectPr w:rsidR="00101CA9" w:rsidRPr="009C230B" w:rsidSect="001041E3">
      <w:footerReference w:type="default" r:id="rId9"/>
      <w:footerReference w:type="first" r:id="rId10"/>
      <w:footnotePr>
        <w:pos w:val="beneathText"/>
        <w:numRestart w:val="eachSect"/>
      </w:footnotePr>
      <w:type w:val="continuous"/>
      <w:pgSz w:w="11906" w:h="16838"/>
      <w:pgMar w:top="720" w:right="720" w:bottom="720" w:left="720" w:header="708" w:footer="708" w:gutter="0"/>
      <w:cols w:num="2" w:space="709"/>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5324" w14:textId="77777777" w:rsidR="009C5082" w:rsidRDefault="009C5082" w:rsidP="006144B6">
      <w:pPr>
        <w:spacing w:after="0" w:line="240" w:lineRule="auto"/>
      </w:pPr>
      <w:r>
        <w:separator/>
      </w:r>
    </w:p>
    <w:p w14:paraId="0D87767B" w14:textId="77777777" w:rsidR="009C5082" w:rsidRDefault="009C5082"/>
    <w:p w14:paraId="20D8FD77" w14:textId="77777777" w:rsidR="009C5082" w:rsidRDefault="009C5082"/>
    <w:p w14:paraId="3F807B39" w14:textId="77777777" w:rsidR="009C5082" w:rsidRDefault="009C5082" w:rsidP="008F29FF"/>
    <w:p w14:paraId="3F040E00" w14:textId="77777777" w:rsidR="009C5082" w:rsidRDefault="009C5082"/>
    <w:p w14:paraId="1999FD1B" w14:textId="77777777" w:rsidR="009C5082" w:rsidRDefault="009C5082"/>
    <w:p w14:paraId="438FA5E3" w14:textId="77777777" w:rsidR="009C5082" w:rsidRDefault="009C5082" w:rsidP="00C46C59"/>
  </w:endnote>
  <w:endnote w:type="continuationSeparator" w:id="0">
    <w:p w14:paraId="238756B1" w14:textId="77777777" w:rsidR="009C5082" w:rsidRDefault="009C5082" w:rsidP="006144B6">
      <w:pPr>
        <w:spacing w:after="0" w:line="240" w:lineRule="auto"/>
      </w:pPr>
      <w:r>
        <w:continuationSeparator/>
      </w:r>
    </w:p>
    <w:p w14:paraId="1A15869D" w14:textId="77777777" w:rsidR="009C5082" w:rsidRDefault="009C5082"/>
    <w:p w14:paraId="46DA055C" w14:textId="77777777" w:rsidR="009C5082" w:rsidRDefault="009C5082"/>
    <w:p w14:paraId="350C6979" w14:textId="77777777" w:rsidR="009C5082" w:rsidRDefault="009C5082" w:rsidP="008F29FF"/>
    <w:p w14:paraId="383712A3" w14:textId="77777777" w:rsidR="009C5082" w:rsidRDefault="009C5082"/>
    <w:p w14:paraId="33D2BC3A" w14:textId="77777777" w:rsidR="009C5082" w:rsidRDefault="009C5082"/>
    <w:p w14:paraId="368BBBB6" w14:textId="77777777" w:rsidR="009C5082" w:rsidRDefault="009C5082" w:rsidP="00C46C59"/>
  </w:endnote>
  <w:endnote w:type="continuationNotice" w:id="1">
    <w:p w14:paraId="6E492881" w14:textId="77777777" w:rsidR="009C5082" w:rsidRDefault="009C50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Guttman Frank">
    <w:panose1 w:val="02010401010101010101"/>
    <w:charset w:val="B1"/>
    <w:family w:val="auto"/>
    <w:pitch w:val="variable"/>
    <w:sig w:usb0="00000801" w:usb1="40000000" w:usb2="00000000" w:usb3="00000000" w:csb0="00000020" w:csb1="00000000"/>
  </w:font>
  <w:font w:name="Suez One">
    <w:panose1 w:val="00000500000000000000"/>
    <w:charset w:val="00"/>
    <w:family w:val="auto"/>
    <w:pitch w:val="variable"/>
    <w:sig w:usb0="00000807" w:usb1="40000000" w:usb2="00000000" w:usb3="00000000" w:csb0="000000B3" w:csb1="00000000"/>
  </w:font>
  <w:font w:name="Guttman Frnew">
    <w:panose1 w:val="02010401010101010101"/>
    <w:charset w:val="B1"/>
    <w:family w:val="auto"/>
    <w:pitch w:val="variable"/>
    <w:sig w:usb0="00000801" w:usb1="40000000" w:usb2="00000000" w:usb3="00000000" w:csb0="00000020" w:csb1="00000000"/>
  </w:font>
  <w:font w:name="Heebo">
    <w:panose1 w:val="00000500000000000000"/>
    <w:charset w:val="00"/>
    <w:family w:val="auto"/>
    <w:pitch w:val="variable"/>
    <w:sig w:usb0="00000803" w:usb1="40000001"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Hadassah Friedlaender">
    <w:panose1 w:val="02020603050405020304"/>
    <w:charset w:val="00"/>
    <w:family w:val="roman"/>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3CC7" w14:textId="23C149F1" w:rsidR="006E6E0D" w:rsidRDefault="006E6E0D" w:rsidP="009F7D4C">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293F" w14:textId="77777777" w:rsidR="00C505FB" w:rsidRPr="00407F6D" w:rsidRDefault="00C505FB" w:rsidP="00C505FB">
    <w:pPr>
      <w:pStyle w:val="a6"/>
      <w:tabs>
        <w:tab w:val="clear" w:pos="4153"/>
      </w:tabs>
      <w:rPr>
        <w:sz w:val="24"/>
        <w:szCs w:val="24"/>
      </w:rPr>
    </w:pPr>
    <w:r w:rsidRPr="00B214BA">
      <w:rPr>
        <w:noProof/>
        <w:sz w:val="24"/>
        <w:szCs w:val="24"/>
      </w:rPr>
      <w:drawing>
        <wp:anchor distT="0" distB="0" distL="114300" distR="114300" simplePos="0" relativeHeight="251658245" behindDoc="0" locked="0" layoutInCell="1" allowOverlap="1" wp14:anchorId="7B07C0FF" wp14:editId="7383FD0E">
          <wp:simplePos x="0" y="0"/>
          <wp:positionH relativeFrom="column">
            <wp:posOffset>-564156</wp:posOffset>
          </wp:positionH>
          <wp:positionV relativeFrom="paragraph">
            <wp:posOffset>635</wp:posOffset>
          </wp:positionV>
          <wp:extent cx="1581700" cy="524976"/>
          <wp:effectExtent l="0" t="0" r="0" b="0"/>
          <wp:wrapNone/>
          <wp:docPr id="29" name="Picture 479" descr="C:\Users\User\Desktop\דף קשר\לוגו צבעוני@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C:\Users\User\Desktop\דף קשר\לוגו צבעוני@4x.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700" cy="524976"/>
                  </a:xfrm>
                  <a:prstGeom prst="rect">
                    <a:avLst/>
                  </a:prstGeom>
                  <a:noFill/>
                  <a:ln>
                    <a:noFill/>
                  </a:ln>
                </pic:spPr>
              </pic:pic>
            </a:graphicData>
          </a:graphic>
        </wp:anchor>
      </w:drawing>
    </w:r>
    <w:r w:rsidRPr="00B214BA">
      <w:rPr>
        <w:rFonts w:hint="cs"/>
        <w:sz w:val="24"/>
        <w:szCs w:val="24"/>
        <w:rtl/>
      </w:rPr>
      <w:t xml:space="preserve">דף קשר, </w:t>
    </w:r>
    <w:proofErr w:type="spellStart"/>
    <w:r w:rsidRPr="00B214BA">
      <w:rPr>
        <w:rFonts w:hint="cs"/>
        <w:sz w:val="24"/>
        <w:szCs w:val="24"/>
        <w:rtl/>
      </w:rPr>
      <w:t>גליו</w:t>
    </w:r>
    <w:r>
      <w:rPr>
        <w:rFonts w:hint="cs"/>
        <w:sz w:val="24"/>
        <w:szCs w:val="24"/>
        <w:rtl/>
      </w:rPr>
      <w:t>ן</w:t>
    </w:r>
    <w:proofErr w:type="spellEnd"/>
    <w:r>
      <w:rPr>
        <w:rFonts w:hint="cs"/>
        <w:sz w:val="24"/>
        <w:szCs w:val="24"/>
        <w:rtl/>
      </w:rPr>
      <w:t xml:space="preserve"> 1732</w:t>
    </w:r>
    <w:r>
      <w:rPr>
        <w:rFonts w:cs="Narkisim"/>
        <w:sz w:val="24"/>
        <w:szCs w:val="24"/>
        <w:rtl/>
      </w:rPr>
      <w:ptab w:relativeTo="margin" w:alignment="center" w:leader="none"/>
    </w:r>
    <w:r w:rsidRPr="002F09DF">
      <w:rPr>
        <w:rFonts w:asciiTheme="minorBidi" w:hAnsiTheme="minorBidi"/>
        <w:sz w:val="36"/>
        <w:szCs w:val="36"/>
      </w:rPr>
      <w:fldChar w:fldCharType="begin"/>
    </w:r>
    <w:r w:rsidRPr="002F09DF">
      <w:rPr>
        <w:rFonts w:asciiTheme="minorBidi" w:hAnsiTheme="minorBidi"/>
        <w:sz w:val="36"/>
        <w:szCs w:val="36"/>
      </w:rPr>
      <w:instrText>PAGE   \* MERGEFORMAT</w:instrText>
    </w:r>
    <w:r w:rsidRPr="002F09DF">
      <w:rPr>
        <w:rFonts w:asciiTheme="minorBidi" w:hAnsiTheme="minorBidi"/>
        <w:sz w:val="36"/>
        <w:szCs w:val="36"/>
      </w:rPr>
      <w:fldChar w:fldCharType="separate"/>
    </w:r>
    <w:r>
      <w:rPr>
        <w:rFonts w:asciiTheme="minorBidi" w:hAnsiTheme="minorBidi"/>
        <w:sz w:val="36"/>
        <w:szCs w:val="36"/>
      </w:rPr>
      <w:t>4</w:t>
    </w:r>
    <w:r w:rsidRPr="002F09DF">
      <w:rPr>
        <w:rFonts w:asciiTheme="minorBidi" w:hAnsiTheme="minorBidi"/>
        <w:sz w:val="36"/>
        <w:szCs w:val="36"/>
      </w:rPr>
      <w:fldChar w:fldCharType="end"/>
    </w:r>
  </w:p>
  <w:p w14:paraId="35E90637" w14:textId="77777777" w:rsidR="00DB45C8" w:rsidRDefault="00DB45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DD6A" w14:textId="77777777" w:rsidR="009C5082" w:rsidRDefault="009C5082" w:rsidP="001A763C">
      <w:pPr>
        <w:spacing w:after="0" w:line="240" w:lineRule="auto"/>
        <w:rPr>
          <w:rtl/>
        </w:rPr>
      </w:pPr>
      <w:r>
        <w:separator/>
      </w:r>
    </w:p>
  </w:footnote>
  <w:footnote w:type="continuationSeparator" w:id="0">
    <w:p w14:paraId="48F41E5D" w14:textId="77777777" w:rsidR="009C5082" w:rsidRDefault="009C5082" w:rsidP="006144B6">
      <w:pPr>
        <w:spacing w:after="0" w:line="240" w:lineRule="auto"/>
      </w:pPr>
      <w:r>
        <w:continuationSeparator/>
      </w:r>
    </w:p>
    <w:p w14:paraId="583DAA3A" w14:textId="77777777" w:rsidR="009C5082" w:rsidRDefault="009C5082"/>
    <w:p w14:paraId="50B8681C" w14:textId="77777777" w:rsidR="009C5082" w:rsidRDefault="009C5082" w:rsidP="00C46C59"/>
  </w:footnote>
  <w:footnote w:type="continuationNotice" w:id="1">
    <w:p w14:paraId="14001B21" w14:textId="77777777" w:rsidR="009C5082" w:rsidRPr="00D86288" w:rsidRDefault="009C5082" w:rsidP="00D86288">
      <w:pPr>
        <w:pStyle w:val="a6"/>
      </w:pPr>
    </w:p>
    <w:p w14:paraId="631D7DC1" w14:textId="77777777" w:rsidR="009C5082" w:rsidRDefault="009C5082"/>
    <w:p w14:paraId="7D6E3ADD" w14:textId="77777777" w:rsidR="009C5082" w:rsidRDefault="009C5082" w:rsidP="00C46C59"/>
  </w:footnote>
  <w:footnote w:id="2">
    <w:p w14:paraId="757C74D6" w14:textId="77777777" w:rsidR="009C5082" w:rsidRDefault="009C5082" w:rsidP="009C5082">
      <w:pPr>
        <w:pStyle w:val="a9"/>
        <w:rPr>
          <w:rtl/>
        </w:rPr>
      </w:pPr>
      <w:r>
        <w:rPr>
          <w:rStyle w:val="ab"/>
        </w:rPr>
        <w:footnoteRef/>
      </w:r>
      <w:r>
        <w:rPr>
          <w:rtl/>
        </w:rPr>
        <w:t xml:space="preserve"> </w:t>
      </w:r>
      <w:r>
        <w:rPr>
          <w:rFonts w:hint="cs"/>
          <w:rtl/>
        </w:rPr>
        <w:t xml:space="preserve">השערה אחרונה זו היא של </w:t>
      </w:r>
      <w:proofErr w:type="spellStart"/>
      <w:r>
        <w:rPr>
          <w:rFonts w:hint="cs"/>
          <w:rtl/>
        </w:rPr>
        <w:t>מו''ר</w:t>
      </w:r>
      <w:proofErr w:type="spellEnd"/>
      <w:r>
        <w:rPr>
          <w:rFonts w:hint="cs"/>
          <w:rtl/>
        </w:rPr>
        <w:t xml:space="preserve"> </w:t>
      </w:r>
      <w:proofErr w:type="spellStart"/>
      <w:r>
        <w:rPr>
          <w:rFonts w:hint="cs"/>
          <w:rtl/>
        </w:rPr>
        <w:t>הר''י</w:t>
      </w:r>
      <w:proofErr w:type="spellEnd"/>
      <w:r>
        <w:rPr>
          <w:rFonts w:hint="cs"/>
          <w:rtl/>
        </w:rPr>
        <w:t xml:space="preserve"> בן נון.</w:t>
      </w:r>
    </w:p>
  </w:footnote>
  <w:footnote w:id="3">
    <w:p w14:paraId="429B2D54" w14:textId="77777777" w:rsidR="009C5082" w:rsidRDefault="009C5082" w:rsidP="009C5082">
      <w:pPr>
        <w:pStyle w:val="a9"/>
      </w:pPr>
      <w:r>
        <w:rPr>
          <w:rStyle w:val="ab"/>
        </w:rPr>
        <w:footnoteRef/>
      </w:r>
      <w:r>
        <w:rPr>
          <w:rtl/>
        </w:rPr>
        <w:t xml:space="preserve"> </w:t>
      </w:r>
      <w:r>
        <w:rPr>
          <w:rFonts w:hint="cs"/>
          <w:rtl/>
        </w:rPr>
        <w:t xml:space="preserve">אורות הקודש ג', מגמת העדן והטוב העליון, עמ' </w:t>
      </w:r>
      <w:proofErr w:type="spellStart"/>
      <w:r>
        <w:rPr>
          <w:rFonts w:hint="cs"/>
          <w:rtl/>
        </w:rPr>
        <w:t>קס</w:t>
      </w:r>
      <w:proofErr w:type="spellEnd"/>
      <w:r>
        <w:rPr>
          <w:rFonts w:hint="cs"/>
          <w:rtl/>
        </w:rPr>
        <w:t>''ז.</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64B"/>
    <w:multiLevelType w:val="multilevel"/>
    <w:tmpl w:val="9CF4D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1667E"/>
    <w:multiLevelType w:val="multilevel"/>
    <w:tmpl w:val="5D8A0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12912"/>
    <w:multiLevelType w:val="multilevel"/>
    <w:tmpl w:val="9268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C207D"/>
    <w:multiLevelType w:val="multilevel"/>
    <w:tmpl w:val="117C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F1D65"/>
    <w:multiLevelType w:val="hybridMultilevel"/>
    <w:tmpl w:val="AE14D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8400D"/>
    <w:multiLevelType w:val="hybridMultilevel"/>
    <w:tmpl w:val="D0A8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D011A"/>
    <w:multiLevelType w:val="multilevel"/>
    <w:tmpl w:val="BFDC0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485F67"/>
    <w:multiLevelType w:val="multilevel"/>
    <w:tmpl w:val="75B4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B1971"/>
    <w:multiLevelType w:val="multilevel"/>
    <w:tmpl w:val="7F36CC20"/>
    <w:lvl w:ilvl="0">
      <w:start w:val="1"/>
      <w:numFmt w:val="hebrew1"/>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EC24170"/>
    <w:multiLevelType w:val="hybridMultilevel"/>
    <w:tmpl w:val="0E1822EA"/>
    <w:lvl w:ilvl="0" w:tplc="BC8009A8">
      <w:start w:val="1"/>
      <w:numFmt w:val="decimal"/>
      <w:pStyle w:val="a"/>
      <w:lvlText w:val="%1."/>
      <w:lvlJc w:val="left"/>
      <w:pPr>
        <w:ind w:left="126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90" w:hanging="360"/>
      </w:pPr>
    </w:lvl>
    <w:lvl w:ilvl="4" w:tplc="04090019" w:tentative="1">
      <w:start w:val="1"/>
      <w:numFmt w:val="lowerLetter"/>
      <w:lvlText w:val="%5."/>
      <w:lvlJc w:val="left"/>
      <w:pPr>
        <w:ind w:left="810" w:hanging="360"/>
      </w:pPr>
    </w:lvl>
    <w:lvl w:ilvl="5" w:tplc="0409001B" w:tentative="1">
      <w:start w:val="1"/>
      <w:numFmt w:val="lowerRoman"/>
      <w:lvlText w:val="%6."/>
      <w:lvlJc w:val="right"/>
      <w:pPr>
        <w:ind w:left="1530" w:hanging="180"/>
      </w:pPr>
    </w:lvl>
    <w:lvl w:ilvl="6" w:tplc="0409000F" w:tentative="1">
      <w:start w:val="1"/>
      <w:numFmt w:val="decimal"/>
      <w:lvlText w:val="%7."/>
      <w:lvlJc w:val="left"/>
      <w:pPr>
        <w:ind w:left="2250" w:hanging="360"/>
      </w:pPr>
    </w:lvl>
    <w:lvl w:ilvl="7" w:tplc="04090019" w:tentative="1">
      <w:start w:val="1"/>
      <w:numFmt w:val="lowerLetter"/>
      <w:lvlText w:val="%8."/>
      <w:lvlJc w:val="left"/>
      <w:pPr>
        <w:ind w:left="2970" w:hanging="360"/>
      </w:pPr>
    </w:lvl>
    <w:lvl w:ilvl="8" w:tplc="0409001B" w:tentative="1">
      <w:start w:val="1"/>
      <w:numFmt w:val="lowerRoman"/>
      <w:lvlText w:val="%9."/>
      <w:lvlJc w:val="right"/>
      <w:pPr>
        <w:ind w:left="3690" w:hanging="180"/>
      </w:pPr>
    </w:lvl>
  </w:abstractNum>
  <w:abstractNum w:abstractNumId="10" w15:restartNumberingAfterBreak="0">
    <w:nsid w:val="1F31516D"/>
    <w:multiLevelType w:val="multilevel"/>
    <w:tmpl w:val="188E4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2A670B"/>
    <w:multiLevelType w:val="multilevel"/>
    <w:tmpl w:val="C0F29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F24206"/>
    <w:multiLevelType w:val="multilevel"/>
    <w:tmpl w:val="59E06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CB0735"/>
    <w:multiLevelType w:val="multilevel"/>
    <w:tmpl w:val="3AC6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F943C2"/>
    <w:multiLevelType w:val="multilevel"/>
    <w:tmpl w:val="47142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547C26"/>
    <w:multiLevelType w:val="multilevel"/>
    <w:tmpl w:val="2C205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D20776"/>
    <w:multiLevelType w:val="multilevel"/>
    <w:tmpl w:val="D674BFD8"/>
    <w:lvl w:ilvl="0">
      <w:start w:val="1"/>
      <w:numFmt w:val="hebrew1"/>
      <w:lvlText w:val="%1."/>
      <w:lvlJc w:val="right"/>
      <w:pPr>
        <w:tabs>
          <w:tab w:val="num" w:pos="75"/>
        </w:tabs>
        <w:ind w:left="75" w:hanging="75"/>
      </w:pPr>
      <w:rPr>
        <w:rFonts w:hint="default"/>
      </w:rPr>
    </w:lvl>
    <w:lvl w:ilvl="1">
      <w:start w:val="1"/>
      <w:numFmt w:val="decimal"/>
      <w:lvlText w:val="%2."/>
      <w:lvlJc w:val="left"/>
      <w:pPr>
        <w:tabs>
          <w:tab w:val="num" w:pos="795"/>
        </w:tabs>
        <w:ind w:left="795" w:hanging="360"/>
      </w:pPr>
      <w:rPr>
        <w:rFonts w:hint="default"/>
      </w:rPr>
    </w:lvl>
    <w:lvl w:ilvl="2">
      <w:start w:val="1"/>
      <w:numFmt w:val="decimal"/>
      <w:lvlText w:val="%3."/>
      <w:lvlJc w:val="left"/>
      <w:pPr>
        <w:tabs>
          <w:tab w:val="num" w:pos="1515"/>
        </w:tabs>
        <w:ind w:left="1515" w:hanging="360"/>
      </w:pPr>
      <w:rPr>
        <w:rFonts w:hint="default"/>
      </w:rPr>
    </w:lvl>
    <w:lvl w:ilvl="3">
      <w:start w:val="1"/>
      <w:numFmt w:val="decimal"/>
      <w:lvlText w:val="%4."/>
      <w:lvlJc w:val="left"/>
      <w:pPr>
        <w:tabs>
          <w:tab w:val="num" w:pos="2235"/>
        </w:tabs>
        <w:ind w:left="2235" w:hanging="360"/>
      </w:pPr>
      <w:rPr>
        <w:rFonts w:hint="default"/>
      </w:rPr>
    </w:lvl>
    <w:lvl w:ilvl="4">
      <w:start w:val="1"/>
      <w:numFmt w:val="decimal"/>
      <w:lvlText w:val="%5."/>
      <w:lvlJc w:val="left"/>
      <w:pPr>
        <w:tabs>
          <w:tab w:val="num" w:pos="2955"/>
        </w:tabs>
        <w:ind w:left="2955" w:hanging="360"/>
      </w:pPr>
      <w:rPr>
        <w:rFonts w:hint="default"/>
      </w:rPr>
    </w:lvl>
    <w:lvl w:ilvl="5">
      <w:start w:val="1"/>
      <w:numFmt w:val="decimal"/>
      <w:lvlText w:val="%6."/>
      <w:lvlJc w:val="left"/>
      <w:pPr>
        <w:tabs>
          <w:tab w:val="num" w:pos="3675"/>
        </w:tabs>
        <w:ind w:left="3675" w:hanging="360"/>
      </w:pPr>
      <w:rPr>
        <w:rFonts w:hint="default"/>
      </w:rPr>
    </w:lvl>
    <w:lvl w:ilvl="6">
      <w:start w:val="1"/>
      <w:numFmt w:val="decimal"/>
      <w:lvlText w:val="%7."/>
      <w:lvlJc w:val="left"/>
      <w:pPr>
        <w:tabs>
          <w:tab w:val="num" w:pos="4395"/>
        </w:tabs>
        <w:ind w:left="4395" w:hanging="360"/>
      </w:pPr>
      <w:rPr>
        <w:rFonts w:hint="default"/>
      </w:rPr>
    </w:lvl>
    <w:lvl w:ilvl="7">
      <w:start w:val="1"/>
      <w:numFmt w:val="decimal"/>
      <w:lvlText w:val="%8."/>
      <w:lvlJc w:val="left"/>
      <w:pPr>
        <w:tabs>
          <w:tab w:val="num" w:pos="5115"/>
        </w:tabs>
        <w:ind w:left="5115" w:hanging="360"/>
      </w:pPr>
      <w:rPr>
        <w:rFonts w:hint="default"/>
      </w:rPr>
    </w:lvl>
    <w:lvl w:ilvl="8">
      <w:start w:val="1"/>
      <w:numFmt w:val="decimal"/>
      <w:lvlText w:val="%9."/>
      <w:lvlJc w:val="left"/>
      <w:pPr>
        <w:tabs>
          <w:tab w:val="num" w:pos="5835"/>
        </w:tabs>
        <w:ind w:left="5835" w:hanging="360"/>
      </w:pPr>
      <w:rPr>
        <w:rFonts w:hint="default"/>
      </w:rPr>
    </w:lvl>
  </w:abstractNum>
  <w:abstractNum w:abstractNumId="17" w15:restartNumberingAfterBreak="0">
    <w:nsid w:val="334768D9"/>
    <w:multiLevelType w:val="multilevel"/>
    <w:tmpl w:val="3C8878E6"/>
    <w:lvl w:ilvl="0">
      <w:start w:val="1"/>
      <w:numFmt w:val="hebrew1"/>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202647"/>
    <w:multiLevelType w:val="multilevel"/>
    <w:tmpl w:val="6FF22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7B15B7"/>
    <w:multiLevelType w:val="hybridMultilevel"/>
    <w:tmpl w:val="F8BA9B9A"/>
    <w:lvl w:ilvl="0" w:tplc="D65AB43E">
      <w:start w:val="1"/>
      <w:numFmt w:val="hebrew1"/>
      <w:lvlText w:val="%1."/>
      <w:lvlJc w:val="left"/>
      <w:pPr>
        <w:ind w:left="720" w:hanging="360"/>
      </w:pPr>
      <w:rPr>
        <w:rFonts w:ascii="Times New Roman" w:hAnsi="Times New Roman" w:cs="Guttman Frank"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B2A18"/>
    <w:multiLevelType w:val="multilevel"/>
    <w:tmpl w:val="245C4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A959FD"/>
    <w:multiLevelType w:val="multilevel"/>
    <w:tmpl w:val="F5346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0A1A60"/>
    <w:multiLevelType w:val="multilevel"/>
    <w:tmpl w:val="12F2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B6499B"/>
    <w:multiLevelType w:val="multilevel"/>
    <w:tmpl w:val="E8F81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0164B8"/>
    <w:multiLevelType w:val="multilevel"/>
    <w:tmpl w:val="6D025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2B0173"/>
    <w:multiLevelType w:val="multilevel"/>
    <w:tmpl w:val="D674BFD8"/>
    <w:lvl w:ilvl="0">
      <w:start w:val="1"/>
      <w:numFmt w:val="hebrew1"/>
      <w:lvlText w:val="%1."/>
      <w:lvlJc w:val="right"/>
      <w:pPr>
        <w:tabs>
          <w:tab w:val="num" w:pos="75"/>
        </w:tabs>
        <w:ind w:left="75" w:hanging="75"/>
      </w:pPr>
      <w:rPr>
        <w:rFonts w:hint="default"/>
      </w:rPr>
    </w:lvl>
    <w:lvl w:ilvl="1">
      <w:start w:val="1"/>
      <w:numFmt w:val="decimal"/>
      <w:lvlText w:val="%2."/>
      <w:lvlJc w:val="left"/>
      <w:pPr>
        <w:tabs>
          <w:tab w:val="num" w:pos="795"/>
        </w:tabs>
        <w:ind w:left="795" w:hanging="360"/>
      </w:pPr>
      <w:rPr>
        <w:rFonts w:hint="default"/>
      </w:rPr>
    </w:lvl>
    <w:lvl w:ilvl="2">
      <w:start w:val="1"/>
      <w:numFmt w:val="decimal"/>
      <w:lvlText w:val="%3."/>
      <w:lvlJc w:val="left"/>
      <w:pPr>
        <w:tabs>
          <w:tab w:val="num" w:pos="1515"/>
        </w:tabs>
        <w:ind w:left="1515" w:hanging="360"/>
      </w:pPr>
      <w:rPr>
        <w:rFonts w:hint="default"/>
      </w:rPr>
    </w:lvl>
    <w:lvl w:ilvl="3">
      <w:start w:val="1"/>
      <w:numFmt w:val="decimal"/>
      <w:lvlText w:val="%4."/>
      <w:lvlJc w:val="left"/>
      <w:pPr>
        <w:tabs>
          <w:tab w:val="num" w:pos="2235"/>
        </w:tabs>
        <w:ind w:left="2235" w:hanging="360"/>
      </w:pPr>
      <w:rPr>
        <w:rFonts w:hint="default"/>
      </w:rPr>
    </w:lvl>
    <w:lvl w:ilvl="4">
      <w:start w:val="1"/>
      <w:numFmt w:val="decimal"/>
      <w:lvlText w:val="%5."/>
      <w:lvlJc w:val="left"/>
      <w:pPr>
        <w:tabs>
          <w:tab w:val="num" w:pos="2955"/>
        </w:tabs>
        <w:ind w:left="2955" w:hanging="360"/>
      </w:pPr>
      <w:rPr>
        <w:rFonts w:hint="default"/>
      </w:rPr>
    </w:lvl>
    <w:lvl w:ilvl="5">
      <w:start w:val="1"/>
      <w:numFmt w:val="decimal"/>
      <w:lvlText w:val="%6."/>
      <w:lvlJc w:val="left"/>
      <w:pPr>
        <w:tabs>
          <w:tab w:val="num" w:pos="3675"/>
        </w:tabs>
        <w:ind w:left="3675" w:hanging="360"/>
      </w:pPr>
      <w:rPr>
        <w:rFonts w:hint="default"/>
      </w:rPr>
    </w:lvl>
    <w:lvl w:ilvl="6">
      <w:start w:val="1"/>
      <w:numFmt w:val="decimal"/>
      <w:lvlText w:val="%7."/>
      <w:lvlJc w:val="left"/>
      <w:pPr>
        <w:tabs>
          <w:tab w:val="num" w:pos="4395"/>
        </w:tabs>
        <w:ind w:left="4395" w:hanging="360"/>
      </w:pPr>
      <w:rPr>
        <w:rFonts w:hint="default"/>
      </w:rPr>
    </w:lvl>
    <w:lvl w:ilvl="7">
      <w:start w:val="1"/>
      <w:numFmt w:val="decimal"/>
      <w:lvlText w:val="%8."/>
      <w:lvlJc w:val="left"/>
      <w:pPr>
        <w:tabs>
          <w:tab w:val="num" w:pos="5115"/>
        </w:tabs>
        <w:ind w:left="5115" w:hanging="360"/>
      </w:pPr>
      <w:rPr>
        <w:rFonts w:hint="default"/>
      </w:rPr>
    </w:lvl>
    <w:lvl w:ilvl="8">
      <w:start w:val="1"/>
      <w:numFmt w:val="decimal"/>
      <w:lvlText w:val="%9."/>
      <w:lvlJc w:val="left"/>
      <w:pPr>
        <w:tabs>
          <w:tab w:val="num" w:pos="5835"/>
        </w:tabs>
        <w:ind w:left="5835" w:hanging="360"/>
      </w:pPr>
      <w:rPr>
        <w:rFonts w:hint="default"/>
      </w:rPr>
    </w:lvl>
  </w:abstractNum>
  <w:abstractNum w:abstractNumId="26" w15:restartNumberingAfterBreak="0">
    <w:nsid w:val="553340C4"/>
    <w:multiLevelType w:val="multilevel"/>
    <w:tmpl w:val="BCDA7C9E"/>
    <w:lvl w:ilvl="0">
      <w:start w:val="1"/>
      <w:numFmt w:val="decimal"/>
      <w:lvlText w:val="%1."/>
      <w:lvlJc w:val="left"/>
      <w:pPr>
        <w:ind w:left="720" w:righ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5F6195"/>
    <w:multiLevelType w:val="multilevel"/>
    <w:tmpl w:val="D674BFD8"/>
    <w:lvl w:ilvl="0">
      <w:start w:val="1"/>
      <w:numFmt w:val="hebrew1"/>
      <w:lvlText w:val="%1."/>
      <w:lvlJc w:val="right"/>
      <w:pPr>
        <w:tabs>
          <w:tab w:val="num" w:pos="75"/>
        </w:tabs>
        <w:ind w:left="75" w:hanging="75"/>
      </w:pPr>
      <w:rPr>
        <w:rFonts w:hint="default"/>
      </w:rPr>
    </w:lvl>
    <w:lvl w:ilvl="1">
      <w:start w:val="1"/>
      <w:numFmt w:val="decimal"/>
      <w:lvlText w:val="%2."/>
      <w:lvlJc w:val="left"/>
      <w:pPr>
        <w:tabs>
          <w:tab w:val="num" w:pos="795"/>
        </w:tabs>
        <w:ind w:left="795" w:hanging="360"/>
      </w:pPr>
      <w:rPr>
        <w:rFonts w:hint="default"/>
      </w:rPr>
    </w:lvl>
    <w:lvl w:ilvl="2">
      <w:start w:val="1"/>
      <w:numFmt w:val="decimal"/>
      <w:lvlText w:val="%3."/>
      <w:lvlJc w:val="left"/>
      <w:pPr>
        <w:tabs>
          <w:tab w:val="num" w:pos="1515"/>
        </w:tabs>
        <w:ind w:left="1515" w:hanging="360"/>
      </w:pPr>
      <w:rPr>
        <w:rFonts w:hint="default"/>
      </w:rPr>
    </w:lvl>
    <w:lvl w:ilvl="3">
      <w:start w:val="1"/>
      <w:numFmt w:val="decimal"/>
      <w:lvlText w:val="%4."/>
      <w:lvlJc w:val="left"/>
      <w:pPr>
        <w:tabs>
          <w:tab w:val="num" w:pos="2235"/>
        </w:tabs>
        <w:ind w:left="2235" w:hanging="360"/>
      </w:pPr>
      <w:rPr>
        <w:rFonts w:hint="default"/>
      </w:rPr>
    </w:lvl>
    <w:lvl w:ilvl="4">
      <w:start w:val="1"/>
      <w:numFmt w:val="decimal"/>
      <w:lvlText w:val="%5."/>
      <w:lvlJc w:val="left"/>
      <w:pPr>
        <w:tabs>
          <w:tab w:val="num" w:pos="2955"/>
        </w:tabs>
        <w:ind w:left="2955" w:hanging="360"/>
      </w:pPr>
      <w:rPr>
        <w:rFonts w:hint="default"/>
      </w:rPr>
    </w:lvl>
    <w:lvl w:ilvl="5">
      <w:start w:val="1"/>
      <w:numFmt w:val="decimal"/>
      <w:lvlText w:val="%6."/>
      <w:lvlJc w:val="left"/>
      <w:pPr>
        <w:tabs>
          <w:tab w:val="num" w:pos="3675"/>
        </w:tabs>
        <w:ind w:left="3675" w:hanging="360"/>
      </w:pPr>
      <w:rPr>
        <w:rFonts w:hint="default"/>
      </w:rPr>
    </w:lvl>
    <w:lvl w:ilvl="6">
      <w:start w:val="1"/>
      <w:numFmt w:val="decimal"/>
      <w:lvlText w:val="%7."/>
      <w:lvlJc w:val="left"/>
      <w:pPr>
        <w:tabs>
          <w:tab w:val="num" w:pos="4395"/>
        </w:tabs>
        <w:ind w:left="4395" w:hanging="360"/>
      </w:pPr>
      <w:rPr>
        <w:rFonts w:hint="default"/>
      </w:rPr>
    </w:lvl>
    <w:lvl w:ilvl="7">
      <w:start w:val="1"/>
      <w:numFmt w:val="decimal"/>
      <w:lvlText w:val="%8."/>
      <w:lvlJc w:val="left"/>
      <w:pPr>
        <w:tabs>
          <w:tab w:val="num" w:pos="5115"/>
        </w:tabs>
        <w:ind w:left="5115" w:hanging="360"/>
      </w:pPr>
      <w:rPr>
        <w:rFonts w:hint="default"/>
      </w:rPr>
    </w:lvl>
    <w:lvl w:ilvl="8">
      <w:start w:val="1"/>
      <w:numFmt w:val="decimal"/>
      <w:lvlText w:val="%9."/>
      <w:lvlJc w:val="left"/>
      <w:pPr>
        <w:tabs>
          <w:tab w:val="num" w:pos="5835"/>
        </w:tabs>
        <w:ind w:left="5835" w:hanging="360"/>
      </w:pPr>
      <w:rPr>
        <w:rFonts w:hint="default"/>
      </w:rPr>
    </w:lvl>
  </w:abstractNum>
  <w:abstractNum w:abstractNumId="28" w15:restartNumberingAfterBreak="0">
    <w:nsid w:val="577749E8"/>
    <w:multiLevelType w:val="multilevel"/>
    <w:tmpl w:val="1DC4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CD2597"/>
    <w:multiLevelType w:val="multilevel"/>
    <w:tmpl w:val="8E98C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49741E"/>
    <w:multiLevelType w:val="multilevel"/>
    <w:tmpl w:val="D674BFD8"/>
    <w:lvl w:ilvl="0">
      <w:start w:val="1"/>
      <w:numFmt w:val="hebrew1"/>
      <w:lvlText w:val="%1."/>
      <w:lvlJc w:val="right"/>
      <w:pPr>
        <w:tabs>
          <w:tab w:val="num" w:pos="75"/>
        </w:tabs>
        <w:ind w:left="75" w:hanging="75"/>
      </w:pPr>
      <w:rPr>
        <w:rFonts w:hint="default"/>
      </w:rPr>
    </w:lvl>
    <w:lvl w:ilvl="1">
      <w:start w:val="1"/>
      <w:numFmt w:val="decimal"/>
      <w:lvlText w:val="%2."/>
      <w:lvlJc w:val="left"/>
      <w:pPr>
        <w:tabs>
          <w:tab w:val="num" w:pos="795"/>
        </w:tabs>
        <w:ind w:left="795" w:hanging="360"/>
      </w:pPr>
      <w:rPr>
        <w:rFonts w:hint="default"/>
      </w:rPr>
    </w:lvl>
    <w:lvl w:ilvl="2">
      <w:start w:val="1"/>
      <w:numFmt w:val="decimal"/>
      <w:lvlText w:val="%3."/>
      <w:lvlJc w:val="left"/>
      <w:pPr>
        <w:tabs>
          <w:tab w:val="num" w:pos="1515"/>
        </w:tabs>
        <w:ind w:left="1515" w:hanging="360"/>
      </w:pPr>
      <w:rPr>
        <w:rFonts w:hint="default"/>
      </w:rPr>
    </w:lvl>
    <w:lvl w:ilvl="3">
      <w:start w:val="1"/>
      <w:numFmt w:val="decimal"/>
      <w:lvlText w:val="%4."/>
      <w:lvlJc w:val="left"/>
      <w:pPr>
        <w:tabs>
          <w:tab w:val="num" w:pos="2235"/>
        </w:tabs>
        <w:ind w:left="2235" w:hanging="360"/>
      </w:pPr>
      <w:rPr>
        <w:rFonts w:hint="default"/>
      </w:rPr>
    </w:lvl>
    <w:lvl w:ilvl="4">
      <w:start w:val="1"/>
      <w:numFmt w:val="decimal"/>
      <w:lvlText w:val="%5."/>
      <w:lvlJc w:val="left"/>
      <w:pPr>
        <w:tabs>
          <w:tab w:val="num" w:pos="2955"/>
        </w:tabs>
        <w:ind w:left="2955" w:hanging="360"/>
      </w:pPr>
      <w:rPr>
        <w:rFonts w:hint="default"/>
      </w:rPr>
    </w:lvl>
    <w:lvl w:ilvl="5">
      <w:start w:val="1"/>
      <w:numFmt w:val="decimal"/>
      <w:lvlText w:val="%6."/>
      <w:lvlJc w:val="left"/>
      <w:pPr>
        <w:tabs>
          <w:tab w:val="num" w:pos="3675"/>
        </w:tabs>
        <w:ind w:left="3675" w:hanging="360"/>
      </w:pPr>
      <w:rPr>
        <w:rFonts w:hint="default"/>
      </w:rPr>
    </w:lvl>
    <w:lvl w:ilvl="6">
      <w:start w:val="1"/>
      <w:numFmt w:val="decimal"/>
      <w:lvlText w:val="%7."/>
      <w:lvlJc w:val="left"/>
      <w:pPr>
        <w:tabs>
          <w:tab w:val="num" w:pos="4395"/>
        </w:tabs>
        <w:ind w:left="4395" w:hanging="360"/>
      </w:pPr>
      <w:rPr>
        <w:rFonts w:hint="default"/>
      </w:rPr>
    </w:lvl>
    <w:lvl w:ilvl="7">
      <w:start w:val="1"/>
      <w:numFmt w:val="decimal"/>
      <w:lvlText w:val="%8."/>
      <w:lvlJc w:val="left"/>
      <w:pPr>
        <w:tabs>
          <w:tab w:val="num" w:pos="5115"/>
        </w:tabs>
        <w:ind w:left="5115" w:hanging="360"/>
      </w:pPr>
      <w:rPr>
        <w:rFonts w:hint="default"/>
      </w:rPr>
    </w:lvl>
    <w:lvl w:ilvl="8">
      <w:start w:val="1"/>
      <w:numFmt w:val="decimal"/>
      <w:lvlText w:val="%9."/>
      <w:lvlJc w:val="left"/>
      <w:pPr>
        <w:tabs>
          <w:tab w:val="num" w:pos="5835"/>
        </w:tabs>
        <w:ind w:left="5835" w:hanging="360"/>
      </w:pPr>
      <w:rPr>
        <w:rFonts w:hint="default"/>
      </w:rPr>
    </w:lvl>
  </w:abstractNum>
  <w:abstractNum w:abstractNumId="31" w15:restartNumberingAfterBreak="0">
    <w:nsid w:val="61DD16D1"/>
    <w:multiLevelType w:val="multilevel"/>
    <w:tmpl w:val="F9C21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D72964"/>
    <w:multiLevelType w:val="hybridMultilevel"/>
    <w:tmpl w:val="474A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674073"/>
    <w:multiLevelType w:val="multilevel"/>
    <w:tmpl w:val="5BE4D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7F3CD7"/>
    <w:multiLevelType w:val="hybridMultilevel"/>
    <w:tmpl w:val="090C6296"/>
    <w:lvl w:ilvl="0" w:tplc="194AB292">
      <w:start w:val="1"/>
      <w:numFmt w:val="hebrew1"/>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1970E8"/>
    <w:multiLevelType w:val="multilevel"/>
    <w:tmpl w:val="71B46B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373B4"/>
    <w:multiLevelType w:val="multilevel"/>
    <w:tmpl w:val="22767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2B2A2A"/>
    <w:multiLevelType w:val="multilevel"/>
    <w:tmpl w:val="741A8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647A49"/>
    <w:multiLevelType w:val="multilevel"/>
    <w:tmpl w:val="AACAAF6C"/>
    <w:lvl w:ilvl="0">
      <w:start w:val="1"/>
      <w:numFmt w:val="hebrew1"/>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9437876">
    <w:abstractNumId w:val="9"/>
  </w:num>
  <w:num w:numId="2" w16cid:durableId="2034266266">
    <w:abstractNumId w:val="4"/>
  </w:num>
  <w:num w:numId="3" w16cid:durableId="1401442092">
    <w:abstractNumId w:val="5"/>
  </w:num>
  <w:num w:numId="4" w16cid:durableId="1663503766">
    <w:abstractNumId w:val="6"/>
  </w:num>
  <w:num w:numId="5" w16cid:durableId="1631741586">
    <w:abstractNumId w:val="29"/>
  </w:num>
  <w:num w:numId="6" w16cid:durableId="788279950">
    <w:abstractNumId w:val="19"/>
  </w:num>
  <w:num w:numId="7" w16cid:durableId="7404452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6850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4705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84083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48045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2971703">
    <w:abstractNumId w:val="34"/>
  </w:num>
  <w:num w:numId="13" w16cid:durableId="1545144023">
    <w:abstractNumId w:val="23"/>
  </w:num>
  <w:num w:numId="14" w16cid:durableId="190802766">
    <w:abstractNumId w:val="36"/>
  </w:num>
  <w:num w:numId="15" w16cid:durableId="1314605428">
    <w:abstractNumId w:val="2"/>
  </w:num>
  <w:num w:numId="16" w16cid:durableId="716856604">
    <w:abstractNumId w:val="20"/>
  </w:num>
  <w:num w:numId="17" w16cid:durableId="436876281">
    <w:abstractNumId w:val="13"/>
  </w:num>
  <w:num w:numId="18" w16cid:durableId="634792933">
    <w:abstractNumId w:val="0"/>
  </w:num>
  <w:num w:numId="19" w16cid:durableId="2112118486">
    <w:abstractNumId w:val="22"/>
  </w:num>
  <w:num w:numId="20" w16cid:durableId="16393022">
    <w:abstractNumId w:val="24"/>
  </w:num>
  <w:num w:numId="21" w16cid:durableId="101850853">
    <w:abstractNumId w:val="32"/>
  </w:num>
  <w:num w:numId="22" w16cid:durableId="1285161198">
    <w:abstractNumId w:val="3"/>
  </w:num>
  <w:num w:numId="23" w16cid:durableId="1901866129">
    <w:abstractNumId w:val="10"/>
    <w:lvlOverride w:ilvl="0">
      <w:lvl w:ilvl="0">
        <w:numFmt w:val="decimal"/>
        <w:lvlText w:val="%1."/>
        <w:lvlJc w:val="left"/>
      </w:lvl>
    </w:lvlOverride>
  </w:num>
  <w:num w:numId="24" w16cid:durableId="623923913">
    <w:abstractNumId w:val="18"/>
    <w:lvlOverride w:ilvl="0">
      <w:lvl w:ilvl="0">
        <w:numFmt w:val="decimal"/>
        <w:lvlText w:val="%1."/>
        <w:lvlJc w:val="left"/>
      </w:lvl>
    </w:lvlOverride>
  </w:num>
  <w:num w:numId="25" w16cid:durableId="161940143">
    <w:abstractNumId w:val="12"/>
    <w:lvlOverride w:ilvl="0">
      <w:lvl w:ilvl="0">
        <w:numFmt w:val="decimal"/>
        <w:lvlText w:val="%1."/>
        <w:lvlJc w:val="left"/>
      </w:lvl>
    </w:lvlOverride>
  </w:num>
  <w:num w:numId="26" w16cid:durableId="452872987">
    <w:abstractNumId w:val="35"/>
    <w:lvlOverride w:ilvl="0">
      <w:lvl w:ilvl="0">
        <w:numFmt w:val="decimal"/>
        <w:lvlText w:val="%1."/>
        <w:lvlJc w:val="left"/>
      </w:lvl>
    </w:lvlOverride>
  </w:num>
  <w:num w:numId="27" w16cid:durableId="1000307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815350">
    <w:abstractNumId w:val="11"/>
  </w:num>
  <w:num w:numId="29" w16cid:durableId="1906338197">
    <w:abstractNumId w:val="7"/>
  </w:num>
  <w:num w:numId="30" w16cid:durableId="510949787">
    <w:abstractNumId w:val="33"/>
    <w:lvlOverride w:ilvl="0">
      <w:lvl w:ilvl="0">
        <w:numFmt w:val="decimal"/>
        <w:lvlText w:val="%1."/>
        <w:lvlJc w:val="left"/>
      </w:lvl>
    </w:lvlOverride>
  </w:num>
  <w:num w:numId="31" w16cid:durableId="336075066">
    <w:abstractNumId w:val="37"/>
  </w:num>
  <w:num w:numId="32" w16cid:durableId="202911860">
    <w:abstractNumId w:val="31"/>
  </w:num>
  <w:num w:numId="33" w16cid:durableId="548614225">
    <w:abstractNumId w:val="28"/>
  </w:num>
  <w:num w:numId="34" w16cid:durableId="788085457">
    <w:abstractNumId w:val="1"/>
    <w:lvlOverride w:ilvl="0">
      <w:lvl w:ilvl="0">
        <w:numFmt w:val="decimal"/>
        <w:lvlText w:val="%1."/>
        <w:lvlJc w:val="left"/>
      </w:lvl>
    </w:lvlOverride>
  </w:num>
  <w:num w:numId="35" w16cid:durableId="1568880100">
    <w:abstractNumId w:val="14"/>
  </w:num>
  <w:num w:numId="36" w16cid:durableId="1839730952">
    <w:abstractNumId w:val="30"/>
  </w:num>
  <w:num w:numId="37" w16cid:durableId="1794666127">
    <w:abstractNumId w:val="16"/>
  </w:num>
  <w:num w:numId="38" w16cid:durableId="1632634574">
    <w:abstractNumId w:val="27"/>
  </w:num>
  <w:num w:numId="39" w16cid:durableId="137476942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pos w:val="beneathText"/>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82"/>
    <w:rsid w:val="00000E7B"/>
    <w:rsid w:val="00001EFD"/>
    <w:rsid w:val="00002672"/>
    <w:rsid w:val="00002CE7"/>
    <w:rsid w:val="000058BD"/>
    <w:rsid w:val="00005E74"/>
    <w:rsid w:val="00006792"/>
    <w:rsid w:val="000103C7"/>
    <w:rsid w:val="000117DA"/>
    <w:rsid w:val="000119E8"/>
    <w:rsid w:val="0001316A"/>
    <w:rsid w:val="00013B53"/>
    <w:rsid w:val="000142DF"/>
    <w:rsid w:val="00014622"/>
    <w:rsid w:val="000147F9"/>
    <w:rsid w:val="0001604B"/>
    <w:rsid w:val="000167D1"/>
    <w:rsid w:val="0001795B"/>
    <w:rsid w:val="00017CB1"/>
    <w:rsid w:val="00020110"/>
    <w:rsid w:val="0002163E"/>
    <w:rsid w:val="000216BE"/>
    <w:rsid w:val="00021737"/>
    <w:rsid w:val="00023958"/>
    <w:rsid w:val="00023E78"/>
    <w:rsid w:val="000244F8"/>
    <w:rsid w:val="00026F0A"/>
    <w:rsid w:val="00030051"/>
    <w:rsid w:val="00032187"/>
    <w:rsid w:val="000321AB"/>
    <w:rsid w:val="0003350E"/>
    <w:rsid w:val="00034667"/>
    <w:rsid w:val="000348A4"/>
    <w:rsid w:val="0003514C"/>
    <w:rsid w:val="000354FF"/>
    <w:rsid w:val="0003590C"/>
    <w:rsid w:val="00035A7B"/>
    <w:rsid w:val="00037486"/>
    <w:rsid w:val="000374B6"/>
    <w:rsid w:val="0004035E"/>
    <w:rsid w:val="000421A6"/>
    <w:rsid w:val="000424DB"/>
    <w:rsid w:val="00042580"/>
    <w:rsid w:val="000428F1"/>
    <w:rsid w:val="00043F48"/>
    <w:rsid w:val="000440F1"/>
    <w:rsid w:val="00044FE2"/>
    <w:rsid w:val="00045405"/>
    <w:rsid w:val="00045866"/>
    <w:rsid w:val="00045C13"/>
    <w:rsid w:val="00047A0C"/>
    <w:rsid w:val="00050A2E"/>
    <w:rsid w:val="0005107D"/>
    <w:rsid w:val="00051647"/>
    <w:rsid w:val="000521F8"/>
    <w:rsid w:val="000542B5"/>
    <w:rsid w:val="000546DC"/>
    <w:rsid w:val="0005590B"/>
    <w:rsid w:val="0005592B"/>
    <w:rsid w:val="00056D87"/>
    <w:rsid w:val="00057348"/>
    <w:rsid w:val="000577C5"/>
    <w:rsid w:val="000601CD"/>
    <w:rsid w:val="0006047F"/>
    <w:rsid w:val="00060D29"/>
    <w:rsid w:val="000618DF"/>
    <w:rsid w:val="00061F3B"/>
    <w:rsid w:val="00062546"/>
    <w:rsid w:val="00062C2F"/>
    <w:rsid w:val="00062C79"/>
    <w:rsid w:val="00062FDE"/>
    <w:rsid w:val="000632BF"/>
    <w:rsid w:val="0006390B"/>
    <w:rsid w:val="00063B33"/>
    <w:rsid w:val="00065FD9"/>
    <w:rsid w:val="000673CA"/>
    <w:rsid w:val="000679D9"/>
    <w:rsid w:val="00072117"/>
    <w:rsid w:val="0007222C"/>
    <w:rsid w:val="000737A4"/>
    <w:rsid w:val="0007569A"/>
    <w:rsid w:val="0008004F"/>
    <w:rsid w:val="00080323"/>
    <w:rsid w:val="00080F15"/>
    <w:rsid w:val="000816DD"/>
    <w:rsid w:val="000838C3"/>
    <w:rsid w:val="0008439E"/>
    <w:rsid w:val="00090B20"/>
    <w:rsid w:val="0009165A"/>
    <w:rsid w:val="000928D6"/>
    <w:rsid w:val="000931D5"/>
    <w:rsid w:val="00093C6B"/>
    <w:rsid w:val="00094C14"/>
    <w:rsid w:val="00094ED1"/>
    <w:rsid w:val="00095F1A"/>
    <w:rsid w:val="000971D4"/>
    <w:rsid w:val="000A12B0"/>
    <w:rsid w:val="000A25AE"/>
    <w:rsid w:val="000A25CF"/>
    <w:rsid w:val="000A5D1D"/>
    <w:rsid w:val="000A6C38"/>
    <w:rsid w:val="000A756E"/>
    <w:rsid w:val="000B03C6"/>
    <w:rsid w:val="000B07F3"/>
    <w:rsid w:val="000B0997"/>
    <w:rsid w:val="000B0B6D"/>
    <w:rsid w:val="000B441F"/>
    <w:rsid w:val="000B633C"/>
    <w:rsid w:val="000B6593"/>
    <w:rsid w:val="000B665A"/>
    <w:rsid w:val="000B6B5A"/>
    <w:rsid w:val="000B6CBC"/>
    <w:rsid w:val="000B764C"/>
    <w:rsid w:val="000B7BF7"/>
    <w:rsid w:val="000B7D0A"/>
    <w:rsid w:val="000B7E29"/>
    <w:rsid w:val="000C01C6"/>
    <w:rsid w:val="000C0392"/>
    <w:rsid w:val="000C0BDE"/>
    <w:rsid w:val="000C1719"/>
    <w:rsid w:val="000C255F"/>
    <w:rsid w:val="000C33C3"/>
    <w:rsid w:val="000C37D4"/>
    <w:rsid w:val="000C4E4B"/>
    <w:rsid w:val="000C50EB"/>
    <w:rsid w:val="000C558B"/>
    <w:rsid w:val="000C6307"/>
    <w:rsid w:val="000C73D8"/>
    <w:rsid w:val="000C7457"/>
    <w:rsid w:val="000D0228"/>
    <w:rsid w:val="000D2163"/>
    <w:rsid w:val="000D4059"/>
    <w:rsid w:val="000D5811"/>
    <w:rsid w:val="000D613E"/>
    <w:rsid w:val="000D658F"/>
    <w:rsid w:val="000E031B"/>
    <w:rsid w:val="000E0B65"/>
    <w:rsid w:val="000E0DE8"/>
    <w:rsid w:val="000E2694"/>
    <w:rsid w:val="000E2EE8"/>
    <w:rsid w:val="000E3445"/>
    <w:rsid w:val="000E38A6"/>
    <w:rsid w:val="000E3A65"/>
    <w:rsid w:val="000E4FEE"/>
    <w:rsid w:val="000E587F"/>
    <w:rsid w:val="000F04E6"/>
    <w:rsid w:val="000F0EC3"/>
    <w:rsid w:val="000F210F"/>
    <w:rsid w:val="000F262B"/>
    <w:rsid w:val="000F389B"/>
    <w:rsid w:val="000F3AB7"/>
    <w:rsid w:val="000F6BC4"/>
    <w:rsid w:val="000F7E40"/>
    <w:rsid w:val="0010014B"/>
    <w:rsid w:val="00100518"/>
    <w:rsid w:val="00100667"/>
    <w:rsid w:val="00100B28"/>
    <w:rsid w:val="00101C0A"/>
    <w:rsid w:val="00101C65"/>
    <w:rsid w:val="00101CA9"/>
    <w:rsid w:val="00103CA6"/>
    <w:rsid w:val="001041E3"/>
    <w:rsid w:val="001057E0"/>
    <w:rsid w:val="00106BDF"/>
    <w:rsid w:val="001073E3"/>
    <w:rsid w:val="00107A71"/>
    <w:rsid w:val="001107D0"/>
    <w:rsid w:val="0011169D"/>
    <w:rsid w:val="00112362"/>
    <w:rsid w:val="00112E2C"/>
    <w:rsid w:val="001136BC"/>
    <w:rsid w:val="00113C5C"/>
    <w:rsid w:val="00114815"/>
    <w:rsid w:val="00114A18"/>
    <w:rsid w:val="00115820"/>
    <w:rsid w:val="00115A77"/>
    <w:rsid w:val="00115AB9"/>
    <w:rsid w:val="001163DF"/>
    <w:rsid w:val="00117821"/>
    <w:rsid w:val="0012144A"/>
    <w:rsid w:val="001228D1"/>
    <w:rsid w:val="00122E09"/>
    <w:rsid w:val="00123297"/>
    <w:rsid w:val="00123334"/>
    <w:rsid w:val="00123621"/>
    <w:rsid w:val="00123B2B"/>
    <w:rsid w:val="00124557"/>
    <w:rsid w:val="00125E28"/>
    <w:rsid w:val="001262CD"/>
    <w:rsid w:val="00127222"/>
    <w:rsid w:val="00130683"/>
    <w:rsid w:val="00130B94"/>
    <w:rsid w:val="00130D66"/>
    <w:rsid w:val="00131813"/>
    <w:rsid w:val="001330A6"/>
    <w:rsid w:val="001354BC"/>
    <w:rsid w:val="0013551C"/>
    <w:rsid w:val="00135846"/>
    <w:rsid w:val="0013679A"/>
    <w:rsid w:val="001367F0"/>
    <w:rsid w:val="00136EA8"/>
    <w:rsid w:val="00137117"/>
    <w:rsid w:val="001408E7"/>
    <w:rsid w:val="00141386"/>
    <w:rsid w:val="00143A55"/>
    <w:rsid w:val="0014442E"/>
    <w:rsid w:val="001461DD"/>
    <w:rsid w:val="001478EA"/>
    <w:rsid w:val="00147983"/>
    <w:rsid w:val="00147E33"/>
    <w:rsid w:val="00151712"/>
    <w:rsid w:val="00151B58"/>
    <w:rsid w:val="00151BA9"/>
    <w:rsid w:val="00151C55"/>
    <w:rsid w:val="00152552"/>
    <w:rsid w:val="00152E43"/>
    <w:rsid w:val="00153237"/>
    <w:rsid w:val="00153B4B"/>
    <w:rsid w:val="00154801"/>
    <w:rsid w:val="00155359"/>
    <w:rsid w:val="00157FF9"/>
    <w:rsid w:val="001609B5"/>
    <w:rsid w:val="00161D4D"/>
    <w:rsid w:val="00162126"/>
    <w:rsid w:val="001622C2"/>
    <w:rsid w:val="00163F90"/>
    <w:rsid w:val="00164564"/>
    <w:rsid w:val="00165B9A"/>
    <w:rsid w:val="0016670A"/>
    <w:rsid w:val="001713C4"/>
    <w:rsid w:val="001719F6"/>
    <w:rsid w:val="00172D40"/>
    <w:rsid w:val="00173636"/>
    <w:rsid w:val="00174067"/>
    <w:rsid w:val="00174693"/>
    <w:rsid w:val="0017491E"/>
    <w:rsid w:val="00174A53"/>
    <w:rsid w:val="00174C84"/>
    <w:rsid w:val="00174E68"/>
    <w:rsid w:val="00175F84"/>
    <w:rsid w:val="00176C6C"/>
    <w:rsid w:val="0018053E"/>
    <w:rsid w:val="001811A3"/>
    <w:rsid w:val="00181780"/>
    <w:rsid w:val="00182246"/>
    <w:rsid w:val="00183899"/>
    <w:rsid w:val="00184607"/>
    <w:rsid w:val="00184843"/>
    <w:rsid w:val="00184B67"/>
    <w:rsid w:val="00185D0C"/>
    <w:rsid w:val="00186EDF"/>
    <w:rsid w:val="0018780D"/>
    <w:rsid w:val="00187B96"/>
    <w:rsid w:val="00194867"/>
    <w:rsid w:val="00195174"/>
    <w:rsid w:val="00195F76"/>
    <w:rsid w:val="001A1024"/>
    <w:rsid w:val="001A1E1B"/>
    <w:rsid w:val="001A2CDC"/>
    <w:rsid w:val="001A2F79"/>
    <w:rsid w:val="001A738C"/>
    <w:rsid w:val="001A7466"/>
    <w:rsid w:val="001A763C"/>
    <w:rsid w:val="001B1EAA"/>
    <w:rsid w:val="001B355C"/>
    <w:rsid w:val="001B3D7F"/>
    <w:rsid w:val="001B5BFC"/>
    <w:rsid w:val="001B605F"/>
    <w:rsid w:val="001B6486"/>
    <w:rsid w:val="001B7250"/>
    <w:rsid w:val="001B742A"/>
    <w:rsid w:val="001B77C1"/>
    <w:rsid w:val="001C12C3"/>
    <w:rsid w:val="001C2668"/>
    <w:rsid w:val="001C2AF8"/>
    <w:rsid w:val="001C2C7F"/>
    <w:rsid w:val="001C2CCE"/>
    <w:rsid w:val="001C33E4"/>
    <w:rsid w:val="001C3512"/>
    <w:rsid w:val="001C3D74"/>
    <w:rsid w:val="001C4922"/>
    <w:rsid w:val="001C54A2"/>
    <w:rsid w:val="001C6997"/>
    <w:rsid w:val="001C6E8B"/>
    <w:rsid w:val="001C79DC"/>
    <w:rsid w:val="001C79DD"/>
    <w:rsid w:val="001C7E84"/>
    <w:rsid w:val="001D0815"/>
    <w:rsid w:val="001D0C9A"/>
    <w:rsid w:val="001D1B7F"/>
    <w:rsid w:val="001D2AB9"/>
    <w:rsid w:val="001D3841"/>
    <w:rsid w:val="001D3CDA"/>
    <w:rsid w:val="001D40DD"/>
    <w:rsid w:val="001D4360"/>
    <w:rsid w:val="001D52AB"/>
    <w:rsid w:val="001D6A68"/>
    <w:rsid w:val="001E1B65"/>
    <w:rsid w:val="001E208D"/>
    <w:rsid w:val="001E23F4"/>
    <w:rsid w:val="001E26E9"/>
    <w:rsid w:val="001E3F42"/>
    <w:rsid w:val="001E44DB"/>
    <w:rsid w:val="001E45E9"/>
    <w:rsid w:val="001E4C5C"/>
    <w:rsid w:val="001E623C"/>
    <w:rsid w:val="001E6669"/>
    <w:rsid w:val="001F072E"/>
    <w:rsid w:val="001F11B6"/>
    <w:rsid w:val="001F163A"/>
    <w:rsid w:val="001F19B7"/>
    <w:rsid w:val="001F257C"/>
    <w:rsid w:val="001F2960"/>
    <w:rsid w:val="001F2B67"/>
    <w:rsid w:val="001F4CE2"/>
    <w:rsid w:val="001F5D99"/>
    <w:rsid w:val="001F5F72"/>
    <w:rsid w:val="001F666E"/>
    <w:rsid w:val="001F6CFA"/>
    <w:rsid w:val="001F769A"/>
    <w:rsid w:val="002011D1"/>
    <w:rsid w:val="002016B1"/>
    <w:rsid w:val="002027B7"/>
    <w:rsid w:val="002046EC"/>
    <w:rsid w:val="00204CC5"/>
    <w:rsid w:val="002059F3"/>
    <w:rsid w:val="0020768E"/>
    <w:rsid w:val="0020772A"/>
    <w:rsid w:val="00207A29"/>
    <w:rsid w:val="00211103"/>
    <w:rsid w:val="00211E51"/>
    <w:rsid w:val="00213929"/>
    <w:rsid w:val="00214144"/>
    <w:rsid w:val="002146D3"/>
    <w:rsid w:val="00214C42"/>
    <w:rsid w:val="002157E9"/>
    <w:rsid w:val="00215E02"/>
    <w:rsid w:val="0022124B"/>
    <w:rsid w:val="00223C01"/>
    <w:rsid w:val="00224C33"/>
    <w:rsid w:val="002251AE"/>
    <w:rsid w:val="00225D99"/>
    <w:rsid w:val="00226453"/>
    <w:rsid w:val="0022773C"/>
    <w:rsid w:val="00230902"/>
    <w:rsid w:val="00232601"/>
    <w:rsid w:val="0023267C"/>
    <w:rsid w:val="00232D3C"/>
    <w:rsid w:val="00232FF9"/>
    <w:rsid w:val="00233788"/>
    <w:rsid w:val="002348A5"/>
    <w:rsid w:val="002348D3"/>
    <w:rsid w:val="00236BDF"/>
    <w:rsid w:val="002410E2"/>
    <w:rsid w:val="00241E92"/>
    <w:rsid w:val="002425F3"/>
    <w:rsid w:val="00244680"/>
    <w:rsid w:val="0024537C"/>
    <w:rsid w:val="00245A36"/>
    <w:rsid w:val="00246B00"/>
    <w:rsid w:val="00246F95"/>
    <w:rsid w:val="002476ED"/>
    <w:rsid w:val="002477C9"/>
    <w:rsid w:val="00247836"/>
    <w:rsid w:val="00247F48"/>
    <w:rsid w:val="00247F78"/>
    <w:rsid w:val="00250564"/>
    <w:rsid w:val="00251B30"/>
    <w:rsid w:val="00251B42"/>
    <w:rsid w:val="00251B4E"/>
    <w:rsid w:val="00251CF9"/>
    <w:rsid w:val="002522A6"/>
    <w:rsid w:val="00252C0D"/>
    <w:rsid w:val="00253ECF"/>
    <w:rsid w:val="0025405B"/>
    <w:rsid w:val="002555B3"/>
    <w:rsid w:val="00257064"/>
    <w:rsid w:val="00257910"/>
    <w:rsid w:val="00257C63"/>
    <w:rsid w:val="002608E0"/>
    <w:rsid w:val="002610B9"/>
    <w:rsid w:val="002613FF"/>
    <w:rsid w:val="00261E3C"/>
    <w:rsid w:val="00262163"/>
    <w:rsid w:val="0026225D"/>
    <w:rsid w:val="002624E5"/>
    <w:rsid w:val="00263B3D"/>
    <w:rsid w:val="002645DC"/>
    <w:rsid w:val="00265B79"/>
    <w:rsid w:val="00267E46"/>
    <w:rsid w:val="00270A3C"/>
    <w:rsid w:val="0027197E"/>
    <w:rsid w:val="00271D95"/>
    <w:rsid w:val="002721F6"/>
    <w:rsid w:val="00272326"/>
    <w:rsid w:val="00272824"/>
    <w:rsid w:val="0027355C"/>
    <w:rsid w:val="00274E20"/>
    <w:rsid w:val="00274EBB"/>
    <w:rsid w:val="0027520C"/>
    <w:rsid w:val="002752A3"/>
    <w:rsid w:val="0027577B"/>
    <w:rsid w:val="002762C6"/>
    <w:rsid w:val="00276ED9"/>
    <w:rsid w:val="00277361"/>
    <w:rsid w:val="00281E52"/>
    <w:rsid w:val="002820BD"/>
    <w:rsid w:val="00282A98"/>
    <w:rsid w:val="00284C73"/>
    <w:rsid w:val="00284EC5"/>
    <w:rsid w:val="002864C0"/>
    <w:rsid w:val="0028704F"/>
    <w:rsid w:val="00287F6F"/>
    <w:rsid w:val="0029269E"/>
    <w:rsid w:val="00292DFE"/>
    <w:rsid w:val="00294B8C"/>
    <w:rsid w:val="002953BC"/>
    <w:rsid w:val="00295C22"/>
    <w:rsid w:val="00295C3E"/>
    <w:rsid w:val="00295D49"/>
    <w:rsid w:val="00295DD4"/>
    <w:rsid w:val="00295E54"/>
    <w:rsid w:val="00295F3D"/>
    <w:rsid w:val="002A034B"/>
    <w:rsid w:val="002A0B8D"/>
    <w:rsid w:val="002A370F"/>
    <w:rsid w:val="002A3C55"/>
    <w:rsid w:val="002A3F6D"/>
    <w:rsid w:val="002A5361"/>
    <w:rsid w:val="002A593A"/>
    <w:rsid w:val="002A6635"/>
    <w:rsid w:val="002A6A11"/>
    <w:rsid w:val="002B040F"/>
    <w:rsid w:val="002B055A"/>
    <w:rsid w:val="002B0730"/>
    <w:rsid w:val="002B12BB"/>
    <w:rsid w:val="002B147A"/>
    <w:rsid w:val="002B2027"/>
    <w:rsid w:val="002B31BA"/>
    <w:rsid w:val="002B4BE6"/>
    <w:rsid w:val="002B6E25"/>
    <w:rsid w:val="002C2639"/>
    <w:rsid w:val="002C2BB1"/>
    <w:rsid w:val="002C2C12"/>
    <w:rsid w:val="002C365C"/>
    <w:rsid w:val="002C501C"/>
    <w:rsid w:val="002C5D23"/>
    <w:rsid w:val="002C5D4B"/>
    <w:rsid w:val="002D0DB0"/>
    <w:rsid w:val="002D1EFE"/>
    <w:rsid w:val="002D491C"/>
    <w:rsid w:val="002D4CBC"/>
    <w:rsid w:val="002D53D7"/>
    <w:rsid w:val="002D5EDE"/>
    <w:rsid w:val="002D6F67"/>
    <w:rsid w:val="002D71C3"/>
    <w:rsid w:val="002D73A5"/>
    <w:rsid w:val="002D7E2B"/>
    <w:rsid w:val="002E099C"/>
    <w:rsid w:val="002E1927"/>
    <w:rsid w:val="002E19F2"/>
    <w:rsid w:val="002E39ED"/>
    <w:rsid w:val="002E3C62"/>
    <w:rsid w:val="002E46BE"/>
    <w:rsid w:val="002E4748"/>
    <w:rsid w:val="002E53D7"/>
    <w:rsid w:val="002E6B23"/>
    <w:rsid w:val="002F09DF"/>
    <w:rsid w:val="002F1077"/>
    <w:rsid w:val="002F1612"/>
    <w:rsid w:val="002F2A5E"/>
    <w:rsid w:val="002F6057"/>
    <w:rsid w:val="002F69D4"/>
    <w:rsid w:val="002F73FF"/>
    <w:rsid w:val="002F79A7"/>
    <w:rsid w:val="00302532"/>
    <w:rsid w:val="003040D9"/>
    <w:rsid w:val="003058D1"/>
    <w:rsid w:val="00305B26"/>
    <w:rsid w:val="00306553"/>
    <w:rsid w:val="003066B0"/>
    <w:rsid w:val="00307647"/>
    <w:rsid w:val="00307950"/>
    <w:rsid w:val="00310682"/>
    <w:rsid w:val="003107D4"/>
    <w:rsid w:val="00310A08"/>
    <w:rsid w:val="00312688"/>
    <w:rsid w:val="003139A9"/>
    <w:rsid w:val="0031409A"/>
    <w:rsid w:val="00314155"/>
    <w:rsid w:val="00314A12"/>
    <w:rsid w:val="00314A90"/>
    <w:rsid w:val="003154F2"/>
    <w:rsid w:val="00316AC0"/>
    <w:rsid w:val="003207D6"/>
    <w:rsid w:val="003211CD"/>
    <w:rsid w:val="00321772"/>
    <w:rsid w:val="003218EC"/>
    <w:rsid w:val="003232BD"/>
    <w:rsid w:val="00323333"/>
    <w:rsid w:val="00323380"/>
    <w:rsid w:val="00323514"/>
    <w:rsid w:val="00325E3F"/>
    <w:rsid w:val="003276A3"/>
    <w:rsid w:val="00330B87"/>
    <w:rsid w:val="00331ED1"/>
    <w:rsid w:val="00331ED3"/>
    <w:rsid w:val="00331F09"/>
    <w:rsid w:val="00332B57"/>
    <w:rsid w:val="003344D8"/>
    <w:rsid w:val="003345FD"/>
    <w:rsid w:val="00334E21"/>
    <w:rsid w:val="00335BC2"/>
    <w:rsid w:val="003371B9"/>
    <w:rsid w:val="00337B66"/>
    <w:rsid w:val="003402E5"/>
    <w:rsid w:val="00341451"/>
    <w:rsid w:val="00342CE1"/>
    <w:rsid w:val="0034323B"/>
    <w:rsid w:val="0034528A"/>
    <w:rsid w:val="003470DC"/>
    <w:rsid w:val="003478E4"/>
    <w:rsid w:val="00347D81"/>
    <w:rsid w:val="00350B5D"/>
    <w:rsid w:val="00350F47"/>
    <w:rsid w:val="00350FDE"/>
    <w:rsid w:val="00351ACB"/>
    <w:rsid w:val="00352B66"/>
    <w:rsid w:val="0035453F"/>
    <w:rsid w:val="00354A1B"/>
    <w:rsid w:val="00355ADA"/>
    <w:rsid w:val="003562FE"/>
    <w:rsid w:val="0035686A"/>
    <w:rsid w:val="003571B8"/>
    <w:rsid w:val="00357A3A"/>
    <w:rsid w:val="00357AF9"/>
    <w:rsid w:val="003604E9"/>
    <w:rsid w:val="00360716"/>
    <w:rsid w:val="0036093B"/>
    <w:rsid w:val="00360C36"/>
    <w:rsid w:val="003616AE"/>
    <w:rsid w:val="00361BC6"/>
    <w:rsid w:val="00364093"/>
    <w:rsid w:val="003648D9"/>
    <w:rsid w:val="00364C30"/>
    <w:rsid w:val="00364D33"/>
    <w:rsid w:val="00366564"/>
    <w:rsid w:val="00367515"/>
    <w:rsid w:val="003710C9"/>
    <w:rsid w:val="00373032"/>
    <w:rsid w:val="00373293"/>
    <w:rsid w:val="00375092"/>
    <w:rsid w:val="0037537A"/>
    <w:rsid w:val="00375CCA"/>
    <w:rsid w:val="0037675F"/>
    <w:rsid w:val="003768E6"/>
    <w:rsid w:val="00381314"/>
    <w:rsid w:val="00381715"/>
    <w:rsid w:val="0038378A"/>
    <w:rsid w:val="00383F35"/>
    <w:rsid w:val="00383FC9"/>
    <w:rsid w:val="0038430B"/>
    <w:rsid w:val="0038533B"/>
    <w:rsid w:val="0038709F"/>
    <w:rsid w:val="003871AC"/>
    <w:rsid w:val="0038779A"/>
    <w:rsid w:val="00391AD8"/>
    <w:rsid w:val="00391D9F"/>
    <w:rsid w:val="003938E1"/>
    <w:rsid w:val="00393A0D"/>
    <w:rsid w:val="00393B6C"/>
    <w:rsid w:val="00394391"/>
    <w:rsid w:val="00395037"/>
    <w:rsid w:val="003957FE"/>
    <w:rsid w:val="0039736F"/>
    <w:rsid w:val="003A12E7"/>
    <w:rsid w:val="003A2010"/>
    <w:rsid w:val="003A26D2"/>
    <w:rsid w:val="003A39B9"/>
    <w:rsid w:val="003A4B87"/>
    <w:rsid w:val="003A515B"/>
    <w:rsid w:val="003A5C08"/>
    <w:rsid w:val="003A5DF3"/>
    <w:rsid w:val="003A7545"/>
    <w:rsid w:val="003A78DD"/>
    <w:rsid w:val="003A7E89"/>
    <w:rsid w:val="003B008A"/>
    <w:rsid w:val="003B096B"/>
    <w:rsid w:val="003B26F3"/>
    <w:rsid w:val="003B3985"/>
    <w:rsid w:val="003B424D"/>
    <w:rsid w:val="003B4E16"/>
    <w:rsid w:val="003B5299"/>
    <w:rsid w:val="003B52D9"/>
    <w:rsid w:val="003B5DCC"/>
    <w:rsid w:val="003B72FD"/>
    <w:rsid w:val="003B7314"/>
    <w:rsid w:val="003B7AEE"/>
    <w:rsid w:val="003B7F7D"/>
    <w:rsid w:val="003C1629"/>
    <w:rsid w:val="003C1633"/>
    <w:rsid w:val="003C1D43"/>
    <w:rsid w:val="003C2D27"/>
    <w:rsid w:val="003C3A7C"/>
    <w:rsid w:val="003C3B2D"/>
    <w:rsid w:val="003C3EDD"/>
    <w:rsid w:val="003C423D"/>
    <w:rsid w:val="003C4FD5"/>
    <w:rsid w:val="003C56A0"/>
    <w:rsid w:val="003C6044"/>
    <w:rsid w:val="003C773E"/>
    <w:rsid w:val="003D20F0"/>
    <w:rsid w:val="003D3026"/>
    <w:rsid w:val="003D34E1"/>
    <w:rsid w:val="003D3915"/>
    <w:rsid w:val="003D3C0F"/>
    <w:rsid w:val="003D3E22"/>
    <w:rsid w:val="003D4DFB"/>
    <w:rsid w:val="003D588D"/>
    <w:rsid w:val="003D5E10"/>
    <w:rsid w:val="003D5F11"/>
    <w:rsid w:val="003E34CC"/>
    <w:rsid w:val="003E44AB"/>
    <w:rsid w:val="003E4C7D"/>
    <w:rsid w:val="003E555B"/>
    <w:rsid w:val="003E5D96"/>
    <w:rsid w:val="003E683C"/>
    <w:rsid w:val="003E7B0C"/>
    <w:rsid w:val="003F0EEC"/>
    <w:rsid w:val="003F2224"/>
    <w:rsid w:val="003F2AE1"/>
    <w:rsid w:val="003F392A"/>
    <w:rsid w:val="003F4093"/>
    <w:rsid w:val="003F4C87"/>
    <w:rsid w:val="003F6488"/>
    <w:rsid w:val="003F6534"/>
    <w:rsid w:val="003F675C"/>
    <w:rsid w:val="003F6D11"/>
    <w:rsid w:val="003F6DBC"/>
    <w:rsid w:val="00400CC4"/>
    <w:rsid w:val="00402212"/>
    <w:rsid w:val="00403A42"/>
    <w:rsid w:val="00404462"/>
    <w:rsid w:val="00404484"/>
    <w:rsid w:val="00407F6D"/>
    <w:rsid w:val="00410736"/>
    <w:rsid w:val="004107D0"/>
    <w:rsid w:val="00410DD0"/>
    <w:rsid w:val="004120B3"/>
    <w:rsid w:val="00413F1B"/>
    <w:rsid w:val="00414279"/>
    <w:rsid w:val="00415611"/>
    <w:rsid w:val="00415B60"/>
    <w:rsid w:val="00420594"/>
    <w:rsid w:val="00422434"/>
    <w:rsid w:val="00422FFF"/>
    <w:rsid w:val="00424426"/>
    <w:rsid w:val="00424EA1"/>
    <w:rsid w:val="00425AA1"/>
    <w:rsid w:val="00426E61"/>
    <w:rsid w:val="0042727C"/>
    <w:rsid w:val="00427855"/>
    <w:rsid w:val="00431A22"/>
    <w:rsid w:val="00432DA8"/>
    <w:rsid w:val="00433180"/>
    <w:rsid w:val="00433366"/>
    <w:rsid w:val="00433856"/>
    <w:rsid w:val="004339BF"/>
    <w:rsid w:val="00433A6C"/>
    <w:rsid w:val="00434057"/>
    <w:rsid w:val="00434D71"/>
    <w:rsid w:val="00435744"/>
    <w:rsid w:val="0043773A"/>
    <w:rsid w:val="004407B5"/>
    <w:rsid w:val="00440A04"/>
    <w:rsid w:val="00441D28"/>
    <w:rsid w:val="00443263"/>
    <w:rsid w:val="004433D1"/>
    <w:rsid w:val="0044370F"/>
    <w:rsid w:val="00443FF9"/>
    <w:rsid w:val="00446853"/>
    <w:rsid w:val="004471F9"/>
    <w:rsid w:val="004504B9"/>
    <w:rsid w:val="004520F4"/>
    <w:rsid w:val="00452104"/>
    <w:rsid w:val="00453288"/>
    <w:rsid w:val="00453D88"/>
    <w:rsid w:val="004578CC"/>
    <w:rsid w:val="00460642"/>
    <w:rsid w:val="004610C0"/>
    <w:rsid w:val="00461645"/>
    <w:rsid w:val="004616DE"/>
    <w:rsid w:val="0046206A"/>
    <w:rsid w:val="0046421E"/>
    <w:rsid w:val="004652C9"/>
    <w:rsid w:val="004664C6"/>
    <w:rsid w:val="00466B32"/>
    <w:rsid w:val="00467453"/>
    <w:rsid w:val="004719A2"/>
    <w:rsid w:val="004721FF"/>
    <w:rsid w:val="00477B85"/>
    <w:rsid w:val="00477F90"/>
    <w:rsid w:val="0048021C"/>
    <w:rsid w:val="00480616"/>
    <w:rsid w:val="004806FC"/>
    <w:rsid w:val="004814B0"/>
    <w:rsid w:val="00481B88"/>
    <w:rsid w:val="00482AA8"/>
    <w:rsid w:val="004849AF"/>
    <w:rsid w:val="00485B4E"/>
    <w:rsid w:val="00487113"/>
    <w:rsid w:val="00487682"/>
    <w:rsid w:val="004876B1"/>
    <w:rsid w:val="00487F23"/>
    <w:rsid w:val="004902CF"/>
    <w:rsid w:val="00492BE1"/>
    <w:rsid w:val="00493CC8"/>
    <w:rsid w:val="004971FE"/>
    <w:rsid w:val="004977DA"/>
    <w:rsid w:val="004978AE"/>
    <w:rsid w:val="004A065B"/>
    <w:rsid w:val="004A087D"/>
    <w:rsid w:val="004A1D44"/>
    <w:rsid w:val="004A2289"/>
    <w:rsid w:val="004A37C6"/>
    <w:rsid w:val="004A3FD8"/>
    <w:rsid w:val="004A4DD9"/>
    <w:rsid w:val="004A5694"/>
    <w:rsid w:val="004A56FE"/>
    <w:rsid w:val="004A69D9"/>
    <w:rsid w:val="004A700D"/>
    <w:rsid w:val="004B093A"/>
    <w:rsid w:val="004B242D"/>
    <w:rsid w:val="004B3126"/>
    <w:rsid w:val="004B3250"/>
    <w:rsid w:val="004B390D"/>
    <w:rsid w:val="004B3F27"/>
    <w:rsid w:val="004B514F"/>
    <w:rsid w:val="004B5B89"/>
    <w:rsid w:val="004B5E03"/>
    <w:rsid w:val="004B6206"/>
    <w:rsid w:val="004B68BB"/>
    <w:rsid w:val="004B6DAD"/>
    <w:rsid w:val="004B7579"/>
    <w:rsid w:val="004B7691"/>
    <w:rsid w:val="004B7AD5"/>
    <w:rsid w:val="004C0B38"/>
    <w:rsid w:val="004C30B0"/>
    <w:rsid w:val="004C3CC4"/>
    <w:rsid w:val="004C43ED"/>
    <w:rsid w:val="004C45A9"/>
    <w:rsid w:val="004C59D8"/>
    <w:rsid w:val="004C6420"/>
    <w:rsid w:val="004C67A9"/>
    <w:rsid w:val="004C688B"/>
    <w:rsid w:val="004C69E8"/>
    <w:rsid w:val="004C6C45"/>
    <w:rsid w:val="004C7161"/>
    <w:rsid w:val="004D1887"/>
    <w:rsid w:val="004D25C6"/>
    <w:rsid w:val="004D31B8"/>
    <w:rsid w:val="004D4628"/>
    <w:rsid w:val="004D4688"/>
    <w:rsid w:val="004D4E1A"/>
    <w:rsid w:val="004D50DB"/>
    <w:rsid w:val="004D6140"/>
    <w:rsid w:val="004D7859"/>
    <w:rsid w:val="004E0276"/>
    <w:rsid w:val="004E0712"/>
    <w:rsid w:val="004E09D5"/>
    <w:rsid w:val="004E2F9E"/>
    <w:rsid w:val="004E3826"/>
    <w:rsid w:val="004E57A6"/>
    <w:rsid w:val="004E5A33"/>
    <w:rsid w:val="004E5C48"/>
    <w:rsid w:val="004E655A"/>
    <w:rsid w:val="004E6D3F"/>
    <w:rsid w:val="004F0E4F"/>
    <w:rsid w:val="004F1186"/>
    <w:rsid w:val="004F1548"/>
    <w:rsid w:val="004F22FA"/>
    <w:rsid w:val="004F44B0"/>
    <w:rsid w:val="004F4727"/>
    <w:rsid w:val="004F496A"/>
    <w:rsid w:val="004F5699"/>
    <w:rsid w:val="004F5BFF"/>
    <w:rsid w:val="0050042C"/>
    <w:rsid w:val="00500F81"/>
    <w:rsid w:val="005029FC"/>
    <w:rsid w:val="00502CCF"/>
    <w:rsid w:val="00503298"/>
    <w:rsid w:val="00504759"/>
    <w:rsid w:val="00506856"/>
    <w:rsid w:val="00507885"/>
    <w:rsid w:val="00507D06"/>
    <w:rsid w:val="00511E99"/>
    <w:rsid w:val="0051219B"/>
    <w:rsid w:val="0051235C"/>
    <w:rsid w:val="005130A6"/>
    <w:rsid w:val="005143DF"/>
    <w:rsid w:val="005148A8"/>
    <w:rsid w:val="00514C13"/>
    <w:rsid w:val="00515B92"/>
    <w:rsid w:val="00517D58"/>
    <w:rsid w:val="00521B17"/>
    <w:rsid w:val="00521B1E"/>
    <w:rsid w:val="0052374B"/>
    <w:rsid w:val="005245AB"/>
    <w:rsid w:val="00526B53"/>
    <w:rsid w:val="00527F0F"/>
    <w:rsid w:val="00530434"/>
    <w:rsid w:val="00531145"/>
    <w:rsid w:val="00532425"/>
    <w:rsid w:val="005324AF"/>
    <w:rsid w:val="005326BA"/>
    <w:rsid w:val="0053410F"/>
    <w:rsid w:val="0053426E"/>
    <w:rsid w:val="00534A2F"/>
    <w:rsid w:val="00534A46"/>
    <w:rsid w:val="00534E40"/>
    <w:rsid w:val="00534E50"/>
    <w:rsid w:val="00535311"/>
    <w:rsid w:val="005355E2"/>
    <w:rsid w:val="00535FAC"/>
    <w:rsid w:val="005366AD"/>
    <w:rsid w:val="00537577"/>
    <w:rsid w:val="0054117D"/>
    <w:rsid w:val="00541AE4"/>
    <w:rsid w:val="00542DBC"/>
    <w:rsid w:val="005436BC"/>
    <w:rsid w:val="005442E6"/>
    <w:rsid w:val="00545565"/>
    <w:rsid w:val="00547A2F"/>
    <w:rsid w:val="00550164"/>
    <w:rsid w:val="005513DE"/>
    <w:rsid w:val="00551AAE"/>
    <w:rsid w:val="005535D0"/>
    <w:rsid w:val="00554511"/>
    <w:rsid w:val="00555BAC"/>
    <w:rsid w:val="00555FAC"/>
    <w:rsid w:val="00556FEF"/>
    <w:rsid w:val="005576DC"/>
    <w:rsid w:val="0056042D"/>
    <w:rsid w:val="005614B4"/>
    <w:rsid w:val="0056156D"/>
    <w:rsid w:val="00561AD5"/>
    <w:rsid w:val="00563393"/>
    <w:rsid w:val="00563C54"/>
    <w:rsid w:val="00564631"/>
    <w:rsid w:val="00564C50"/>
    <w:rsid w:val="005656ED"/>
    <w:rsid w:val="00572028"/>
    <w:rsid w:val="005720F7"/>
    <w:rsid w:val="005723E1"/>
    <w:rsid w:val="005729D4"/>
    <w:rsid w:val="00572D25"/>
    <w:rsid w:val="00575FC3"/>
    <w:rsid w:val="0057697E"/>
    <w:rsid w:val="005778BA"/>
    <w:rsid w:val="00580BA4"/>
    <w:rsid w:val="0058107D"/>
    <w:rsid w:val="0058147D"/>
    <w:rsid w:val="005816B5"/>
    <w:rsid w:val="00581D4F"/>
    <w:rsid w:val="005824B9"/>
    <w:rsid w:val="0058298C"/>
    <w:rsid w:val="00585CA2"/>
    <w:rsid w:val="0058632C"/>
    <w:rsid w:val="00586A0D"/>
    <w:rsid w:val="00586BC2"/>
    <w:rsid w:val="005871F3"/>
    <w:rsid w:val="005914D1"/>
    <w:rsid w:val="005918A6"/>
    <w:rsid w:val="00591F9D"/>
    <w:rsid w:val="00593034"/>
    <w:rsid w:val="0059344F"/>
    <w:rsid w:val="005938DE"/>
    <w:rsid w:val="00594731"/>
    <w:rsid w:val="00595F21"/>
    <w:rsid w:val="0059629E"/>
    <w:rsid w:val="00596310"/>
    <w:rsid w:val="0059793B"/>
    <w:rsid w:val="005A02B7"/>
    <w:rsid w:val="005A0312"/>
    <w:rsid w:val="005A05CB"/>
    <w:rsid w:val="005A1DE6"/>
    <w:rsid w:val="005A1E00"/>
    <w:rsid w:val="005A2653"/>
    <w:rsid w:val="005A2B1C"/>
    <w:rsid w:val="005A3D64"/>
    <w:rsid w:val="005A3FE3"/>
    <w:rsid w:val="005A46DE"/>
    <w:rsid w:val="005A4D3D"/>
    <w:rsid w:val="005A5369"/>
    <w:rsid w:val="005A5A9E"/>
    <w:rsid w:val="005A5EB4"/>
    <w:rsid w:val="005A68F5"/>
    <w:rsid w:val="005A7E21"/>
    <w:rsid w:val="005A7FF4"/>
    <w:rsid w:val="005B22C2"/>
    <w:rsid w:val="005B57D9"/>
    <w:rsid w:val="005B5DAE"/>
    <w:rsid w:val="005B6F2E"/>
    <w:rsid w:val="005B7E62"/>
    <w:rsid w:val="005C2301"/>
    <w:rsid w:val="005C4060"/>
    <w:rsid w:val="005C459B"/>
    <w:rsid w:val="005C553B"/>
    <w:rsid w:val="005C5D7B"/>
    <w:rsid w:val="005C6ACD"/>
    <w:rsid w:val="005C6FD7"/>
    <w:rsid w:val="005D287F"/>
    <w:rsid w:val="005D3D45"/>
    <w:rsid w:val="005D41FD"/>
    <w:rsid w:val="005D4584"/>
    <w:rsid w:val="005D5792"/>
    <w:rsid w:val="005D5A99"/>
    <w:rsid w:val="005D5D25"/>
    <w:rsid w:val="005D6F39"/>
    <w:rsid w:val="005D7233"/>
    <w:rsid w:val="005D7C5B"/>
    <w:rsid w:val="005E0192"/>
    <w:rsid w:val="005E06C2"/>
    <w:rsid w:val="005E0763"/>
    <w:rsid w:val="005E07A9"/>
    <w:rsid w:val="005E0A16"/>
    <w:rsid w:val="005E1066"/>
    <w:rsid w:val="005E264E"/>
    <w:rsid w:val="005E3DFA"/>
    <w:rsid w:val="005E53CF"/>
    <w:rsid w:val="005E54A8"/>
    <w:rsid w:val="005E5E1E"/>
    <w:rsid w:val="005E6B8F"/>
    <w:rsid w:val="005E6E81"/>
    <w:rsid w:val="005E7022"/>
    <w:rsid w:val="005E73E7"/>
    <w:rsid w:val="005E775E"/>
    <w:rsid w:val="005F0B5E"/>
    <w:rsid w:val="005F0C93"/>
    <w:rsid w:val="005F1EA2"/>
    <w:rsid w:val="005F2779"/>
    <w:rsid w:val="005F279C"/>
    <w:rsid w:val="005F31EF"/>
    <w:rsid w:val="005F34C5"/>
    <w:rsid w:val="005F371D"/>
    <w:rsid w:val="005F51CE"/>
    <w:rsid w:val="005F58BC"/>
    <w:rsid w:val="005F6DA7"/>
    <w:rsid w:val="005F6E34"/>
    <w:rsid w:val="005F7196"/>
    <w:rsid w:val="005F7702"/>
    <w:rsid w:val="005F7F0A"/>
    <w:rsid w:val="00600091"/>
    <w:rsid w:val="0060086C"/>
    <w:rsid w:val="00600D1F"/>
    <w:rsid w:val="006016D2"/>
    <w:rsid w:val="006020E9"/>
    <w:rsid w:val="0060214D"/>
    <w:rsid w:val="00602705"/>
    <w:rsid w:val="0060568C"/>
    <w:rsid w:val="006064EF"/>
    <w:rsid w:val="00606EAA"/>
    <w:rsid w:val="006070D9"/>
    <w:rsid w:val="006077AD"/>
    <w:rsid w:val="0060798F"/>
    <w:rsid w:val="00611226"/>
    <w:rsid w:val="00613D49"/>
    <w:rsid w:val="006144B6"/>
    <w:rsid w:val="00617123"/>
    <w:rsid w:val="00617619"/>
    <w:rsid w:val="00620092"/>
    <w:rsid w:val="006210C0"/>
    <w:rsid w:val="006222EF"/>
    <w:rsid w:val="00623A9C"/>
    <w:rsid w:val="00623D1A"/>
    <w:rsid w:val="006248A6"/>
    <w:rsid w:val="00630D30"/>
    <w:rsid w:val="0063136A"/>
    <w:rsid w:val="00631E64"/>
    <w:rsid w:val="00633347"/>
    <w:rsid w:val="00634ED5"/>
    <w:rsid w:val="00636355"/>
    <w:rsid w:val="00636D1D"/>
    <w:rsid w:val="0063732D"/>
    <w:rsid w:val="00637683"/>
    <w:rsid w:val="006376F2"/>
    <w:rsid w:val="00640053"/>
    <w:rsid w:val="00642118"/>
    <w:rsid w:val="00643892"/>
    <w:rsid w:val="00644FCF"/>
    <w:rsid w:val="00645DD7"/>
    <w:rsid w:val="00646523"/>
    <w:rsid w:val="00646D67"/>
    <w:rsid w:val="00650762"/>
    <w:rsid w:val="006507B0"/>
    <w:rsid w:val="00650EEA"/>
    <w:rsid w:val="0065127B"/>
    <w:rsid w:val="00651F12"/>
    <w:rsid w:val="006532E7"/>
    <w:rsid w:val="00653F86"/>
    <w:rsid w:val="0065420C"/>
    <w:rsid w:val="00654A51"/>
    <w:rsid w:val="0065535B"/>
    <w:rsid w:val="00656D9F"/>
    <w:rsid w:val="00657123"/>
    <w:rsid w:val="006601AB"/>
    <w:rsid w:val="006618FA"/>
    <w:rsid w:val="00663656"/>
    <w:rsid w:val="006658FE"/>
    <w:rsid w:val="006659C8"/>
    <w:rsid w:val="00665D23"/>
    <w:rsid w:val="00665F0C"/>
    <w:rsid w:val="00670A51"/>
    <w:rsid w:val="006715FF"/>
    <w:rsid w:val="00672A44"/>
    <w:rsid w:val="006731D6"/>
    <w:rsid w:val="00673782"/>
    <w:rsid w:val="00675E14"/>
    <w:rsid w:val="00680163"/>
    <w:rsid w:val="0068165D"/>
    <w:rsid w:val="00682086"/>
    <w:rsid w:val="006831B2"/>
    <w:rsid w:val="00683D1B"/>
    <w:rsid w:val="00684264"/>
    <w:rsid w:val="00684691"/>
    <w:rsid w:val="00685188"/>
    <w:rsid w:val="00685C30"/>
    <w:rsid w:val="00687E34"/>
    <w:rsid w:val="00691F1A"/>
    <w:rsid w:val="00692C6B"/>
    <w:rsid w:val="00692DCF"/>
    <w:rsid w:val="00694A8E"/>
    <w:rsid w:val="00696957"/>
    <w:rsid w:val="006A02EE"/>
    <w:rsid w:val="006A04A2"/>
    <w:rsid w:val="006A42C3"/>
    <w:rsid w:val="006A450C"/>
    <w:rsid w:val="006A4830"/>
    <w:rsid w:val="006A67E2"/>
    <w:rsid w:val="006A6CA3"/>
    <w:rsid w:val="006A7F3E"/>
    <w:rsid w:val="006B0E4C"/>
    <w:rsid w:val="006B1421"/>
    <w:rsid w:val="006B5203"/>
    <w:rsid w:val="006B65E9"/>
    <w:rsid w:val="006B6B30"/>
    <w:rsid w:val="006B6F26"/>
    <w:rsid w:val="006B724F"/>
    <w:rsid w:val="006B72F5"/>
    <w:rsid w:val="006B7330"/>
    <w:rsid w:val="006C1405"/>
    <w:rsid w:val="006C146F"/>
    <w:rsid w:val="006C14C2"/>
    <w:rsid w:val="006C180B"/>
    <w:rsid w:val="006C21D3"/>
    <w:rsid w:val="006C3D24"/>
    <w:rsid w:val="006C5756"/>
    <w:rsid w:val="006C59B9"/>
    <w:rsid w:val="006C6215"/>
    <w:rsid w:val="006C6324"/>
    <w:rsid w:val="006C6CB9"/>
    <w:rsid w:val="006C6F52"/>
    <w:rsid w:val="006C7E15"/>
    <w:rsid w:val="006D0563"/>
    <w:rsid w:val="006D15B3"/>
    <w:rsid w:val="006D1674"/>
    <w:rsid w:val="006D1885"/>
    <w:rsid w:val="006D1923"/>
    <w:rsid w:val="006D3722"/>
    <w:rsid w:val="006D3AE3"/>
    <w:rsid w:val="006D57E3"/>
    <w:rsid w:val="006D6E2E"/>
    <w:rsid w:val="006D7A5E"/>
    <w:rsid w:val="006E1B37"/>
    <w:rsid w:val="006E1F23"/>
    <w:rsid w:val="006E4D62"/>
    <w:rsid w:val="006E56AC"/>
    <w:rsid w:val="006E6E0D"/>
    <w:rsid w:val="006F0DC4"/>
    <w:rsid w:val="006F1400"/>
    <w:rsid w:val="006F2818"/>
    <w:rsid w:val="006F2CAC"/>
    <w:rsid w:val="006F398E"/>
    <w:rsid w:val="006F480B"/>
    <w:rsid w:val="006F5021"/>
    <w:rsid w:val="00700C8B"/>
    <w:rsid w:val="007018CE"/>
    <w:rsid w:val="0070214D"/>
    <w:rsid w:val="0070273D"/>
    <w:rsid w:val="0070634F"/>
    <w:rsid w:val="007063FB"/>
    <w:rsid w:val="00706993"/>
    <w:rsid w:val="00711AA7"/>
    <w:rsid w:val="00714631"/>
    <w:rsid w:val="007149C2"/>
    <w:rsid w:val="00714C63"/>
    <w:rsid w:val="00716385"/>
    <w:rsid w:val="00716392"/>
    <w:rsid w:val="00720AA7"/>
    <w:rsid w:val="00720C89"/>
    <w:rsid w:val="007219AB"/>
    <w:rsid w:val="00721FB5"/>
    <w:rsid w:val="00722609"/>
    <w:rsid w:val="007228CD"/>
    <w:rsid w:val="00723B33"/>
    <w:rsid w:val="00724137"/>
    <w:rsid w:val="00724C46"/>
    <w:rsid w:val="00725AE1"/>
    <w:rsid w:val="007272D4"/>
    <w:rsid w:val="00732668"/>
    <w:rsid w:val="007328F3"/>
    <w:rsid w:val="007332F9"/>
    <w:rsid w:val="00734713"/>
    <w:rsid w:val="0073488C"/>
    <w:rsid w:val="00734BFB"/>
    <w:rsid w:val="0073546F"/>
    <w:rsid w:val="007367CC"/>
    <w:rsid w:val="00736BFD"/>
    <w:rsid w:val="00737A17"/>
    <w:rsid w:val="00737FB2"/>
    <w:rsid w:val="007413E9"/>
    <w:rsid w:val="00741C33"/>
    <w:rsid w:val="00742544"/>
    <w:rsid w:val="0074306B"/>
    <w:rsid w:val="0074504B"/>
    <w:rsid w:val="007450DC"/>
    <w:rsid w:val="00745638"/>
    <w:rsid w:val="00745680"/>
    <w:rsid w:val="00746AFB"/>
    <w:rsid w:val="00746C4A"/>
    <w:rsid w:val="00746D2A"/>
    <w:rsid w:val="007473CC"/>
    <w:rsid w:val="00747804"/>
    <w:rsid w:val="0075005F"/>
    <w:rsid w:val="0075029E"/>
    <w:rsid w:val="00750ADE"/>
    <w:rsid w:val="00750F6B"/>
    <w:rsid w:val="007511CF"/>
    <w:rsid w:val="007557D1"/>
    <w:rsid w:val="00755CEC"/>
    <w:rsid w:val="00756ADD"/>
    <w:rsid w:val="0075758F"/>
    <w:rsid w:val="00757A01"/>
    <w:rsid w:val="00757CB7"/>
    <w:rsid w:val="007600F0"/>
    <w:rsid w:val="00762360"/>
    <w:rsid w:val="00762B37"/>
    <w:rsid w:val="00762CA4"/>
    <w:rsid w:val="00763234"/>
    <w:rsid w:val="0076374A"/>
    <w:rsid w:val="00763996"/>
    <w:rsid w:val="00766B83"/>
    <w:rsid w:val="00767DD2"/>
    <w:rsid w:val="007705A1"/>
    <w:rsid w:val="00772415"/>
    <w:rsid w:val="0077263F"/>
    <w:rsid w:val="0077480B"/>
    <w:rsid w:val="0077593B"/>
    <w:rsid w:val="00775D7A"/>
    <w:rsid w:val="00776887"/>
    <w:rsid w:val="00776A99"/>
    <w:rsid w:val="007777CF"/>
    <w:rsid w:val="007806EA"/>
    <w:rsid w:val="007814F0"/>
    <w:rsid w:val="007844C0"/>
    <w:rsid w:val="00784887"/>
    <w:rsid w:val="00784D8D"/>
    <w:rsid w:val="00786720"/>
    <w:rsid w:val="007871F7"/>
    <w:rsid w:val="007876E4"/>
    <w:rsid w:val="007878FB"/>
    <w:rsid w:val="00790726"/>
    <w:rsid w:val="007914C3"/>
    <w:rsid w:val="00791532"/>
    <w:rsid w:val="0079214D"/>
    <w:rsid w:val="007926A2"/>
    <w:rsid w:val="00792842"/>
    <w:rsid w:val="00792C68"/>
    <w:rsid w:val="0079377C"/>
    <w:rsid w:val="007959F5"/>
    <w:rsid w:val="00796AE8"/>
    <w:rsid w:val="00796F04"/>
    <w:rsid w:val="0079738F"/>
    <w:rsid w:val="007973FA"/>
    <w:rsid w:val="00797F8D"/>
    <w:rsid w:val="007A159E"/>
    <w:rsid w:val="007A1D97"/>
    <w:rsid w:val="007A2706"/>
    <w:rsid w:val="007A3247"/>
    <w:rsid w:val="007A3903"/>
    <w:rsid w:val="007A3C25"/>
    <w:rsid w:val="007A3EC0"/>
    <w:rsid w:val="007A474A"/>
    <w:rsid w:val="007A487F"/>
    <w:rsid w:val="007A7580"/>
    <w:rsid w:val="007A75ED"/>
    <w:rsid w:val="007A780C"/>
    <w:rsid w:val="007A7B55"/>
    <w:rsid w:val="007B07E6"/>
    <w:rsid w:val="007B0A4F"/>
    <w:rsid w:val="007B0BBD"/>
    <w:rsid w:val="007B0E29"/>
    <w:rsid w:val="007B26AF"/>
    <w:rsid w:val="007B3372"/>
    <w:rsid w:val="007B3C18"/>
    <w:rsid w:val="007B437B"/>
    <w:rsid w:val="007B4D56"/>
    <w:rsid w:val="007B5428"/>
    <w:rsid w:val="007B592D"/>
    <w:rsid w:val="007B6E8C"/>
    <w:rsid w:val="007C00B9"/>
    <w:rsid w:val="007C1423"/>
    <w:rsid w:val="007C1AFD"/>
    <w:rsid w:val="007C1C67"/>
    <w:rsid w:val="007C252A"/>
    <w:rsid w:val="007C2877"/>
    <w:rsid w:val="007C2ABD"/>
    <w:rsid w:val="007C347F"/>
    <w:rsid w:val="007C3D51"/>
    <w:rsid w:val="007C6DE8"/>
    <w:rsid w:val="007D0298"/>
    <w:rsid w:val="007D1569"/>
    <w:rsid w:val="007D3FB0"/>
    <w:rsid w:val="007D4754"/>
    <w:rsid w:val="007D5D8A"/>
    <w:rsid w:val="007D62EE"/>
    <w:rsid w:val="007D7419"/>
    <w:rsid w:val="007E0259"/>
    <w:rsid w:val="007E1B3D"/>
    <w:rsid w:val="007E220A"/>
    <w:rsid w:val="007E2731"/>
    <w:rsid w:val="007E4B12"/>
    <w:rsid w:val="007E5575"/>
    <w:rsid w:val="007E75ED"/>
    <w:rsid w:val="007E7B76"/>
    <w:rsid w:val="007E7D26"/>
    <w:rsid w:val="007E7E66"/>
    <w:rsid w:val="007F04FF"/>
    <w:rsid w:val="007F111E"/>
    <w:rsid w:val="007F12AE"/>
    <w:rsid w:val="007F2700"/>
    <w:rsid w:val="007F27F9"/>
    <w:rsid w:val="007F3F43"/>
    <w:rsid w:val="007F4222"/>
    <w:rsid w:val="007F592D"/>
    <w:rsid w:val="007F68BF"/>
    <w:rsid w:val="007F7298"/>
    <w:rsid w:val="007F72C1"/>
    <w:rsid w:val="00800E0C"/>
    <w:rsid w:val="00801909"/>
    <w:rsid w:val="008021FB"/>
    <w:rsid w:val="00804B86"/>
    <w:rsid w:val="008053D6"/>
    <w:rsid w:val="00806210"/>
    <w:rsid w:val="008063A9"/>
    <w:rsid w:val="0080717F"/>
    <w:rsid w:val="008078F0"/>
    <w:rsid w:val="008079B7"/>
    <w:rsid w:val="00807B5D"/>
    <w:rsid w:val="00810CC8"/>
    <w:rsid w:val="00811963"/>
    <w:rsid w:val="00812F36"/>
    <w:rsid w:val="00813BA5"/>
    <w:rsid w:val="00813F2B"/>
    <w:rsid w:val="008162EF"/>
    <w:rsid w:val="00816C9F"/>
    <w:rsid w:val="00816D2F"/>
    <w:rsid w:val="00816FCD"/>
    <w:rsid w:val="00817BBF"/>
    <w:rsid w:val="00820295"/>
    <w:rsid w:val="00821185"/>
    <w:rsid w:val="008213E3"/>
    <w:rsid w:val="0082193F"/>
    <w:rsid w:val="008235C7"/>
    <w:rsid w:val="0082388B"/>
    <w:rsid w:val="0082430B"/>
    <w:rsid w:val="0082476C"/>
    <w:rsid w:val="00824AD1"/>
    <w:rsid w:val="00824D07"/>
    <w:rsid w:val="008255D8"/>
    <w:rsid w:val="00825F58"/>
    <w:rsid w:val="008269DD"/>
    <w:rsid w:val="00826B01"/>
    <w:rsid w:val="00826C06"/>
    <w:rsid w:val="00827C26"/>
    <w:rsid w:val="00827E01"/>
    <w:rsid w:val="008303B5"/>
    <w:rsid w:val="008323B8"/>
    <w:rsid w:val="00832410"/>
    <w:rsid w:val="00832D20"/>
    <w:rsid w:val="00833723"/>
    <w:rsid w:val="008340AA"/>
    <w:rsid w:val="00835937"/>
    <w:rsid w:val="008363B2"/>
    <w:rsid w:val="00837371"/>
    <w:rsid w:val="00837DE2"/>
    <w:rsid w:val="00841326"/>
    <w:rsid w:val="008416AD"/>
    <w:rsid w:val="008422E3"/>
    <w:rsid w:val="0084365C"/>
    <w:rsid w:val="00844EC9"/>
    <w:rsid w:val="0085071E"/>
    <w:rsid w:val="00851377"/>
    <w:rsid w:val="0085191D"/>
    <w:rsid w:val="008521DA"/>
    <w:rsid w:val="0085282D"/>
    <w:rsid w:val="008528B9"/>
    <w:rsid w:val="00852AE2"/>
    <w:rsid w:val="00853155"/>
    <w:rsid w:val="008531AD"/>
    <w:rsid w:val="00853B4D"/>
    <w:rsid w:val="008554B4"/>
    <w:rsid w:val="00855986"/>
    <w:rsid w:val="00857FF3"/>
    <w:rsid w:val="00860909"/>
    <w:rsid w:val="00860AA2"/>
    <w:rsid w:val="0086127C"/>
    <w:rsid w:val="00862616"/>
    <w:rsid w:val="0086274A"/>
    <w:rsid w:val="00864E85"/>
    <w:rsid w:val="00864EBF"/>
    <w:rsid w:val="00865DE8"/>
    <w:rsid w:val="00866668"/>
    <w:rsid w:val="008667C2"/>
    <w:rsid w:val="008668CF"/>
    <w:rsid w:val="008675BB"/>
    <w:rsid w:val="00867B3A"/>
    <w:rsid w:val="00870D48"/>
    <w:rsid w:val="00871F97"/>
    <w:rsid w:val="00872301"/>
    <w:rsid w:val="008731F1"/>
    <w:rsid w:val="0087359B"/>
    <w:rsid w:val="00873CBF"/>
    <w:rsid w:val="00874C4C"/>
    <w:rsid w:val="00874DCC"/>
    <w:rsid w:val="008751E3"/>
    <w:rsid w:val="0087576C"/>
    <w:rsid w:val="00875850"/>
    <w:rsid w:val="00876334"/>
    <w:rsid w:val="00876CDE"/>
    <w:rsid w:val="008775A1"/>
    <w:rsid w:val="00877908"/>
    <w:rsid w:val="00877B94"/>
    <w:rsid w:val="00880D9E"/>
    <w:rsid w:val="00880F3E"/>
    <w:rsid w:val="008817DB"/>
    <w:rsid w:val="008846FE"/>
    <w:rsid w:val="00884F9A"/>
    <w:rsid w:val="0088530D"/>
    <w:rsid w:val="00885875"/>
    <w:rsid w:val="008907EA"/>
    <w:rsid w:val="008924BE"/>
    <w:rsid w:val="00893073"/>
    <w:rsid w:val="00893E79"/>
    <w:rsid w:val="00895926"/>
    <w:rsid w:val="00896B9F"/>
    <w:rsid w:val="008976CE"/>
    <w:rsid w:val="008976CF"/>
    <w:rsid w:val="008A1D9F"/>
    <w:rsid w:val="008A2112"/>
    <w:rsid w:val="008A3A48"/>
    <w:rsid w:val="008A4899"/>
    <w:rsid w:val="008A68B0"/>
    <w:rsid w:val="008A6B22"/>
    <w:rsid w:val="008A6C8E"/>
    <w:rsid w:val="008A7B13"/>
    <w:rsid w:val="008B0039"/>
    <w:rsid w:val="008B148C"/>
    <w:rsid w:val="008B19AA"/>
    <w:rsid w:val="008B6C29"/>
    <w:rsid w:val="008B6C2C"/>
    <w:rsid w:val="008C0773"/>
    <w:rsid w:val="008C0CD3"/>
    <w:rsid w:val="008C1589"/>
    <w:rsid w:val="008C1675"/>
    <w:rsid w:val="008C1E45"/>
    <w:rsid w:val="008C1E9B"/>
    <w:rsid w:val="008C1EAC"/>
    <w:rsid w:val="008C2E39"/>
    <w:rsid w:val="008C3E3C"/>
    <w:rsid w:val="008C46D9"/>
    <w:rsid w:val="008C598A"/>
    <w:rsid w:val="008C65E9"/>
    <w:rsid w:val="008D0396"/>
    <w:rsid w:val="008D08D8"/>
    <w:rsid w:val="008D0A30"/>
    <w:rsid w:val="008D0D38"/>
    <w:rsid w:val="008D3354"/>
    <w:rsid w:val="008D436E"/>
    <w:rsid w:val="008D5C8A"/>
    <w:rsid w:val="008D6D0C"/>
    <w:rsid w:val="008D6F63"/>
    <w:rsid w:val="008D72B8"/>
    <w:rsid w:val="008D77D6"/>
    <w:rsid w:val="008E05CD"/>
    <w:rsid w:val="008E1326"/>
    <w:rsid w:val="008E1981"/>
    <w:rsid w:val="008E1E80"/>
    <w:rsid w:val="008E241D"/>
    <w:rsid w:val="008E2BD3"/>
    <w:rsid w:val="008E4DCD"/>
    <w:rsid w:val="008E638C"/>
    <w:rsid w:val="008E6871"/>
    <w:rsid w:val="008E77D5"/>
    <w:rsid w:val="008E7A1F"/>
    <w:rsid w:val="008F0965"/>
    <w:rsid w:val="008F29FF"/>
    <w:rsid w:val="008F34ED"/>
    <w:rsid w:val="008F39CC"/>
    <w:rsid w:val="008F4B88"/>
    <w:rsid w:val="008F4C38"/>
    <w:rsid w:val="008F79DE"/>
    <w:rsid w:val="0090023C"/>
    <w:rsid w:val="009008F3"/>
    <w:rsid w:val="00901A0E"/>
    <w:rsid w:val="00902833"/>
    <w:rsid w:val="00902D34"/>
    <w:rsid w:val="00902D78"/>
    <w:rsid w:val="009059E4"/>
    <w:rsid w:val="00905CC0"/>
    <w:rsid w:val="009064F6"/>
    <w:rsid w:val="0090774C"/>
    <w:rsid w:val="00911B85"/>
    <w:rsid w:val="009132C2"/>
    <w:rsid w:val="0091373A"/>
    <w:rsid w:val="00914489"/>
    <w:rsid w:val="009144C2"/>
    <w:rsid w:val="009159D5"/>
    <w:rsid w:val="00915DD1"/>
    <w:rsid w:val="00916C5D"/>
    <w:rsid w:val="00917812"/>
    <w:rsid w:val="00917954"/>
    <w:rsid w:val="009207C5"/>
    <w:rsid w:val="0092128D"/>
    <w:rsid w:val="0092150B"/>
    <w:rsid w:val="009227ED"/>
    <w:rsid w:val="0092287A"/>
    <w:rsid w:val="0092318D"/>
    <w:rsid w:val="009238FC"/>
    <w:rsid w:val="00924CC4"/>
    <w:rsid w:val="009258A6"/>
    <w:rsid w:val="00926441"/>
    <w:rsid w:val="00930128"/>
    <w:rsid w:val="00931DE8"/>
    <w:rsid w:val="00932991"/>
    <w:rsid w:val="00932C51"/>
    <w:rsid w:val="00933A29"/>
    <w:rsid w:val="00933DA0"/>
    <w:rsid w:val="009345D5"/>
    <w:rsid w:val="0094007E"/>
    <w:rsid w:val="00940424"/>
    <w:rsid w:val="0094060D"/>
    <w:rsid w:val="00941BC6"/>
    <w:rsid w:val="0094265E"/>
    <w:rsid w:val="00943E1B"/>
    <w:rsid w:val="0094408E"/>
    <w:rsid w:val="00944D33"/>
    <w:rsid w:val="00945374"/>
    <w:rsid w:val="00953898"/>
    <w:rsid w:val="00956436"/>
    <w:rsid w:val="009566C7"/>
    <w:rsid w:val="009578E6"/>
    <w:rsid w:val="00957ECB"/>
    <w:rsid w:val="00960B8F"/>
    <w:rsid w:val="00960D83"/>
    <w:rsid w:val="00961D93"/>
    <w:rsid w:val="00963561"/>
    <w:rsid w:val="00963FE6"/>
    <w:rsid w:val="00964AF7"/>
    <w:rsid w:val="0096526E"/>
    <w:rsid w:val="00965760"/>
    <w:rsid w:val="00965772"/>
    <w:rsid w:val="00967501"/>
    <w:rsid w:val="00967C70"/>
    <w:rsid w:val="009704A5"/>
    <w:rsid w:val="00971BB0"/>
    <w:rsid w:val="009740C6"/>
    <w:rsid w:val="00974CF0"/>
    <w:rsid w:val="00974D90"/>
    <w:rsid w:val="00975284"/>
    <w:rsid w:val="0097539C"/>
    <w:rsid w:val="009759DA"/>
    <w:rsid w:val="00975FB9"/>
    <w:rsid w:val="00976521"/>
    <w:rsid w:val="00976D4B"/>
    <w:rsid w:val="00976D81"/>
    <w:rsid w:val="00980983"/>
    <w:rsid w:val="00982FCD"/>
    <w:rsid w:val="009839E9"/>
    <w:rsid w:val="00987A3D"/>
    <w:rsid w:val="0099042E"/>
    <w:rsid w:val="00990C67"/>
    <w:rsid w:val="00991D10"/>
    <w:rsid w:val="0099221B"/>
    <w:rsid w:val="00992932"/>
    <w:rsid w:val="00994073"/>
    <w:rsid w:val="00994821"/>
    <w:rsid w:val="0099515E"/>
    <w:rsid w:val="009951E6"/>
    <w:rsid w:val="00995E01"/>
    <w:rsid w:val="00995E1C"/>
    <w:rsid w:val="00995FCF"/>
    <w:rsid w:val="0099685B"/>
    <w:rsid w:val="009979EF"/>
    <w:rsid w:val="009A15DA"/>
    <w:rsid w:val="009A2035"/>
    <w:rsid w:val="009A2254"/>
    <w:rsid w:val="009A32AC"/>
    <w:rsid w:val="009A3800"/>
    <w:rsid w:val="009A3870"/>
    <w:rsid w:val="009A4211"/>
    <w:rsid w:val="009A5B24"/>
    <w:rsid w:val="009A5FB6"/>
    <w:rsid w:val="009A754B"/>
    <w:rsid w:val="009B05F3"/>
    <w:rsid w:val="009B1421"/>
    <w:rsid w:val="009B1AEA"/>
    <w:rsid w:val="009B2E0D"/>
    <w:rsid w:val="009B3284"/>
    <w:rsid w:val="009B41B6"/>
    <w:rsid w:val="009B556A"/>
    <w:rsid w:val="009B6170"/>
    <w:rsid w:val="009B61AE"/>
    <w:rsid w:val="009B62DE"/>
    <w:rsid w:val="009B64E2"/>
    <w:rsid w:val="009B729F"/>
    <w:rsid w:val="009C11CD"/>
    <w:rsid w:val="009C230B"/>
    <w:rsid w:val="009C348E"/>
    <w:rsid w:val="009C3F1B"/>
    <w:rsid w:val="009C43C4"/>
    <w:rsid w:val="009C449C"/>
    <w:rsid w:val="009C4AB3"/>
    <w:rsid w:val="009C4C82"/>
    <w:rsid w:val="009C4ECC"/>
    <w:rsid w:val="009C5082"/>
    <w:rsid w:val="009C55A4"/>
    <w:rsid w:val="009C589A"/>
    <w:rsid w:val="009C7139"/>
    <w:rsid w:val="009C71B9"/>
    <w:rsid w:val="009D026E"/>
    <w:rsid w:val="009D1DC6"/>
    <w:rsid w:val="009D2EDA"/>
    <w:rsid w:val="009D32D9"/>
    <w:rsid w:val="009D3A70"/>
    <w:rsid w:val="009D4FEE"/>
    <w:rsid w:val="009D51A6"/>
    <w:rsid w:val="009D51FE"/>
    <w:rsid w:val="009D79E4"/>
    <w:rsid w:val="009E1AE1"/>
    <w:rsid w:val="009E25EE"/>
    <w:rsid w:val="009E630A"/>
    <w:rsid w:val="009E675E"/>
    <w:rsid w:val="009E6C57"/>
    <w:rsid w:val="009E6EAE"/>
    <w:rsid w:val="009E7247"/>
    <w:rsid w:val="009E78B4"/>
    <w:rsid w:val="009E7983"/>
    <w:rsid w:val="009E7EB9"/>
    <w:rsid w:val="009F1D72"/>
    <w:rsid w:val="009F1DC8"/>
    <w:rsid w:val="009F2066"/>
    <w:rsid w:val="009F2D4E"/>
    <w:rsid w:val="009F3DDE"/>
    <w:rsid w:val="009F3E85"/>
    <w:rsid w:val="009F43AC"/>
    <w:rsid w:val="009F4667"/>
    <w:rsid w:val="009F56B2"/>
    <w:rsid w:val="009F7C0E"/>
    <w:rsid w:val="009F7D4C"/>
    <w:rsid w:val="00A00116"/>
    <w:rsid w:val="00A00581"/>
    <w:rsid w:val="00A00C70"/>
    <w:rsid w:val="00A024EF"/>
    <w:rsid w:val="00A029A9"/>
    <w:rsid w:val="00A02AF0"/>
    <w:rsid w:val="00A02B2F"/>
    <w:rsid w:val="00A02D64"/>
    <w:rsid w:val="00A0354C"/>
    <w:rsid w:val="00A03577"/>
    <w:rsid w:val="00A03FC2"/>
    <w:rsid w:val="00A04194"/>
    <w:rsid w:val="00A05251"/>
    <w:rsid w:val="00A07211"/>
    <w:rsid w:val="00A11DC6"/>
    <w:rsid w:val="00A1295B"/>
    <w:rsid w:val="00A12DEB"/>
    <w:rsid w:val="00A130F9"/>
    <w:rsid w:val="00A13A2E"/>
    <w:rsid w:val="00A13E7A"/>
    <w:rsid w:val="00A14527"/>
    <w:rsid w:val="00A14C16"/>
    <w:rsid w:val="00A2235D"/>
    <w:rsid w:val="00A229B7"/>
    <w:rsid w:val="00A22F14"/>
    <w:rsid w:val="00A232D1"/>
    <w:rsid w:val="00A2366B"/>
    <w:rsid w:val="00A23B28"/>
    <w:rsid w:val="00A25DA0"/>
    <w:rsid w:val="00A26DCA"/>
    <w:rsid w:val="00A27922"/>
    <w:rsid w:val="00A27D8B"/>
    <w:rsid w:val="00A31369"/>
    <w:rsid w:val="00A31502"/>
    <w:rsid w:val="00A32747"/>
    <w:rsid w:val="00A32AF3"/>
    <w:rsid w:val="00A33323"/>
    <w:rsid w:val="00A33878"/>
    <w:rsid w:val="00A33A64"/>
    <w:rsid w:val="00A33E19"/>
    <w:rsid w:val="00A35765"/>
    <w:rsid w:val="00A36378"/>
    <w:rsid w:val="00A36DA6"/>
    <w:rsid w:val="00A409AA"/>
    <w:rsid w:val="00A416C7"/>
    <w:rsid w:val="00A42895"/>
    <w:rsid w:val="00A4291C"/>
    <w:rsid w:val="00A43CF3"/>
    <w:rsid w:val="00A43DFD"/>
    <w:rsid w:val="00A45133"/>
    <w:rsid w:val="00A45F42"/>
    <w:rsid w:val="00A50B58"/>
    <w:rsid w:val="00A51390"/>
    <w:rsid w:val="00A51563"/>
    <w:rsid w:val="00A52795"/>
    <w:rsid w:val="00A52E18"/>
    <w:rsid w:val="00A533D8"/>
    <w:rsid w:val="00A53569"/>
    <w:rsid w:val="00A54446"/>
    <w:rsid w:val="00A547AD"/>
    <w:rsid w:val="00A54E21"/>
    <w:rsid w:val="00A55F72"/>
    <w:rsid w:val="00A565BC"/>
    <w:rsid w:val="00A57515"/>
    <w:rsid w:val="00A57A9F"/>
    <w:rsid w:val="00A625FF"/>
    <w:rsid w:val="00A62C43"/>
    <w:rsid w:val="00A634C9"/>
    <w:rsid w:val="00A6413D"/>
    <w:rsid w:val="00A64F64"/>
    <w:rsid w:val="00A659A4"/>
    <w:rsid w:val="00A664C3"/>
    <w:rsid w:val="00A665DF"/>
    <w:rsid w:val="00A71A97"/>
    <w:rsid w:val="00A71C27"/>
    <w:rsid w:val="00A71EC2"/>
    <w:rsid w:val="00A737FF"/>
    <w:rsid w:val="00A73DBD"/>
    <w:rsid w:val="00A7409B"/>
    <w:rsid w:val="00A75352"/>
    <w:rsid w:val="00A75DF2"/>
    <w:rsid w:val="00A765BD"/>
    <w:rsid w:val="00A765E7"/>
    <w:rsid w:val="00A77485"/>
    <w:rsid w:val="00A77B48"/>
    <w:rsid w:val="00A80467"/>
    <w:rsid w:val="00A80FFA"/>
    <w:rsid w:val="00A82031"/>
    <w:rsid w:val="00A8227C"/>
    <w:rsid w:val="00A82658"/>
    <w:rsid w:val="00A834C0"/>
    <w:rsid w:val="00A83FAE"/>
    <w:rsid w:val="00A841C5"/>
    <w:rsid w:val="00A847FC"/>
    <w:rsid w:val="00A85D57"/>
    <w:rsid w:val="00A87C29"/>
    <w:rsid w:val="00A9003D"/>
    <w:rsid w:val="00A909EB"/>
    <w:rsid w:val="00A90C78"/>
    <w:rsid w:val="00A910A6"/>
    <w:rsid w:val="00A91605"/>
    <w:rsid w:val="00A91CDF"/>
    <w:rsid w:val="00A93818"/>
    <w:rsid w:val="00A94010"/>
    <w:rsid w:val="00A94623"/>
    <w:rsid w:val="00A9508E"/>
    <w:rsid w:val="00A95733"/>
    <w:rsid w:val="00A96361"/>
    <w:rsid w:val="00A964A0"/>
    <w:rsid w:val="00A96F34"/>
    <w:rsid w:val="00A97254"/>
    <w:rsid w:val="00A97ADB"/>
    <w:rsid w:val="00AA1148"/>
    <w:rsid w:val="00AA1EC1"/>
    <w:rsid w:val="00AA3393"/>
    <w:rsid w:val="00AA40A7"/>
    <w:rsid w:val="00AA4D17"/>
    <w:rsid w:val="00AA5AAE"/>
    <w:rsid w:val="00AA7810"/>
    <w:rsid w:val="00AB0048"/>
    <w:rsid w:val="00AB04E6"/>
    <w:rsid w:val="00AB0570"/>
    <w:rsid w:val="00AB546F"/>
    <w:rsid w:val="00AB66C8"/>
    <w:rsid w:val="00AB6AAE"/>
    <w:rsid w:val="00AB7414"/>
    <w:rsid w:val="00AC030B"/>
    <w:rsid w:val="00AC0CF6"/>
    <w:rsid w:val="00AC1187"/>
    <w:rsid w:val="00AC1B4C"/>
    <w:rsid w:val="00AC2226"/>
    <w:rsid w:val="00AC3436"/>
    <w:rsid w:val="00AC3C38"/>
    <w:rsid w:val="00AC413A"/>
    <w:rsid w:val="00AC488F"/>
    <w:rsid w:val="00AC59AE"/>
    <w:rsid w:val="00AD1818"/>
    <w:rsid w:val="00AD1FC5"/>
    <w:rsid w:val="00AD360B"/>
    <w:rsid w:val="00AD381D"/>
    <w:rsid w:val="00AD535F"/>
    <w:rsid w:val="00AD5A9F"/>
    <w:rsid w:val="00AD660C"/>
    <w:rsid w:val="00AD6B74"/>
    <w:rsid w:val="00AD783D"/>
    <w:rsid w:val="00AE22A0"/>
    <w:rsid w:val="00AE2AFC"/>
    <w:rsid w:val="00AE43A2"/>
    <w:rsid w:val="00AE50E6"/>
    <w:rsid w:val="00AF042A"/>
    <w:rsid w:val="00AF0630"/>
    <w:rsid w:val="00AF0C14"/>
    <w:rsid w:val="00AF2579"/>
    <w:rsid w:val="00AF2C51"/>
    <w:rsid w:val="00AF3C33"/>
    <w:rsid w:val="00AF3D38"/>
    <w:rsid w:val="00AF4135"/>
    <w:rsid w:val="00AF4D67"/>
    <w:rsid w:val="00AF57A5"/>
    <w:rsid w:val="00AF6ABF"/>
    <w:rsid w:val="00AF6CF7"/>
    <w:rsid w:val="00B00AEE"/>
    <w:rsid w:val="00B035D6"/>
    <w:rsid w:val="00B03785"/>
    <w:rsid w:val="00B03B96"/>
    <w:rsid w:val="00B076FD"/>
    <w:rsid w:val="00B11231"/>
    <w:rsid w:val="00B11B66"/>
    <w:rsid w:val="00B12413"/>
    <w:rsid w:val="00B13696"/>
    <w:rsid w:val="00B14A92"/>
    <w:rsid w:val="00B15CC0"/>
    <w:rsid w:val="00B174B0"/>
    <w:rsid w:val="00B214BA"/>
    <w:rsid w:val="00B219A0"/>
    <w:rsid w:val="00B21BDD"/>
    <w:rsid w:val="00B220C2"/>
    <w:rsid w:val="00B236FE"/>
    <w:rsid w:val="00B241A4"/>
    <w:rsid w:val="00B24D81"/>
    <w:rsid w:val="00B264AA"/>
    <w:rsid w:val="00B269C5"/>
    <w:rsid w:val="00B26ACC"/>
    <w:rsid w:val="00B3083D"/>
    <w:rsid w:val="00B30DCE"/>
    <w:rsid w:val="00B316CB"/>
    <w:rsid w:val="00B31A79"/>
    <w:rsid w:val="00B356B6"/>
    <w:rsid w:val="00B35E64"/>
    <w:rsid w:val="00B362E0"/>
    <w:rsid w:val="00B36DDF"/>
    <w:rsid w:val="00B3755D"/>
    <w:rsid w:val="00B3758B"/>
    <w:rsid w:val="00B37BC5"/>
    <w:rsid w:val="00B40293"/>
    <w:rsid w:val="00B403F5"/>
    <w:rsid w:val="00B4050A"/>
    <w:rsid w:val="00B41324"/>
    <w:rsid w:val="00B4182B"/>
    <w:rsid w:val="00B41A9F"/>
    <w:rsid w:val="00B4373A"/>
    <w:rsid w:val="00B45C6D"/>
    <w:rsid w:val="00B467F6"/>
    <w:rsid w:val="00B4700C"/>
    <w:rsid w:val="00B472D1"/>
    <w:rsid w:val="00B4778D"/>
    <w:rsid w:val="00B504B0"/>
    <w:rsid w:val="00B50D55"/>
    <w:rsid w:val="00B516BA"/>
    <w:rsid w:val="00B51F79"/>
    <w:rsid w:val="00B52515"/>
    <w:rsid w:val="00B5304D"/>
    <w:rsid w:val="00B53838"/>
    <w:rsid w:val="00B53B06"/>
    <w:rsid w:val="00B54521"/>
    <w:rsid w:val="00B60666"/>
    <w:rsid w:val="00B60B46"/>
    <w:rsid w:val="00B62248"/>
    <w:rsid w:val="00B6299E"/>
    <w:rsid w:val="00B634EA"/>
    <w:rsid w:val="00B63CA6"/>
    <w:rsid w:val="00B702B1"/>
    <w:rsid w:val="00B70E97"/>
    <w:rsid w:val="00B71E05"/>
    <w:rsid w:val="00B735B7"/>
    <w:rsid w:val="00B73E19"/>
    <w:rsid w:val="00B741F0"/>
    <w:rsid w:val="00B74366"/>
    <w:rsid w:val="00B769D7"/>
    <w:rsid w:val="00B815DA"/>
    <w:rsid w:val="00B81866"/>
    <w:rsid w:val="00B8283B"/>
    <w:rsid w:val="00B8464A"/>
    <w:rsid w:val="00B84C3F"/>
    <w:rsid w:val="00B85A44"/>
    <w:rsid w:val="00B8769E"/>
    <w:rsid w:val="00B87A65"/>
    <w:rsid w:val="00B87EAD"/>
    <w:rsid w:val="00B918CC"/>
    <w:rsid w:val="00B91FCB"/>
    <w:rsid w:val="00B9274B"/>
    <w:rsid w:val="00B95CEC"/>
    <w:rsid w:val="00B96E79"/>
    <w:rsid w:val="00B9711C"/>
    <w:rsid w:val="00BA0C0A"/>
    <w:rsid w:val="00BA232C"/>
    <w:rsid w:val="00BA4800"/>
    <w:rsid w:val="00BA4837"/>
    <w:rsid w:val="00BA4F2F"/>
    <w:rsid w:val="00BA55B1"/>
    <w:rsid w:val="00BA60F1"/>
    <w:rsid w:val="00BA6649"/>
    <w:rsid w:val="00BA7E13"/>
    <w:rsid w:val="00BB0C42"/>
    <w:rsid w:val="00BB3E0E"/>
    <w:rsid w:val="00BB43A5"/>
    <w:rsid w:val="00BB4943"/>
    <w:rsid w:val="00BB4CD2"/>
    <w:rsid w:val="00BB5D06"/>
    <w:rsid w:val="00BB5DA0"/>
    <w:rsid w:val="00BB7568"/>
    <w:rsid w:val="00BC1F1F"/>
    <w:rsid w:val="00BC2643"/>
    <w:rsid w:val="00BC2A72"/>
    <w:rsid w:val="00BC339F"/>
    <w:rsid w:val="00BC3C7A"/>
    <w:rsid w:val="00BC642D"/>
    <w:rsid w:val="00BC6699"/>
    <w:rsid w:val="00BC6E41"/>
    <w:rsid w:val="00BD1292"/>
    <w:rsid w:val="00BD372B"/>
    <w:rsid w:val="00BD42B2"/>
    <w:rsid w:val="00BD434E"/>
    <w:rsid w:val="00BD5405"/>
    <w:rsid w:val="00BD6E42"/>
    <w:rsid w:val="00BD711C"/>
    <w:rsid w:val="00BE07C6"/>
    <w:rsid w:val="00BE0F3F"/>
    <w:rsid w:val="00BE1690"/>
    <w:rsid w:val="00BE1A28"/>
    <w:rsid w:val="00BE209F"/>
    <w:rsid w:val="00BE2DA0"/>
    <w:rsid w:val="00BE3B9E"/>
    <w:rsid w:val="00BE3DA3"/>
    <w:rsid w:val="00BE46BE"/>
    <w:rsid w:val="00BE4E9F"/>
    <w:rsid w:val="00BE58AB"/>
    <w:rsid w:val="00BE5B58"/>
    <w:rsid w:val="00BE75BB"/>
    <w:rsid w:val="00BE7E96"/>
    <w:rsid w:val="00BF17F1"/>
    <w:rsid w:val="00BF26A2"/>
    <w:rsid w:val="00BF27E9"/>
    <w:rsid w:val="00BF2A3F"/>
    <w:rsid w:val="00BF3BD0"/>
    <w:rsid w:val="00BF3D47"/>
    <w:rsid w:val="00BF438E"/>
    <w:rsid w:val="00BF6098"/>
    <w:rsid w:val="00BF61E5"/>
    <w:rsid w:val="00C002BC"/>
    <w:rsid w:val="00C00536"/>
    <w:rsid w:val="00C00EFB"/>
    <w:rsid w:val="00C02855"/>
    <w:rsid w:val="00C04408"/>
    <w:rsid w:val="00C04FC6"/>
    <w:rsid w:val="00C05754"/>
    <w:rsid w:val="00C06FFD"/>
    <w:rsid w:val="00C10171"/>
    <w:rsid w:val="00C106AC"/>
    <w:rsid w:val="00C1205B"/>
    <w:rsid w:val="00C15DF1"/>
    <w:rsid w:val="00C15E66"/>
    <w:rsid w:val="00C17063"/>
    <w:rsid w:val="00C17221"/>
    <w:rsid w:val="00C17490"/>
    <w:rsid w:val="00C17643"/>
    <w:rsid w:val="00C17C22"/>
    <w:rsid w:val="00C17DB4"/>
    <w:rsid w:val="00C21621"/>
    <w:rsid w:val="00C2170A"/>
    <w:rsid w:val="00C22731"/>
    <w:rsid w:val="00C22A7F"/>
    <w:rsid w:val="00C24D42"/>
    <w:rsid w:val="00C2616E"/>
    <w:rsid w:val="00C277CC"/>
    <w:rsid w:val="00C30825"/>
    <w:rsid w:val="00C315D8"/>
    <w:rsid w:val="00C31677"/>
    <w:rsid w:val="00C32E6F"/>
    <w:rsid w:val="00C3330E"/>
    <w:rsid w:val="00C368C3"/>
    <w:rsid w:val="00C3782B"/>
    <w:rsid w:val="00C40463"/>
    <w:rsid w:val="00C40FCE"/>
    <w:rsid w:val="00C41467"/>
    <w:rsid w:val="00C42285"/>
    <w:rsid w:val="00C429AF"/>
    <w:rsid w:val="00C4315D"/>
    <w:rsid w:val="00C433BA"/>
    <w:rsid w:val="00C43E84"/>
    <w:rsid w:val="00C442D2"/>
    <w:rsid w:val="00C447BC"/>
    <w:rsid w:val="00C4531A"/>
    <w:rsid w:val="00C45532"/>
    <w:rsid w:val="00C45623"/>
    <w:rsid w:val="00C46C59"/>
    <w:rsid w:val="00C46DEC"/>
    <w:rsid w:val="00C47649"/>
    <w:rsid w:val="00C47DD1"/>
    <w:rsid w:val="00C505FB"/>
    <w:rsid w:val="00C51158"/>
    <w:rsid w:val="00C5166D"/>
    <w:rsid w:val="00C51818"/>
    <w:rsid w:val="00C525C9"/>
    <w:rsid w:val="00C533AD"/>
    <w:rsid w:val="00C54137"/>
    <w:rsid w:val="00C5493D"/>
    <w:rsid w:val="00C54BB7"/>
    <w:rsid w:val="00C5588F"/>
    <w:rsid w:val="00C57D5C"/>
    <w:rsid w:val="00C609B3"/>
    <w:rsid w:val="00C611E0"/>
    <w:rsid w:val="00C62B2B"/>
    <w:rsid w:val="00C64103"/>
    <w:rsid w:val="00C65729"/>
    <w:rsid w:val="00C67752"/>
    <w:rsid w:val="00C70615"/>
    <w:rsid w:val="00C70F8A"/>
    <w:rsid w:val="00C715AB"/>
    <w:rsid w:val="00C7165C"/>
    <w:rsid w:val="00C7304A"/>
    <w:rsid w:val="00C73299"/>
    <w:rsid w:val="00C740F4"/>
    <w:rsid w:val="00C746E9"/>
    <w:rsid w:val="00C74F24"/>
    <w:rsid w:val="00C76D3D"/>
    <w:rsid w:val="00C77829"/>
    <w:rsid w:val="00C77F20"/>
    <w:rsid w:val="00C8011A"/>
    <w:rsid w:val="00C804DD"/>
    <w:rsid w:val="00C82126"/>
    <w:rsid w:val="00C823A7"/>
    <w:rsid w:val="00C82473"/>
    <w:rsid w:val="00C8267C"/>
    <w:rsid w:val="00C830EB"/>
    <w:rsid w:val="00C833D6"/>
    <w:rsid w:val="00C83BE6"/>
    <w:rsid w:val="00C83D17"/>
    <w:rsid w:val="00C846C5"/>
    <w:rsid w:val="00C846EE"/>
    <w:rsid w:val="00C84772"/>
    <w:rsid w:val="00C85795"/>
    <w:rsid w:val="00C85EBE"/>
    <w:rsid w:val="00C90C33"/>
    <w:rsid w:val="00C91029"/>
    <w:rsid w:val="00C9229A"/>
    <w:rsid w:val="00C92594"/>
    <w:rsid w:val="00C92864"/>
    <w:rsid w:val="00C9502C"/>
    <w:rsid w:val="00C9755B"/>
    <w:rsid w:val="00C9772F"/>
    <w:rsid w:val="00CA069C"/>
    <w:rsid w:val="00CA0B35"/>
    <w:rsid w:val="00CA0FD6"/>
    <w:rsid w:val="00CA44EA"/>
    <w:rsid w:val="00CA62C1"/>
    <w:rsid w:val="00CA7A83"/>
    <w:rsid w:val="00CB0477"/>
    <w:rsid w:val="00CB164D"/>
    <w:rsid w:val="00CB19BA"/>
    <w:rsid w:val="00CB3653"/>
    <w:rsid w:val="00CB46CB"/>
    <w:rsid w:val="00CB6CB3"/>
    <w:rsid w:val="00CB741B"/>
    <w:rsid w:val="00CB7A69"/>
    <w:rsid w:val="00CC09C2"/>
    <w:rsid w:val="00CC32D3"/>
    <w:rsid w:val="00CC48AE"/>
    <w:rsid w:val="00CC4A54"/>
    <w:rsid w:val="00CC509D"/>
    <w:rsid w:val="00CC52D9"/>
    <w:rsid w:val="00CC6775"/>
    <w:rsid w:val="00CC729A"/>
    <w:rsid w:val="00CC751F"/>
    <w:rsid w:val="00CD0DE5"/>
    <w:rsid w:val="00CD1F15"/>
    <w:rsid w:val="00CD383A"/>
    <w:rsid w:val="00CD42D5"/>
    <w:rsid w:val="00CD4B8A"/>
    <w:rsid w:val="00CD5378"/>
    <w:rsid w:val="00CD614B"/>
    <w:rsid w:val="00CE09F3"/>
    <w:rsid w:val="00CE0C26"/>
    <w:rsid w:val="00CE110D"/>
    <w:rsid w:val="00CE294E"/>
    <w:rsid w:val="00CE2CB2"/>
    <w:rsid w:val="00CE516C"/>
    <w:rsid w:val="00CE5309"/>
    <w:rsid w:val="00CE6324"/>
    <w:rsid w:val="00CE7182"/>
    <w:rsid w:val="00CF039F"/>
    <w:rsid w:val="00CF0C60"/>
    <w:rsid w:val="00CF0E30"/>
    <w:rsid w:val="00CF1346"/>
    <w:rsid w:val="00CF1DFC"/>
    <w:rsid w:val="00CF21A0"/>
    <w:rsid w:val="00CF24AB"/>
    <w:rsid w:val="00CF3090"/>
    <w:rsid w:val="00CF347C"/>
    <w:rsid w:val="00CF3E13"/>
    <w:rsid w:val="00CF58E5"/>
    <w:rsid w:val="00CF5B40"/>
    <w:rsid w:val="00CF6C9A"/>
    <w:rsid w:val="00CF6F5F"/>
    <w:rsid w:val="00CF711B"/>
    <w:rsid w:val="00CF725E"/>
    <w:rsid w:val="00CF787E"/>
    <w:rsid w:val="00CF7F11"/>
    <w:rsid w:val="00CF7F26"/>
    <w:rsid w:val="00D015CB"/>
    <w:rsid w:val="00D0238A"/>
    <w:rsid w:val="00D024B6"/>
    <w:rsid w:val="00D024CB"/>
    <w:rsid w:val="00D02E4B"/>
    <w:rsid w:val="00D02FE2"/>
    <w:rsid w:val="00D035E7"/>
    <w:rsid w:val="00D04F29"/>
    <w:rsid w:val="00D051B2"/>
    <w:rsid w:val="00D0606C"/>
    <w:rsid w:val="00D06187"/>
    <w:rsid w:val="00D078D9"/>
    <w:rsid w:val="00D07DFF"/>
    <w:rsid w:val="00D07E72"/>
    <w:rsid w:val="00D10334"/>
    <w:rsid w:val="00D13034"/>
    <w:rsid w:val="00D14035"/>
    <w:rsid w:val="00D15F8B"/>
    <w:rsid w:val="00D16537"/>
    <w:rsid w:val="00D16B67"/>
    <w:rsid w:val="00D17628"/>
    <w:rsid w:val="00D17943"/>
    <w:rsid w:val="00D2158E"/>
    <w:rsid w:val="00D2179F"/>
    <w:rsid w:val="00D21EE7"/>
    <w:rsid w:val="00D220E2"/>
    <w:rsid w:val="00D2216D"/>
    <w:rsid w:val="00D240BA"/>
    <w:rsid w:val="00D24CF7"/>
    <w:rsid w:val="00D25392"/>
    <w:rsid w:val="00D25B9A"/>
    <w:rsid w:val="00D27346"/>
    <w:rsid w:val="00D3178E"/>
    <w:rsid w:val="00D31DB4"/>
    <w:rsid w:val="00D32539"/>
    <w:rsid w:val="00D34C98"/>
    <w:rsid w:val="00D34E78"/>
    <w:rsid w:val="00D353D0"/>
    <w:rsid w:val="00D354C4"/>
    <w:rsid w:val="00D3707C"/>
    <w:rsid w:val="00D40CB5"/>
    <w:rsid w:val="00D418AE"/>
    <w:rsid w:val="00D425A8"/>
    <w:rsid w:val="00D42910"/>
    <w:rsid w:val="00D43185"/>
    <w:rsid w:val="00D44AAD"/>
    <w:rsid w:val="00D44E62"/>
    <w:rsid w:val="00D45A95"/>
    <w:rsid w:val="00D45F6A"/>
    <w:rsid w:val="00D462AA"/>
    <w:rsid w:val="00D4650D"/>
    <w:rsid w:val="00D46D63"/>
    <w:rsid w:val="00D50E6E"/>
    <w:rsid w:val="00D51AB9"/>
    <w:rsid w:val="00D526A1"/>
    <w:rsid w:val="00D5430C"/>
    <w:rsid w:val="00D55E96"/>
    <w:rsid w:val="00D60FE6"/>
    <w:rsid w:val="00D61EFB"/>
    <w:rsid w:val="00D62438"/>
    <w:rsid w:val="00D630CD"/>
    <w:rsid w:val="00D6531A"/>
    <w:rsid w:val="00D65CBE"/>
    <w:rsid w:val="00D6660D"/>
    <w:rsid w:val="00D66C1C"/>
    <w:rsid w:val="00D67796"/>
    <w:rsid w:val="00D71B1E"/>
    <w:rsid w:val="00D73CF5"/>
    <w:rsid w:val="00D751EA"/>
    <w:rsid w:val="00D76C37"/>
    <w:rsid w:val="00D77556"/>
    <w:rsid w:val="00D776F1"/>
    <w:rsid w:val="00D80C1E"/>
    <w:rsid w:val="00D824E4"/>
    <w:rsid w:val="00D84BAF"/>
    <w:rsid w:val="00D85B05"/>
    <w:rsid w:val="00D85F3F"/>
    <w:rsid w:val="00D86288"/>
    <w:rsid w:val="00D8670A"/>
    <w:rsid w:val="00D86E21"/>
    <w:rsid w:val="00D86F05"/>
    <w:rsid w:val="00D90DA2"/>
    <w:rsid w:val="00D910E2"/>
    <w:rsid w:val="00D9112E"/>
    <w:rsid w:val="00D9151E"/>
    <w:rsid w:val="00D91EB0"/>
    <w:rsid w:val="00D92EF1"/>
    <w:rsid w:val="00D93483"/>
    <w:rsid w:val="00D93C4C"/>
    <w:rsid w:val="00D941A5"/>
    <w:rsid w:val="00D960A5"/>
    <w:rsid w:val="00D969EE"/>
    <w:rsid w:val="00DA2712"/>
    <w:rsid w:val="00DA3060"/>
    <w:rsid w:val="00DA3D1B"/>
    <w:rsid w:val="00DA42E8"/>
    <w:rsid w:val="00DA4A6D"/>
    <w:rsid w:val="00DA52C8"/>
    <w:rsid w:val="00DA57CB"/>
    <w:rsid w:val="00DA6017"/>
    <w:rsid w:val="00DB00B2"/>
    <w:rsid w:val="00DB0521"/>
    <w:rsid w:val="00DB11DB"/>
    <w:rsid w:val="00DB122D"/>
    <w:rsid w:val="00DB18C9"/>
    <w:rsid w:val="00DB1B9C"/>
    <w:rsid w:val="00DB214D"/>
    <w:rsid w:val="00DB2166"/>
    <w:rsid w:val="00DB3FA8"/>
    <w:rsid w:val="00DB45C8"/>
    <w:rsid w:val="00DB4E8B"/>
    <w:rsid w:val="00DB56C8"/>
    <w:rsid w:val="00DB5E3C"/>
    <w:rsid w:val="00DB5ED6"/>
    <w:rsid w:val="00DB5F9C"/>
    <w:rsid w:val="00DB6539"/>
    <w:rsid w:val="00DB67BA"/>
    <w:rsid w:val="00DB6CBD"/>
    <w:rsid w:val="00DB6CC3"/>
    <w:rsid w:val="00DB7321"/>
    <w:rsid w:val="00DC184C"/>
    <w:rsid w:val="00DC18A3"/>
    <w:rsid w:val="00DC21CE"/>
    <w:rsid w:val="00DC2C58"/>
    <w:rsid w:val="00DC3478"/>
    <w:rsid w:val="00DC35C7"/>
    <w:rsid w:val="00DC397F"/>
    <w:rsid w:val="00DC40A7"/>
    <w:rsid w:val="00DC4412"/>
    <w:rsid w:val="00DC577F"/>
    <w:rsid w:val="00DC7FB8"/>
    <w:rsid w:val="00DD089C"/>
    <w:rsid w:val="00DD1FC1"/>
    <w:rsid w:val="00DD3A11"/>
    <w:rsid w:val="00DD4B46"/>
    <w:rsid w:val="00DD5919"/>
    <w:rsid w:val="00DD59B6"/>
    <w:rsid w:val="00DD5C84"/>
    <w:rsid w:val="00DD5DA6"/>
    <w:rsid w:val="00DD6F03"/>
    <w:rsid w:val="00DD75A1"/>
    <w:rsid w:val="00DD7B70"/>
    <w:rsid w:val="00DD7D3C"/>
    <w:rsid w:val="00DE0217"/>
    <w:rsid w:val="00DE0537"/>
    <w:rsid w:val="00DE07D0"/>
    <w:rsid w:val="00DE1231"/>
    <w:rsid w:val="00DE2099"/>
    <w:rsid w:val="00DE2A4A"/>
    <w:rsid w:val="00DE3129"/>
    <w:rsid w:val="00DE3591"/>
    <w:rsid w:val="00DE39B2"/>
    <w:rsid w:val="00DE5697"/>
    <w:rsid w:val="00DE5F5B"/>
    <w:rsid w:val="00DE6037"/>
    <w:rsid w:val="00DE6E8E"/>
    <w:rsid w:val="00DE71EF"/>
    <w:rsid w:val="00DF0846"/>
    <w:rsid w:val="00DF3DFB"/>
    <w:rsid w:val="00DF3FF4"/>
    <w:rsid w:val="00DF412D"/>
    <w:rsid w:val="00DF422A"/>
    <w:rsid w:val="00DF4264"/>
    <w:rsid w:val="00DF4273"/>
    <w:rsid w:val="00DF4E7C"/>
    <w:rsid w:val="00DF5A41"/>
    <w:rsid w:val="00DF62B0"/>
    <w:rsid w:val="00DF6E17"/>
    <w:rsid w:val="00DF7FED"/>
    <w:rsid w:val="00E0004C"/>
    <w:rsid w:val="00E00053"/>
    <w:rsid w:val="00E004CF"/>
    <w:rsid w:val="00E0071D"/>
    <w:rsid w:val="00E011F7"/>
    <w:rsid w:val="00E015B6"/>
    <w:rsid w:val="00E02830"/>
    <w:rsid w:val="00E05689"/>
    <w:rsid w:val="00E062BD"/>
    <w:rsid w:val="00E105D6"/>
    <w:rsid w:val="00E10CE5"/>
    <w:rsid w:val="00E114A8"/>
    <w:rsid w:val="00E122FF"/>
    <w:rsid w:val="00E129C7"/>
    <w:rsid w:val="00E12B8C"/>
    <w:rsid w:val="00E14800"/>
    <w:rsid w:val="00E15128"/>
    <w:rsid w:val="00E1530F"/>
    <w:rsid w:val="00E153D0"/>
    <w:rsid w:val="00E15896"/>
    <w:rsid w:val="00E15A33"/>
    <w:rsid w:val="00E15A63"/>
    <w:rsid w:val="00E16775"/>
    <w:rsid w:val="00E16849"/>
    <w:rsid w:val="00E172EF"/>
    <w:rsid w:val="00E174D9"/>
    <w:rsid w:val="00E20B36"/>
    <w:rsid w:val="00E21070"/>
    <w:rsid w:val="00E21B3B"/>
    <w:rsid w:val="00E23471"/>
    <w:rsid w:val="00E241F8"/>
    <w:rsid w:val="00E24485"/>
    <w:rsid w:val="00E26ACE"/>
    <w:rsid w:val="00E270F2"/>
    <w:rsid w:val="00E27C59"/>
    <w:rsid w:val="00E310A6"/>
    <w:rsid w:val="00E31925"/>
    <w:rsid w:val="00E31DC3"/>
    <w:rsid w:val="00E3252F"/>
    <w:rsid w:val="00E32633"/>
    <w:rsid w:val="00E326AD"/>
    <w:rsid w:val="00E33A21"/>
    <w:rsid w:val="00E3717F"/>
    <w:rsid w:val="00E37D81"/>
    <w:rsid w:val="00E41115"/>
    <w:rsid w:val="00E42426"/>
    <w:rsid w:val="00E446CF"/>
    <w:rsid w:val="00E44ACA"/>
    <w:rsid w:val="00E44C4C"/>
    <w:rsid w:val="00E46F61"/>
    <w:rsid w:val="00E5053D"/>
    <w:rsid w:val="00E50B1A"/>
    <w:rsid w:val="00E515AA"/>
    <w:rsid w:val="00E52081"/>
    <w:rsid w:val="00E52192"/>
    <w:rsid w:val="00E5234C"/>
    <w:rsid w:val="00E5382D"/>
    <w:rsid w:val="00E53B8B"/>
    <w:rsid w:val="00E54694"/>
    <w:rsid w:val="00E54EDC"/>
    <w:rsid w:val="00E55C6D"/>
    <w:rsid w:val="00E56348"/>
    <w:rsid w:val="00E566C0"/>
    <w:rsid w:val="00E570C2"/>
    <w:rsid w:val="00E602AE"/>
    <w:rsid w:val="00E604DF"/>
    <w:rsid w:val="00E63C64"/>
    <w:rsid w:val="00E63E40"/>
    <w:rsid w:val="00E664FD"/>
    <w:rsid w:val="00E709F3"/>
    <w:rsid w:val="00E70D00"/>
    <w:rsid w:val="00E720D0"/>
    <w:rsid w:val="00E74818"/>
    <w:rsid w:val="00E75DEC"/>
    <w:rsid w:val="00E80417"/>
    <w:rsid w:val="00E8244D"/>
    <w:rsid w:val="00E826EB"/>
    <w:rsid w:val="00E830EE"/>
    <w:rsid w:val="00E83303"/>
    <w:rsid w:val="00E83D8C"/>
    <w:rsid w:val="00E8472F"/>
    <w:rsid w:val="00E84922"/>
    <w:rsid w:val="00E84A07"/>
    <w:rsid w:val="00E84A7E"/>
    <w:rsid w:val="00E84CB7"/>
    <w:rsid w:val="00E904F2"/>
    <w:rsid w:val="00E90DBE"/>
    <w:rsid w:val="00E91290"/>
    <w:rsid w:val="00E92425"/>
    <w:rsid w:val="00E9471D"/>
    <w:rsid w:val="00E9561C"/>
    <w:rsid w:val="00E9769D"/>
    <w:rsid w:val="00E97D03"/>
    <w:rsid w:val="00EA1821"/>
    <w:rsid w:val="00EA18DF"/>
    <w:rsid w:val="00EA3157"/>
    <w:rsid w:val="00EA6648"/>
    <w:rsid w:val="00EA704C"/>
    <w:rsid w:val="00EA709D"/>
    <w:rsid w:val="00EB19BB"/>
    <w:rsid w:val="00EB19C4"/>
    <w:rsid w:val="00EB1DE0"/>
    <w:rsid w:val="00EB29FF"/>
    <w:rsid w:val="00EB2FD6"/>
    <w:rsid w:val="00EB3835"/>
    <w:rsid w:val="00EB4424"/>
    <w:rsid w:val="00EB46D5"/>
    <w:rsid w:val="00EB5D3E"/>
    <w:rsid w:val="00EB5D61"/>
    <w:rsid w:val="00EB6141"/>
    <w:rsid w:val="00EB72AE"/>
    <w:rsid w:val="00EC126A"/>
    <w:rsid w:val="00EC21D1"/>
    <w:rsid w:val="00EC347B"/>
    <w:rsid w:val="00EC379B"/>
    <w:rsid w:val="00EC460E"/>
    <w:rsid w:val="00EC57E1"/>
    <w:rsid w:val="00EC6372"/>
    <w:rsid w:val="00EC71E3"/>
    <w:rsid w:val="00EC7862"/>
    <w:rsid w:val="00EC78F3"/>
    <w:rsid w:val="00EC7C81"/>
    <w:rsid w:val="00ED04D2"/>
    <w:rsid w:val="00ED13E0"/>
    <w:rsid w:val="00ED22B2"/>
    <w:rsid w:val="00ED333C"/>
    <w:rsid w:val="00ED339B"/>
    <w:rsid w:val="00ED3480"/>
    <w:rsid w:val="00ED412D"/>
    <w:rsid w:val="00ED4D58"/>
    <w:rsid w:val="00ED54AE"/>
    <w:rsid w:val="00ED6EB6"/>
    <w:rsid w:val="00ED7DC9"/>
    <w:rsid w:val="00EE1AC8"/>
    <w:rsid w:val="00EE4997"/>
    <w:rsid w:val="00EE61CE"/>
    <w:rsid w:val="00EE68CD"/>
    <w:rsid w:val="00EE75FA"/>
    <w:rsid w:val="00EE791D"/>
    <w:rsid w:val="00EF0266"/>
    <w:rsid w:val="00EF158E"/>
    <w:rsid w:val="00EF1733"/>
    <w:rsid w:val="00EF1C60"/>
    <w:rsid w:val="00EF34FF"/>
    <w:rsid w:val="00EF548C"/>
    <w:rsid w:val="00EF6459"/>
    <w:rsid w:val="00EF6FA7"/>
    <w:rsid w:val="00F00BFE"/>
    <w:rsid w:val="00F01A1A"/>
    <w:rsid w:val="00F01FF4"/>
    <w:rsid w:val="00F028FE"/>
    <w:rsid w:val="00F03AB7"/>
    <w:rsid w:val="00F03AE4"/>
    <w:rsid w:val="00F062EC"/>
    <w:rsid w:val="00F10519"/>
    <w:rsid w:val="00F10E89"/>
    <w:rsid w:val="00F1390E"/>
    <w:rsid w:val="00F159D5"/>
    <w:rsid w:val="00F16128"/>
    <w:rsid w:val="00F161CA"/>
    <w:rsid w:val="00F2115A"/>
    <w:rsid w:val="00F21290"/>
    <w:rsid w:val="00F23405"/>
    <w:rsid w:val="00F258BA"/>
    <w:rsid w:val="00F267AF"/>
    <w:rsid w:val="00F30576"/>
    <w:rsid w:val="00F30CDB"/>
    <w:rsid w:val="00F3157F"/>
    <w:rsid w:val="00F33D0C"/>
    <w:rsid w:val="00F34A57"/>
    <w:rsid w:val="00F3514D"/>
    <w:rsid w:val="00F35D29"/>
    <w:rsid w:val="00F3712E"/>
    <w:rsid w:val="00F37780"/>
    <w:rsid w:val="00F4055D"/>
    <w:rsid w:val="00F40744"/>
    <w:rsid w:val="00F40E6F"/>
    <w:rsid w:val="00F410FA"/>
    <w:rsid w:val="00F417E9"/>
    <w:rsid w:val="00F41A73"/>
    <w:rsid w:val="00F43C80"/>
    <w:rsid w:val="00F44225"/>
    <w:rsid w:val="00F444C0"/>
    <w:rsid w:val="00F44BE4"/>
    <w:rsid w:val="00F467AA"/>
    <w:rsid w:val="00F46B64"/>
    <w:rsid w:val="00F47B82"/>
    <w:rsid w:val="00F502BC"/>
    <w:rsid w:val="00F52A70"/>
    <w:rsid w:val="00F54F71"/>
    <w:rsid w:val="00F55CCD"/>
    <w:rsid w:val="00F57F2D"/>
    <w:rsid w:val="00F61267"/>
    <w:rsid w:val="00F61AC6"/>
    <w:rsid w:val="00F62699"/>
    <w:rsid w:val="00F62872"/>
    <w:rsid w:val="00F63783"/>
    <w:rsid w:val="00F63F90"/>
    <w:rsid w:val="00F6476A"/>
    <w:rsid w:val="00F64C93"/>
    <w:rsid w:val="00F64DC6"/>
    <w:rsid w:val="00F65213"/>
    <w:rsid w:val="00F65A0D"/>
    <w:rsid w:val="00F670F2"/>
    <w:rsid w:val="00F67F8F"/>
    <w:rsid w:val="00F72088"/>
    <w:rsid w:val="00F739B3"/>
    <w:rsid w:val="00F765DD"/>
    <w:rsid w:val="00F77D36"/>
    <w:rsid w:val="00F80243"/>
    <w:rsid w:val="00F82FF1"/>
    <w:rsid w:val="00F83630"/>
    <w:rsid w:val="00F8432D"/>
    <w:rsid w:val="00F84940"/>
    <w:rsid w:val="00F850FD"/>
    <w:rsid w:val="00F86540"/>
    <w:rsid w:val="00F86D43"/>
    <w:rsid w:val="00F9062C"/>
    <w:rsid w:val="00F920C0"/>
    <w:rsid w:val="00F9423A"/>
    <w:rsid w:val="00F944E3"/>
    <w:rsid w:val="00F94FD5"/>
    <w:rsid w:val="00F95F41"/>
    <w:rsid w:val="00F97507"/>
    <w:rsid w:val="00F97A26"/>
    <w:rsid w:val="00FA016C"/>
    <w:rsid w:val="00FA2E73"/>
    <w:rsid w:val="00FA3831"/>
    <w:rsid w:val="00FA4AFF"/>
    <w:rsid w:val="00FA679B"/>
    <w:rsid w:val="00FA7046"/>
    <w:rsid w:val="00FA7D14"/>
    <w:rsid w:val="00FB1A80"/>
    <w:rsid w:val="00FB2474"/>
    <w:rsid w:val="00FB2660"/>
    <w:rsid w:val="00FB3443"/>
    <w:rsid w:val="00FB3ECC"/>
    <w:rsid w:val="00FB479C"/>
    <w:rsid w:val="00FB5455"/>
    <w:rsid w:val="00FB5E64"/>
    <w:rsid w:val="00FB75DE"/>
    <w:rsid w:val="00FB7673"/>
    <w:rsid w:val="00FB7982"/>
    <w:rsid w:val="00FC0B53"/>
    <w:rsid w:val="00FC0D0D"/>
    <w:rsid w:val="00FC167A"/>
    <w:rsid w:val="00FC2747"/>
    <w:rsid w:val="00FC3E32"/>
    <w:rsid w:val="00FC4FD1"/>
    <w:rsid w:val="00FC5310"/>
    <w:rsid w:val="00FC55FB"/>
    <w:rsid w:val="00FC764D"/>
    <w:rsid w:val="00FC7BDC"/>
    <w:rsid w:val="00FD07EA"/>
    <w:rsid w:val="00FD1377"/>
    <w:rsid w:val="00FD15E3"/>
    <w:rsid w:val="00FD2DFF"/>
    <w:rsid w:val="00FD3070"/>
    <w:rsid w:val="00FD30DC"/>
    <w:rsid w:val="00FD3A15"/>
    <w:rsid w:val="00FD405C"/>
    <w:rsid w:val="00FD4EC3"/>
    <w:rsid w:val="00FD70B4"/>
    <w:rsid w:val="00FD79D3"/>
    <w:rsid w:val="00FE0311"/>
    <w:rsid w:val="00FE0A13"/>
    <w:rsid w:val="00FE177C"/>
    <w:rsid w:val="00FE3C99"/>
    <w:rsid w:val="00FE480B"/>
    <w:rsid w:val="00FE57EA"/>
    <w:rsid w:val="00FE7D78"/>
    <w:rsid w:val="00FF2288"/>
    <w:rsid w:val="00FF2D71"/>
    <w:rsid w:val="00FF3724"/>
    <w:rsid w:val="00FF44DF"/>
    <w:rsid w:val="00FF77F4"/>
    <w:rsid w:val="00FF79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F7D3E"/>
  <w15:chartTrackingRefBased/>
  <w15:docId w15:val="{EF9F525C-B99D-404D-9918-5215C818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before="120" w:after="280"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46C59"/>
    <w:rPr>
      <w:szCs w:val="20"/>
    </w:rPr>
  </w:style>
  <w:style w:type="paragraph" w:styleId="1">
    <w:name w:val="heading 1"/>
    <w:basedOn w:val="a0"/>
    <w:next w:val="a0"/>
    <w:link w:val="10"/>
    <w:uiPriority w:val="9"/>
    <w:qFormat/>
    <w:rsid w:val="007705A1"/>
    <w:pPr>
      <w:keepNext/>
      <w:keepLines/>
      <w:spacing w:before="240" w:after="0"/>
      <w:outlineLvl w:val="0"/>
    </w:pPr>
    <w:rPr>
      <w:rFonts w:asciiTheme="majorHAnsi" w:eastAsiaTheme="majorEastAsia" w:hAnsiTheme="majorHAnsi" w:cstheme="majorBidi"/>
      <w:color w:val="055775" w:themeColor="accent1" w:themeShade="BF"/>
      <w:sz w:val="32"/>
      <w:szCs w:val="32"/>
    </w:rPr>
  </w:style>
  <w:style w:type="paragraph" w:styleId="2">
    <w:name w:val="heading 2"/>
    <w:basedOn w:val="a0"/>
    <w:next w:val="a0"/>
    <w:link w:val="20"/>
    <w:uiPriority w:val="9"/>
    <w:unhideWhenUsed/>
    <w:qFormat/>
    <w:rsid w:val="00901A0E"/>
    <w:pPr>
      <w:keepNext/>
      <w:keepLines/>
      <w:spacing w:before="40" w:after="0"/>
      <w:outlineLvl w:val="1"/>
    </w:pPr>
    <w:rPr>
      <w:rFonts w:asciiTheme="majorHAnsi" w:eastAsiaTheme="majorEastAsia" w:hAnsiTheme="majorHAnsi" w:cstheme="majorBidi"/>
      <w:color w:val="055775" w:themeColor="accent1" w:themeShade="BF"/>
      <w:sz w:val="26"/>
      <w:szCs w:val="26"/>
    </w:rPr>
  </w:style>
  <w:style w:type="paragraph" w:styleId="3">
    <w:name w:val="heading 3"/>
    <w:basedOn w:val="a0"/>
    <w:next w:val="a0"/>
    <w:link w:val="30"/>
    <w:uiPriority w:val="9"/>
    <w:unhideWhenUsed/>
    <w:qFormat/>
    <w:rsid w:val="00BE1690"/>
    <w:pPr>
      <w:keepNext/>
      <w:keepLines/>
      <w:spacing w:before="40" w:after="0"/>
      <w:outlineLvl w:val="2"/>
    </w:pPr>
    <w:rPr>
      <w:rFonts w:asciiTheme="majorHAnsi" w:eastAsiaTheme="majorEastAsia" w:hAnsiTheme="majorHAnsi" w:cstheme="majorBidi"/>
      <w:color w:val="033A4E" w:themeColor="accent1" w:themeShade="7F"/>
      <w:sz w:val="24"/>
      <w:szCs w:val="24"/>
    </w:rPr>
  </w:style>
  <w:style w:type="paragraph" w:styleId="4">
    <w:name w:val="heading 4"/>
    <w:basedOn w:val="a0"/>
    <w:next w:val="a0"/>
    <w:link w:val="40"/>
    <w:uiPriority w:val="9"/>
    <w:semiHidden/>
    <w:unhideWhenUsed/>
    <w:qFormat/>
    <w:rsid w:val="00DC3478"/>
    <w:pPr>
      <w:keepNext/>
      <w:keepLines/>
      <w:spacing w:before="40" w:after="0"/>
      <w:outlineLvl w:val="3"/>
    </w:pPr>
    <w:rPr>
      <w:rFonts w:asciiTheme="majorHAnsi" w:eastAsiaTheme="majorEastAsia" w:hAnsiTheme="majorHAnsi" w:cstheme="majorBidi"/>
      <w:i/>
      <w:iCs/>
      <w:color w:val="05577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144B6"/>
    <w:pPr>
      <w:tabs>
        <w:tab w:val="center" w:pos="4153"/>
        <w:tab w:val="right" w:pos="8306"/>
      </w:tabs>
      <w:spacing w:after="0" w:line="240" w:lineRule="auto"/>
    </w:pPr>
  </w:style>
  <w:style w:type="character" w:customStyle="1" w:styleId="a5">
    <w:name w:val="כותרת עליונה תו"/>
    <w:basedOn w:val="a1"/>
    <w:link w:val="a4"/>
    <w:uiPriority w:val="99"/>
    <w:rsid w:val="006144B6"/>
  </w:style>
  <w:style w:type="paragraph" w:styleId="a6">
    <w:name w:val="footer"/>
    <w:basedOn w:val="a0"/>
    <w:link w:val="a7"/>
    <w:uiPriority w:val="99"/>
    <w:unhideWhenUsed/>
    <w:rsid w:val="006144B6"/>
    <w:pPr>
      <w:tabs>
        <w:tab w:val="center" w:pos="4153"/>
        <w:tab w:val="right" w:pos="8306"/>
      </w:tabs>
      <w:spacing w:after="0" w:line="240" w:lineRule="auto"/>
    </w:pPr>
  </w:style>
  <w:style w:type="character" w:customStyle="1" w:styleId="a7">
    <w:name w:val="כותרת תחתונה תו"/>
    <w:basedOn w:val="a1"/>
    <w:link w:val="a6"/>
    <w:uiPriority w:val="99"/>
    <w:rsid w:val="006144B6"/>
  </w:style>
  <w:style w:type="paragraph" w:styleId="a">
    <w:name w:val="List Paragraph"/>
    <w:basedOn w:val="a0"/>
    <w:uiPriority w:val="34"/>
    <w:qFormat/>
    <w:rsid w:val="000C33C3"/>
    <w:pPr>
      <w:numPr>
        <w:numId w:val="1"/>
      </w:numPr>
      <w:ind w:left="360" w:firstLine="288"/>
      <w:contextualSpacing/>
    </w:pPr>
    <w:rPr>
      <w:rFonts w:eastAsia="Times New Roman" w:cs="Guttman Frnew"/>
    </w:rPr>
  </w:style>
  <w:style w:type="character" w:customStyle="1" w:styleId="a8">
    <w:name w:val="הערת שוליים תו"/>
    <w:basedOn w:val="a1"/>
    <w:link w:val="a9"/>
    <w:locked/>
    <w:rsid w:val="003470DC"/>
    <w:rPr>
      <w:sz w:val="16"/>
      <w:szCs w:val="16"/>
    </w:rPr>
  </w:style>
  <w:style w:type="paragraph" w:customStyle="1" w:styleId="a9">
    <w:name w:val="הערת שוליים"/>
    <w:basedOn w:val="aa"/>
    <w:link w:val="a8"/>
    <w:qFormat/>
    <w:rsid w:val="003470DC"/>
    <w:pPr>
      <w:spacing w:before="20"/>
    </w:pPr>
    <w:rPr>
      <w:sz w:val="16"/>
      <w:szCs w:val="16"/>
    </w:rPr>
  </w:style>
  <w:style w:type="character" w:styleId="ab">
    <w:name w:val="footnote reference"/>
    <w:basedOn w:val="a1"/>
    <w:unhideWhenUsed/>
    <w:rsid w:val="005D6F39"/>
    <w:rPr>
      <w:vertAlign w:val="superscript"/>
    </w:rPr>
  </w:style>
  <w:style w:type="table" w:styleId="ac">
    <w:name w:val="Table Grid"/>
    <w:basedOn w:val="a2"/>
    <w:uiPriority w:val="39"/>
    <w:rsid w:val="005D6F39"/>
    <w:pPr>
      <w:spacing w:after="0" w:line="240" w:lineRule="auto"/>
    </w:pPr>
    <w:rPr>
      <w:rFonts w:ascii="Times New Roman" w:eastAsia="Times New Roman" w:hAnsi="Times New Roman" w:cs="Narkisim"/>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link w:val="ad"/>
    <w:uiPriority w:val="99"/>
    <w:unhideWhenUsed/>
    <w:rsid w:val="005D6F39"/>
    <w:pPr>
      <w:spacing w:after="0" w:line="240" w:lineRule="auto"/>
    </w:pPr>
    <w:rPr>
      <w:sz w:val="20"/>
    </w:rPr>
  </w:style>
  <w:style w:type="character" w:customStyle="1" w:styleId="ad">
    <w:name w:val="טקסט הערת שוליים תו"/>
    <w:basedOn w:val="a1"/>
    <w:link w:val="aa"/>
    <w:uiPriority w:val="99"/>
    <w:rsid w:val="005D6F39"/>
    <w:rPr>
      <w:sz w:val="20"/>
      <w:szCs w:val="20"/>
    </w:rPr>
  </w:style>
  <w:style w:type="character" w:customStyle="1" w:styleId="30">
    <w:name w:val="כותרת 3 תו"/>
    <w:basedOn w:val="a1"/>
    <w:link w:val="3"/>
    <w:uiPriority w:val="9"/>
    <w:rsid w:val="00BE1690"/>
    <w:rPr>
      <w:rFonts w:asciiTheme="majorHAnsi" w:eastAsiaTheme="majorEastAsia" w:hAnsiTheme="majorHAnsi" w:cstheme="majorBidi"/>
      <w:color w:val="033A4E" w:themeColor="accent1" w:themeShade="7F"/>
      <w:sz w:val="24"/>
      <w:szCs w:val="24"/>
    </w:rPr>
  </w:style>
  <w:style w:type="paragraph" w:styleId="ae">
    <w:name w:val="endnote text"/>
    <w:basedOn w:val="a0"/>
    <w:link w:val="af"/>
    <w:uiPriority w:val="99"/>
    <w:semiHidden/>
    <w:unhideWhenUsed/>
    <w:rsid w:val="00C24D42"/>
    <w:pPr>
      <w:spacing w:after="0" w:line="240" w:lineRule="auto"/>
    </w:pPr>
    <w:rPr>
      <w:sz w:val="20"/>
      <w:szCs w:val="16"/>
    </w:rPr>
  </w:style>
  <w:style w:type="character" w:customStyle="1" w:styleId="af">
    <w:name w:val="טקסט הערת סיום תו"/>
    <w:basedOn w:val="a1"/>
    <w:link w:val="ae"/>
    <w:uiPriority w:val="99"/>
    <w:semiHidden/>
    <w:rsid w:val="00C24D42"/>
    <w:rPr>
      <w:sz w:val="20"/>
      <w:szCs w:val="16"/>
    </w:rPr>
  </w:style>
  <w:style w:type="character" w:styleId="af0">
    <w:name w:val="endnote reference"/>
    <w:basedOn w:val="a1"/>
    <w:semiHidden/>
    <w:unhideWhenUsed/>
    <w:rsid w:val="00944D33"/>
    <w:rPr>
      <w:vertAlign w:val="superscript"/>
    </w:rPr>
  </w:style>
  <w:style w:type="paragraph" w:styleId="NormalWeb">
    <w:name w:val="Normal (Web)"/>
    <w:basedOn w:val="a0"/>
    <w:uiPriority w:val="99"/>
    <w:unhideWhenUsed/>
    <w:rsid w:val="0023267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1">
    <w:name w:val="caption"/>
    <w:basedOn w:val="a0"/>
    <w:next w:val="a0"/>
    <w:uiPriority w:val="35"/>
    <w:unhideWhenUsed/>
    <w:qFormat/>
    <w:rsid w:val="00B54521"/>
    <w:pPr>
      <w:spacing w:after="200" w:line="240" w:lineRule="auto"/>
    </w:pPr>
    <w:rPr>
      <w:i/>
      <w:iCs/>
      <w:color w:val="44546A" w:themeColor="text2"/>
      <w:sz w:val="18"/>
      <w:szCs w:val="18"/>
    </w:rPr>
  </w:style>
  <w:style w:type="character" w:customStyle="1" w:styleId="10">
    <w:name w:val="כותרת 1 תו"/>
    <w:basedOn w:val="a1"/>
    <w:link w:val="1"/>
    <w:uiPriority w:val="9"/>
    <w:rsid w:val="007705A1"/>
    <w:rPr>
      <w:rFonts w:asciiTheme="majorHAnsi" w:eastAsiaTheme="majorEastAsia" w:hAnsiTheme="majorHAnsi" w:cstheme="majorBidi"/>
      <w:color w:val="055775" w:themeColor="accent1" w:themeShade="BF"/>
      <w:sz w:val="32"/>
      <w:szCs w:val="32"/>
    </w:rPr>
  </w:style>
  <w:style w:type="character" w:customStyle="1" w:styleId="20">
    <w:name w:val="כותרת 2 תו"/>
    <w:basedOn w:val="a1"/>
    <w:link w:val="2"/>
    <w:uiPriority w:val="9"/>
    <w:rsid w:val="00901A0E"/>
    <w:rPr>
      <w:rFonts w:asciiTheme="majorHAnsi" w:eastAsiaTheme="majorEastAsia" w:hAnsiTheme="majorHAnsi" w:cstheme="majorBidi"/>
      <w:color w:val="055775" w:themeColor="accent1" w:themeShade="BF"/>
      <w:sz w:val="26"/>
      <w:szCs w:val="26"/>
    </w:rPr>
  </w:style>
  <w:style w:type="paragraph" w:customStyle="1" w:styleId="af2">
    <w:name w:val="כותרת"/>
    <w:basedOn w:val="a0"/>
    <w:link w:val="af3"/>
    <w:qFormat/>
    <w:rsid w:val="00643892"/>
    <w:pPr>
      <w:widowControl w:val="0"/>
      <w:spacing w:after="0" w:line="240" w:lineRule="auto"/>
      <w:outlineLvl w:val="1"/>
    </w:pPr>
    <w:rPr>
      <w:rFonts w:ascii="Heebo" w:eastAsia="SimSun" w:hAnsi="Heebo" w:cs="Guttman Frank"/>
      <w:bCs/>
      <w:noProof/>
      <w:color w:val="00000A"/>
      <w:sz w:val="28"/>
      <w:szCs w:val="28"/>
    </w:rPr>
  </w:style>
  <w:style w:type="character" w:customStyle="1" w:styleId="af3">
    <w:name w:val="כותרת תו"/>
    <w:basedOn w:val="a1"/>
    <w:link w:val="af2"/>
    <w:rsid w:val="00643892"/>
    <w:rPr>
      <w:rFonts w:ascii="Heebo" w:eastAsia="SimSun" w:hAnsi="Heebo" w:cs="Guttman Frank"/>
      <w:bCs/>
      <w:noProof/>
      <w:color w:val="00000A"/>
      <w:sz w:val="28"/>
      <w:szCs w:val="28"/>
    </w:rPr>
  </w:style>
  <w:style w:type="paragraph" w:customStyle="1" w:styleId="Quote1">
    <w:name w:val="Quote1"/>
    <w:basedOn w:val="a0"/>
    <w:link w:val="af4"/>
    <w:qFormat/>
    <w:rsid w:val="00A52E18"/>
    <w:pPr>
      <w:tabs>
        <w:tab w:val="right" w:pos="4813"/>
      </w:tabs>
      <w:spacing w:after="120" w:line="240" w:lineRule="auto"/>
      <w:ind w:left="227"/>
      <w:contextualSpacing/>
    </w:pPr>
    <w:rPr>
      <w:rFonts w:ascii="Times New Roman" w:eastAsia="Hadassah Friedlaender" w:hAnsi="Times New Roman" w:cs="Guttman Keren"/>
      <w:b/>
      <w:bCs/>
      <w:noProof/>
      <w:sz w:val="19"/>
      <w:szCs w:val="18"/>
    </w:rPr>
  </w:style>
  <w:style w:type="character" w:customStyle="1" w:styleId="af4">
    <w:name w:val="ציטוט תו"/>
    <w:basedOn w:val="a1"/>
    <w:link w:val="Quote1"/>
    <w:rsid w:val="00A52E18"/>
    <w:rPr>
      <w:rFonts w:ascii="Times New Roman" w:eastAsia="Hadassah Friedlaender" w:hAnsi="Times New Roman" w:cs="Guttman Keren"/>
      <w:b/>
      <w:bCs/>
      <w:noProof/>
      <w:sz w:val="19"/>
      <w:szCs w:val="18"/>
    </w:rPr>
  </w:style>
  <w:style w:type="paragraph" w:customStyle="1" w:styleId="af5">
    <w:name w:val="כותרת מאמר"/>
    <w:basedOn w:val="a0"/>
    <w:link w:val="af6"/>
    <w:autoRedefine/>
    <w:qFormat/>
    <w:rsid w:val="00E41115"/>
    <w:pPr>
      <w:spacing w:after="0" w:line="26" w:lineRule="atLeast"/>
      <w:jc w:val="center"/>
      <w:outlineLvl w:val="1"/>
    </w:pPr>
    <w:rPr>
      <w:rFonts w:asciiTheme="majorBidi" w:eastAsia="Times New Roman" w:hAnsiTheme="majorBidi" w:cstheme="majorBidi"/>
      <w:b/>
      <w:spacing w:val="15"/>
      <w:sz w:val="46"/>
      <w:szCs w:val="46"/>
    </w:rPr>
  </w:style>
  <w:style w:type="character" w:customStyle="1" w:styleId="af6">
    <w:name w:val="כותרת מאמר תו"/>
    <w:basedOn w:val="a1"/>
    <w:link w:val="af5"/>
    <w:rsid w:val="00E41115"/>
    <w:rPr>
      <w:rFonts w:asciiTheme="majorBidi" w:eastAsia="Times New Roman" w:hAnsiTheme="majorBidi" w:cstheme="majorBidi"/>
      <w:b/>
      <w:spacing w:val="15"/>
      <w:sz w:val="46"/>
      <w:szCs w:val="46"/>
    </w:rPr>
  </w:style>
  <w:style w:type="paragraph" w:customStyle="1" w:styleId="af7">
    <w:name w:val="כותב"/>
    <w:basedOn w:val="a0"/>
    <w:link w:val="af8"/>
    <w:qFormat/>
    <w:rsid w:val="00257064"/>
    <w:pPr>
      <w:spacing w:after="0" w:line="26" w:lineRule="atLeast"/>
      <w:jc w:val="center"/>
      <w:outlineLvl w:val="1"/>
    </w:pPr>
    <w:rPr>
      <w:rFonts w:ascii="Suez One" w:eastAsia="Times New Roman" w:hAnsi="Suez One" w:cs="Suez One"/>
      <w:b/>
      <w:spacing w:val="15"/>
      <w:szCs w:val="24"/>
    </w:rPr>
  </w:style>
  <w:style w:type="character" w:customStyle="1" w:styleId="af8">
    <w:name w:val="כותב תו"/>
    <w:basedOn w:val="af9"/>
    <w:link w:val="af7"/>
    <w:rsid w:val="00257064"/>
    <w:rPr>
      <w:rFonts w:ascii="Suez One" w:eastAsia="Times New Roman" w:hAnsi="Suez One" w:cs="Suez One"/>
      <w:b/>
      <w:color w:val="5A5A5A" w:themeColor="text1" w:themeTint="A5"/>
      <w:spacing w:val="15"/>
      <w:szCs w:val="24"/>
    </w:rPr>
  </w:style>
  <w:style w:type="paragraph" w:styleId="afa">
    <w:name w:val="Subtitle"/>
    <w:basedOn w:val="a0"/>
    <w:next w:val="a0"/>
    <w:link w:val="af9"/>
    <w:uiPriority w:val="11"/>
    <w:qFormat/>
    <w:rsid w:val="00C5166D"/>
    <w:pPr>
      <w:numPr>
        <w:ilvl w:val="1"/>
      </w:numPr>
    </w:pPr>
    <w:rPr>
      <w:rFonts w:eastAsiaTheme="minorEastAsia"/>
      <w:color w:val="5A5A5A" w:themeColor="text1" w:themeTint="A5"/>
      <w:spacing w:val="15"/>
    </w:rPr>
  </w:style>
  <w:style w:type="character" w:customStyle="1" w:styleId="af9">
    <w:name w:val="כותרת משנה תו"/>
    <w:basedOn w:val="a1"/>
    <w:link w:val="afa"/>
    <w:uiPriority w:val="11"/>
    <w:rsid w:val="00C5166D"/>
    <w:rPr>
      <w:rFonts w:eastAsiaTheme="minorEastAsia"/>
      <w:color w:val="5A5A5A" w:themeColor="text1" w:themeTint="A5"/>
      <w:spacing w:val="15"/>
    </w:rPr>
  </w:style>
  <w:style w:type="paragraph" w:customStyle="1" w:styleId="afb">
    <w:name w:val="כותרת שיעור"/>
    <w:basedOn w:val="afa"/>
    <w:link w:val="afc"/>
    <w:qFormat/>
    <w:rsid w:val="00C17DB4"/>
    <w:pPr>
      <w:spacing w:line="360" w:lineRule="auto"/>
    </w:pPr>
    <w:rPr>
      <w:rFonts w:asciiTheme="majorBidi" w:hAnsiTheme="majorBidi" w:cs="Narkisim"/>
      <w:bCs/>
      <w:i/>
    </w:rPr>
  </w:style>
  <w:style w:type="character" w:customStyle="1" w:styleId="afc">
    <w:name w:val="כותרת שיעור תו"/>
    <w:basedOn w:val="af9"/>
    <w:link w:val="afb"/>
    <w:rsid w:val="00C17DB4"/>
    <w:rPr>
      <w:rFonts w:asciiTheme="majorBidi" w:eastAsiaTheme="minorEastAsia" w:hAnsiTheme="majorBidi" w:cs="Narkisim"/>
      <w:bCs/>
      <w:i/>
      <w:color w:val="5A5A5A" w:themeColor="text1" w:themeTint="A5"/>
      <w:spacing w:val="15"/>
    </w:rPr>
  </w:style>
  <w:style w:type="paragraph" w:styleId="afd">
    <w:name w:val="Balloon Text"/>
    <w:basedOn w:val="a0"/>
    <w:link w:val="afe"/>
    <w:uiPriority w:val="99"/>
    <w:semiHidden/>
    <w:unhideWhenUsed/>
    <w:rsid w:val="00775D7A"/>
    <w:pPr>
      <w:spacing w:after="0" w:line="240" w:lineRule="auto"/>
    </w:pPr>
    <w:rPr>
      <w:rFonts w:ascii="Tahoma" w:hAnsi="Tahoma" w:cs="Tahoma"/>
      <w:sz w:val="18"/>
      <w:szCs w:val="18"/>
    </w:rPr>
  </w:style>
  <w:style w:type="character" w:customStyle="1" w:styleId="afe">
    <w:name w:val="טקסט בלונים תו"/>
    <w:basedOn w:val="a1"/>
    <w:link w:val="afd"/>
    <w:uiPriority w:val="99"/>
    <w:semiHidden/>
    <w:rsid w:val="00775D7A"/>
    <w:rPr>
      <w:rFonts w:ascii="Tahoma" w:hAnsi="Tahoma" w:cs="Tahoma"/>
      <w:sz w:val="18"/>
      <w:szCs w:val="18"/>
    </w:rPr>
  </w:style>
  <w:style w:type="paragraph" w:styleId="aff">
    <w:name w:val="Quote"/>
    <w:basedOn w:val="a0"/>
    <w:next w:val="a0"/>
    <w:autoRedefine/>
    <w:uiPriority w:val="29"/>
    <w:qFormat/>
    <w:rsid w:val="00250564"/>
    <w:pPr>
      <w:tabs>
        <w:tab w:val="right" w:pos="4747"/>
      </w:tabs>
      <w:ind w:left="720"/>
    </w:pPr>
    <w:rPr>
      <w:rFonts w:ascii="Segoe UI Semilight" w:hAnsi="Segoe UI Semilight" w:cs="Guttman Keren"/>
      <w:sz w:val="18"/>
      <w:szCs w:val="15"/>
    </w:rPr>
  </w:style>
  <w:style w:type="character" w:customStyle="1" w:styleId="11">
    <w:name w:val="ציטוט תו1"/>
    <w:basedOn w:val="a1"/>
    <w:uiPriority w:val="29"/>
    <w:rsid w:val="00250564"/>
    <w:rPr>
      <w:i/>
      <w:iCs/>
      <w:color w:val="404040" w:themeColor="text1" w:themeTint="BF"/>
    </w:rPr>
  </w:style>
  <w:style w:type="character" w:styleId="Hyperlink">
    <w:name w:val="Hyperlink"/>
    <w:basedOn w:val="a1"/>
    <w:unhideWhenUsed/>
    <w:rsid w:val="00DB6CC3"/>
    <w:rPr>
      <w:color w:val="0563C1" w:themeColor="hyperlink"/>
      <w:u w:val="single"/>
    </w:rPr>
  </w:style>
  <w:style w:type="character" w:styleId="aff0">
    <w:name w:val="Unresolved Mention"/>
    <w:basedOn w:val="a1"/>
    <w:uiPriority w:val="99"/>
    <w:semiHidden/>
    <w:unhideWhenUsed/>
    <w:rsid w:val="002476ED"/>
    <w:rPr>
      <w:color w:val="605E5C"/>
      <w:shd w:val="clear" w:color="auto" w:fill="E1DFDD"/>
    </w:rPr>
  </w:style>
  <w:style w:type="paragraph" w:styleId="aff1">
    <w:name w:val="No Spacing"/>
    <w:uiPriority w:val="1"/>
    <w:qFormat/>
    <w:rsid w:val="008F29FF"/>
    <w:pPr>
      <w:spacing w:after="0" w:line="240" w:lineRule="auto"/>
    </w:pPr>
  </w:style>
  <w:style w:type="character" w:styleId="aff2">
    <w:name w:val="Intense Emphasis"/>
    <w:basedOn w:val="a1"/>
    <w:uiPriority w:val="21"/>
    <w:qFormat/>
    <w:rsid w:val="005E6E81"/>
    <w:rPr>
      <w:i/>
      <w:iCs/>
      <w:color w:val="07769D" w:themeColor="accent1"/>
    </w:rPr>
  </w:style>
  <w:style w:type="character" w:styleId="aff3">
    <w:name w:val="annotation reference"/>
    <w:basedOn w:val="a1"/>
    <w:uiPriority w:val="99"/>
    <w:semiHidden/>
    <w:unhideWhenUsed/>
    <w:rsid w:val="00B50D55"/>
    <w:rPr>
      <w:sz w:val="16"/>
      <w:szCs w:val="16"/>
    </w:rPr>
  </w:style>
  <w:style w:type="paragraph" w:styleId="aff4">
    <w:name w:val="annotation text"/>
    <w:basedOn w:val="a0"/>
    <w:link w:val="aff5"/>
    <w:uiPriority w:val="99"/>
    <w:unhideWhenUsed/>
    <w:rsid w:val="00B50D55"/>
    <w:pPr>
      <w:spacing w:line="240" w:lineRule="auto"/>
    </w:pPr>
    <w:rPr>
      <w:sz w:val="20"/>
    </w:rPr>
  </w:style>
  <w:style w:type="character" w:customStyle="1" w:styleId="aff5">
    <w:name w:val="טקסט הערה תו"/>
    <w:basedOn w:val="a1"/>
    <w:link w:val="aff4"/>
    <w:uiPriority w:val="99"/>
    <w:rsid w:val="00B50D55"/>
    <w:rPr>
      <w:sz w:val="20"/>
      <w:szCs w:val="20"/>
    </w:rPr>
  </w:style>
  <w:style w:type="paragraph" w:styleId="aff6">
    <w:name w:val="annotation subject"/>
    <w:basedOn w:val="aff4"/>
    <w:next w:val="aff4"/>
    <w:link w:val="aff7"/>
    <w:uiPriority w:val="99"/>
    <w:semiHidden/>
    <w:unhideWhenUsed/>
    <w:rsid w:val="00B50D55"/>
    <w:rPr>
      <w:b/>
      <w:bCs/>
    </w:rPr>
  </w:style>
  <w:style w:type="character" w:customStyle="1" w:styleId="aff7">
    <w:name w:val="נושא הערה תו"/>
    <w:basedOn w:val="aff5"/>
    <w:link w:val="aff6"/>
    <w:uiPriority w:val="99"/>
    <w:semiHidden/>
    <w:rsid w:val="00B50D55"/>
    <w:rPr>
      <w:b/>
      <w:bCs/>
      <w:sz w:val="20"/>
      <w:szCs w:val="20"/>
    </w:rPr>
  </w:style>
  <w:style w:type="paragraph" w:styleId="aff8">
    <w:name w:val="Title"/>
    <w:basedOn w:val="a0"/>
    <w:next w:val="a0"/>
    <w:link w:val="aff9"/>
    <w:uiPriority w:val="10"/>
    <w:qFormat/>
    <w:rsid w:val="005F6E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9">
    <w:name w:val="כותרת טקסט תו"/>
    <w:basedOn w:val="a1"/>
    <w:link w:val="aff8"/>
    <w:uiPriority w:val="10"/>
    <w:rsid w:val="005F6E34"/>
    <w:rPr>
      <w:rFonts w:asciiTheme="majorHAnsi" w:eastAsiaTheme="majorEastAsia" w:hAnsiTheme="majorHAnsi" w:cstheme="majorBidi"/>
      <w:spacing w:val="-10"/>
      <w:kern w:val="28"/>
      <w:sz w:val="56"/>
      <w:szCs w:val="56"/>
    </w:rPr>
  </w:style>
  <w:style w:type="paragraph" w:styleId="affa">
    <w:name w:val="Revision"/>
    <w:hidden/>
    <w:uiPriority w:val="99"/>
    <w:semiHidden/>
    <w:rsid w:val="00820295"/>
    <w:pPr>
      <w:spacing w:after="0" w:line="240" w:lineRule="auto"/>
    </w:pPr>
  </w:style>
  <w:style w:type="table" w:customStyle="1" w:styleId="12">
    <w:name w:val="רשת טבלה1"/>
    <w:basedOn w:val="a2"/>
    <w:next w:val="ac"/>
    <w:uiPriority w:val="39"/>
    <w:rsid w:val="0080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laceholder Text"/>
    <w:basedOn w:val="a1"/>
    <w:uiPriority w:val="99"/>
    <w:semiHidden/>
    <w:rsid w:val="00B9711C"/>
    <w:rPr>
      <w:color w:val="808080"/>
    </w:rPr>
  </w:style>
  <w:style w:type="character" w:customStyle="1" w:styleId="40">
    <w:name w:val="כותרת 4 תו"/>
    <w:basedOn w:val="a1"/>
    <w:link w:val="4"/>
    <w:uiPriority w:val="9"/>
    <w:semiHidden/>
    <w:rsid w:val="00DC3478"/>
    <w:rPr>
      <w:rFonts w:asciiTheme="majorHAnsi" w:eastAsiaTheme="majorEastAsia" w:hAnsiTheme="majorHAnsi" w:cstheme="majorBidi"/>
      <w:i/>
      <w:iCs/>
      <w:color w:val="055775" w:themeColor="accent1" w:themeShade="BF"/>
    </w:rPr>
  </w:style>
  <w:style w:type="character" w:customStyle="1" w:styleId="apple-tab-span">
    <w:name w:val="apple-tab-span"/>
    <w:basedOn w:val="a1"/>
    <w:rsid w:val="00DC3478"/>
  </w:style>
  <w:style w:type="paragraph" w:customStyle="1" w:styleId="affc">
    <w:name w:val="כותרת באמצע"/>
    <w:basedOn w:val="a0"/>
    <w:rsid w:val="00257064"/>
    <w:pPr>
      <w:keepNext/>
      <w:spacing w:after="0" w:line="312" w:lineRule="auto"/>
      <w:jc w:val="left"/>
    </w:pPr>
    <w:rPr>
      <w:rFonts w:ascii="Times New Roman" w:eastAsia="Times New Roman" w:hAnsi="Times New Roman" w:cs="Guttman Frank"/>
      <w:b/>
      <w:bCs/>
      <w:sz w:val="20"/>
      <w:szCs w:val="24"/>
    </w:rPr>
  </w:style>
  <w:style w:type="paragraph" w:customStyle="1" w:styleId="affd">
    <w:name w:val="גוף מאמר"/>
    <w:basedOn w:val="a0"/>
    <w:qFormat/>
    <w:rsid w:val="00AF0C14"/>
    <w:pPr>
      <w:spacing w:before="60" w:after="0" w:line="312" w:lineRule="auto"/>
    </w:pPr>
    <w:rPr>
      <w:rFonts w:ascii="Narkisim" w:eastAsia="Times New Roman" w:hAnsi="Narkisim" w:cs="Guttman Frnew"/>
      <w:noProof/>
      <w:sz w:val="20"/>
      <w14:textOutline w14:w="889"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585">
      <w:bodyDiv w:val="1"/>
      <w:marLeft w:val="0"/>
      <w:marRight w:val="0"/>
      <w:marTop w:val="0"/>
      <w:marBottom w:val="0"/>
      <w:divBdr>
        <w:top w:val="none" w:sz="0" w:space="0" w:color="auto"/>
        <w:left w:val="none" w:sz="0" w:space="0" w:color="auto"/>
        <w:bottom w:val="none" w:sz="0" w:space="0" w:color="auto"/>
        <w:right w:val="none" w:sz="0" w:space="0" w:color="auto"/>
      </w:divBdr>
    </w:div>
    <w:div w:id="21714451">
      <w:bodyDiv w:val="1"/>
      <w:marLeft w:val="0"/>
      <w:marRight w:val="0"/>
      <w:marTop w:val="0"/>
      <w:marBottom w:val="0"/>
      <w:divBdr>
        <w:top w:val="none" w:sz="0" w:space="0" w:color="auto"/>
        <w:left w:val="none" w:sz="0" w:space="0" w:color="auto"/>
        <w:bottom w:val="none" w:sz="0" w:space="0" w:color="auto"/>
        <w:right w:val="none" w:sz="0" w:space="0" w:color="auto"/>
      </w:divBdr>
    </w:div>
    <w:div w:id="26420336">
      <w:bodyDiv w:val="1"/>
      <w:marLeft w:val="0"/>
      <w:marRight w:val="0"/>
      <w:marTop w:val="0"/>
      <w:marBottom w:val="0"/>
      <w:divBdr>
        <w:top w:val="none" w:sz="0" w:space="0" w:color="auto"/>
        <w:left w:val="none" w:sz="0" w:space="0" w:color="auto"/>
        <w:bottom w:val="none" w:sz="0" w:space="0" w:color="auto"/>
        <w:right w:val="none" w:sz="0" w:space="0" w:color="auto"/>
      </w:divBdr>
    </w:div>
    <w:div w:id="31460345">
      <w:bodyDiv w:val="1"/>
      <w:marLeft w:val="0"/>
      <w:marRight w:val="0"/>
      <w:marTop w:val="0"/>
      <w:marBottom w:val="0"/>
      <w:divBdr>
        <w:top w:val="none" w:sz="0" w:space="0" w:color="auto"/>
        <w:left w:val="none" w:sz="0" w:space="0" w:color="auto"/>
        <w:bottom w:val="none" w:sz="0" w:space="0" w:color="auto"/>
        <w:right w:val="none" w:sz="0" w:space="0" w:color="auto"/>
      </w:divBdr>
    </w:div>
    <w:div w:id="51466758">
      <w:bodyDiv w:val="1"/>
      <w:marLeft w:val="0"/>
      <w:marRight w:val="0"/>
      <w:marTop w:val="0"/>
      <w:marBottom w:val="0"/>
      <w:divBdr>
        <w:top w:val="none" w:sz="0" w:space="0" w:color="auto"/>
        <w:left w:val="none" w:sz="0" w:space="0" w:color="auto"/>
        <w:bottom w:val="none" w:sz="0" w:space="0" w:color="auto"/>
        <w:right w:val="none" w:sz="0" w:space="0" w:color="auto"/>
      </w:divBdr>
    </w:div>
    <w:div w:id="58670310">
      <w:bodyDiv w:val="1"/>
      <w:marLeft w:val="0"/>
      <w:marRight w:val="0"/>
      <w:marTop w:val="0"/>
      <w:marBottom w:val="0"/>
      <w:divBdr>
        <w:top w:val="none" w:sz="0" w:space="0" w:color="auto"/>
        <w:left w:val="none" w:sz="0" w:space="0" w:color="auto"/>
        <w:bottom w:val="none" w:sz="0" w:space="0" w:color="auto"/>
        <w:right w:val="none" w:sz="0" w:space="0" w:color="auto"/>
      </w:divBdr>
    </w:div>
    <w:div w:id="95565760">
      <w:bodyDiv w:val="1"/>
      <w:marLeft w:val="0"/>
      <w:marRight w:val="0"/>
      <w:marTop w:val="0"/>
      <w:marBottom w:val="0"/>
      <w:divBdr>
        <w:top w:val="none" w:sz="0" w:space="0" w:color="auto"/>
        <w:left w:val="none" w:sz="0" w:space="0" w:color="auto"/>
        <w:bottom w:val="none" w:sz="0" w:space="0" w:color="auto"/>
        <w:right w:val="none" w:sz="0" w:space="0" w:color="auto"/>
      </w:divBdr>
    </w:div>
    <w:div w:id="112411567">
      <w:bodyDiv w:val="1"/>
      <w:marLeft w:val="0"/>
      <w:marRight w:val="0"/>
      <w:marTop w:val="0"/>
      <w:marBottom w:val="0"/>
      <w:divBdr>
        <w:top w:val="none" w:sz="0" w:space="0" w:color="auto"/>
        <w:left w:val="none" w:sz="0" w:space="0" w:color="auto"/>
        <w:bottom w:val="none" w:sz="0" w:space="0" w:color="auto"/>
        <w:right w:val="none" w:sz="0" w:space="0" w:color="auto"/>
      </w:divBdr>
    </w:div>
    <w:div w:id="115368169">
      <w:bodyDiv w:val="1"/>
      <w:marLeft w:val="0"/>
      <w:marRight w:val="0"/>
      <w:marTop w:val="0"/>
      <w:marBottom w:val="0"/>
      <w:divBdr>
        <w:top w:val="none" w:sz="0" w:space="0" w:color="auto"/>
        <w:left w:val="none" w:sz="0" w:space="0" w:color="auto"/>
        <w:bottom w:val="none" w:sz="0" w:space="0" w:color="auto"/>
        <w:right w:val="none" w:sz="0" w:space="0" w:color="auto"/>
      </w:divBdr>
    </w:div>
    <w:div w:id="118959961">
      <w:bodyDiv w:val="1"/>
      <w:marLeft w:val="0"/>
      <w:marRight w:val="0"/>
      <w:marTop w:val="0"/>
      <w:marBottom w:val="0"/>
      <w:divBdr>
        <w:top w:val="none" w:sz="0" w:space="0" w:color="auto"/>
        <w:left w:val="none" w:sz="0" w:space="0" w:color="auto"/>
        <w:bottom w:val="none" w:sz="0" w:space="0" w:color="auto"/>
        <w:right w:val="none" w:sz="0" w:space="0" w:color="auto"/>
      </w:divBdr>
    </w:div>
    <w:div w:id="121308715">
      <w:bodyDiv w:val="1"/>
      <w:marLeft w:val="0"/>
      <w:marRight w:val="0"/>
      <w:marTop w:val="0"/>
      <w:marBottom w:val="0"/>
      <w:divBdr>
        <w:top w:val="none" w:sz="0" w:space="0" w:color="auto"/>
        <w:left w:val="none" w:sz="0" w:space="0" w:color="auto"/>
        <w:bottom w:val="none" w:sz="0" w:space="0" w:color="auto"/>
        <w:right w:val="none" w:sz="0" w:space="0" w:color="auto"/>
      </w:divBdr>
    </w:div>
    <w:div w:id="143662807">
      <w:bodyDiv w:val="1"/>
      <w:marLeft w:val="0"/>
      <w:marRight w:val="0"/>
      <w:marTop w:val="0"/>
      <w:marBottom w:val="0"/>
      <w:divBdr>
        <w:top w:val="none" w:sz="0" w:space="0" w:color="auto"/>
        <w:left w:val="none" w:sz="0" w:space="0" w:color="auto"/>
        <w:bottom w:val="none" w:sz="0" w:space="0" w:color="auto"/>
        <w:right w:val="none" w:sz="0" w:space="0" w:color="auto"/>
      </w:divBdr>
    </w:div>
    <w:div w:id="144931551">
      <w:bodyDiv w:val="1"/>
      <w:marLeft w:val="0"/>
      <w:marRight w:val="0"/>
      <w:marTop w:val="0"/>
      <w:marBottom w:val="0"/>
      <w:divBdr>
        <w:top w:val="none" w:sz="0" w:space="0" w:color="auto"/>
        <w:left w:val="none" w:sz="0" w:space="0" w:color="auto"/>
        <w:bottom w:val="none" w:sz="0" w:space="0" w:color="auto"/>
        <w:right w:val="none" w:sz="0" w:space="0" w:color="auto"/>
      </w:divBdr>
    </w:div>
    <w:div w:id="165289962">
      <w:bodyDiv w:val="1"/>
      <w:marLeft w:val="0"/>
      <w:marRight w:val="0"/>
      <w:marTop w:val="0"/>
      <w:marBottom w:val="0"/>
      <w:divBdr>
        <w:top w:val="none" w:sz="0" w:space="0" w:color="auto"/>
        <w:left w:val="none" w:sz="0" w:space="0" w:color="auto"/>
        <w:bottom w:val="none" w:sz="0" w:space="0" w:color="auto"/>
        <w:right w:val="none" w:sz="0" w:space="0" w:color="auto"/>
      </w:divBdr>
    </w:div>
    <w:div w:id="165898139">
      <w:bodyDiv w:val="1"/>
      <w:marLeft w:val="0"/>
      <w:marRight w:val="0"/>
      <w:marTop w:val="0"/>
      <w:marBottom w:val="0"/>
      <w:divBdr>
        <w:top w:val="none" w:sz="0" w:space="0" w:color="auto"/>
        <w:left w:val="none" w:sz="0" w:space="0" w:color="auto"/>
        <w:bottom w:val="none" w:sz="0" w:space="0" w:color="auto"/>
        <w:right w:val="none" w:sz="0" w:space="0" w:color="auto"/>
      </w:divBdr>
    </w:div>
    <w:div w:id="172037225">
      <w:bodyDiv w:val="1"/>
      <w:marLeft w:val="0"/>
      <w:marRight w:val="0"/>
      <w:marTop w:val="0"/>
      <w:marBottom w:val="0"/>
      <w:divBdr>
        <w:top w:val="none" w:sz="0" w:space="0" w:color="auto"/>
        <w:left w:val="none" w:sz="0" w:space="0" w:color="auto"/>
        <w:bottom w:val="none" w:sz="0" w:space="0" w:color="auto"/>
        <w:right w:val="none" w:sz="0" w:space="0" w:color="auto"/>
      </w:divBdr>
    </w:div>
    <w:div w:id="189995847">
      <w:bodyDiv w:val="1"/>
      <w:marLeft w:val="0"/>
      <w:marRight w:val="0"/>
      <w:marTop w:val="0"/>
      <w:marBottom w:val="0"/>
      <w:divBdr>
        <w:top w:val="none" w:sz="0" w:space="0" w:color="auto"/>
        <w:left w:val="none" w:sz="0" w:space="0" w:color="auto"/>
        <w:bottom w:val="none" w:sz="0" w:space="0" w:color="auto"/>
        <w:right w:val="none" w:sz="0" w:space="0" w:color="auto"/>
      </w:divBdr>
    </w:div>
    <w:div w:id="197352099">
      <w:bodyDiv w:val="1"/>
      <w:marLeft w:val="0"/>
      <w:marRight w:val="0"/>
      <w:marTop w:val="0"/>
      <w:marBottom w:val="0"/>
      <w:divBdr>
        <w:top w:val="none" w:sz="0" w:space="0" w:color="auto"/>
        <w:left w:val="none" w:sz="0" w:space="0" w:color="auto"/>
        <w:bottom w:val="none" w:sz="0" w:space="0" w:color="auto"/>
        <w:right w:val="none" w:sz="0" w:space="0" w:color="auto"/>
      </w:divBdr>
    </w:div>
    <w:div w:id="200360870">
      <w:bodyDiv w:val="1"/>
      <w:marLeft w:val="0"/>
      <w:marRight w:val="0"/>
      <w:marTop w:val="0"/>
      <w:marBottom w:val="0"/>
      <w:divBdr>
        <w:top w:val="none" w:sz="0" w:space="0" w:color="auto"/>
        <w:left w:val="none" w:sz="0" w:space="0" w:color="auto"/>
        <w:bottom w:val="none" w:sz="0" w:space="0" w:color="auto"/>
        <w:right w:val="none" w:sz="0" w:space="0" w:color="auto"/>
      </w:divBdr>
    </w:div>
    <w:div w:id="202062227">
      <w:bodyDiv w:val="1"/>
      <w:marLeft w:val="0"/>
      <w:marRight w:val="0"/>
      <w:marTop w:val="0"/>
      <w:marBottom w:val="0"/>
      <w:divBdr>
        <w:top w:val="none" w:sz="0" w:space="0" w:color="auto"/>
        <w:left w:val="none" w:sz="0" w:space="0" w:color="auto"/>
        <w:bottom w:val="none" w:sz="0" w:space="0" w:color="auto"/>
        <w:right w:val="none" w:sz="0" w:space="0" w:color="auto"/>
      </w:divBdr>
    </w:div>
    <w:div w:id="209921388">
      <w:bodyDiv w:val="1"/>
      <w:marLeft w:val="0"/>
      <w:marRight w:val="0"/>
      <w:marTop w:val="0"/>
      <w:marBottom w:val="0"/>
      <w:divBdr>
        <w:top w:val="none" w:sz="0" w:space="0" w:color="auto"/>
        <w:left w:val="none" w:sz="0" w:space="0" w:color="auto"/>
        <w:bottom w:val="none" w:sz="0" w:space="0" w:color="auto"/>
        <w:right w:val="none" w:sz="0" w:space="0" w:color="auto"/>
      </w:divBdr>
    </w:div>
    <w:div w:id="223758977">
      <w:bodyDiv w:val="1"/>
      <w:marLeft w:val="0"/>
      <w:marRight w:val="0"/>
      <w:marTop w:val="0"/>
      <w:marBottom w:val="0"/>
      <w:divBdr>
        <w:top w:val="none" w:sz="0" w:space="0" w:color="auto"/>
        <w:left w:val="none" w:sz="0" w:space="0" w:color="auto"/>
        <w:bottom w:val="none" w:sz="0" w:space="0" w:color="auto"/>
        <w:right w:val="none" w:sz="0" w:space="0" w:color="auto"/>
      </w:divBdr>
    </w:div>
    <w:div w:id="229770458">
      <w:bodyDiv w:val="1"/>
      <w:marLeft w:val="0"/>
      <w:marRight w:val="0"/>
      <w:marTop w:val="0"/>
      <w:marBottom w:val="0"/>
      <w:divBdr>
        <w:top w:val="none" w:sz="0" w:space="0" w:color="auto"/>
        <w:left w:val="none" w:sz="0" w:space="0" w:color="auto"/>
        <w:bottom w:val="none" w:sz="0" w:space="0" w:color="auto"/>
        <w:right w:val="none" w:sz="0" w:space="0" w:color="auto"/>
      </w:divBdr>
    </w:div>
    <w:div w:id="237399055">
      <w:bodyDiv w:val="1"/>
      <w:marLeft w:val="0"/>
      <w:marRight w:val="0"/>
      <w:marTop w:val="0"/>
      <w:marBottom w:val="0"/>
      <w:divBdr>
        <w:top w:val="none" w:sz="0" w:space="0" w:color="auto"/>
        <w:left w:val="none" w:sz="0" w:space="0" w:color="auto"/>
        <w:bottom w:val="none" w:sz="0" w:space="0" w:color="auto"/>
        <w:right w:val="none" w:sz="0" w:space="0" w:color="auto"/>
      </w:divBdr>
    </w:div>
    <w:div w:id="270429903">
      <w:bodyDiv w:val="1"/>
      <w:marLeft w:val="0"/>
      <w:marRight w:val="0"/>
      <w:marTop w:val="0"/>
      <w:marBottom w:val="0"/>
      <w:divBdr>
        <w:top w:val="none" w:sz="0" w:space="0" w:color="auto"/>
        <w:left w:val="none" w:sz="0" w:space="0" w:color="auto"/>
        <w:bottom w:val="none" w:sz="0" w:space="0" w:color="auto"/>
        <w:right w:val="none" w:sz="0" w:space="0" w:color="auto"/>
      </w:divBdr>
    </w:div>
    <w:div w:id="270750090">
      <w:bodyDiv w:val="1"/>
      <w:marLeft w:val="0"/>
      <w:marRight w:val="0"/>
      <w:marTop w:val="0"/>
      <w:marBottom w:val="0"/>
      <w:divBdr>
        <w:top w:val="none" w:sz="0" w:space="0" w:color="auto"/>
        <w:left w:val="none" w:sz="0" w:space="0" w:color="auto"/>
        <w:bottom w:val="none" w:sz="0" w:space="0" w:color="auto"/>
        <w:right w:val="none" w:sz="0" w:space="0" w:color="auto"/>
      </w:divBdr>
    </w:div>
    <w:div w:id="270936778">
      <w:bodyDiv w:val="1"/>
      <w:marLeft w:val="0"/>
      <w:marRight w:val="0"/>
      <w:marTop w:val="0"/>
      <w:marBottom w:val="0"/>
      <w:divBdr>
        <w:top w:val="none" w:sz="0" w:space="0" w:color="auto"/>
        <w:left w:val="none" w:sz="0" w:space="0" w:color="auto"/>
        <w:bottom w:val="none" w:sz="0" w:space="0" w:color="auto"/>
        <w:right w:val="none" w:sz="0" w:space="0" w:color="auto"/>
      </w:divBdr>
    </w:div>
    <w:div w:id="273949537">
      <w:bodyDiv w:val="1"/>
      <w:marLeft w:val="0"/>
      <w:marRight w:val="0"/>
      <w:marTop w:val="0"/>
      <w:marBottom w:val="0"/>
      <w:divBdr>
        <w:top w:val="none" w:sz="0" w:space="0" w:color="auto"/>
        <w:left w:val="none" w:sz="0" w:space="0" w:color="auto"/>
        <w:bottom w:val="none" w:sz="0" w:space="0" w:color="auto"/>
        <w:right w:val="none" w:sz="0" w:space="0" w:color="auto"/>
      </w:divBdr>
    </w:div>
    <w:div w:id="276332499">
      <w:bodyDiv w:val="1"/>
      <w:marLeft w:val="0"/>
      <w:marRight w:val="0"/>
      <w:marTop w:val="0"/>
      <w:marBottom w:val="0"/>
      <w:divBdr>
        <w:top w:val="none" w:sz="0" w:space="0" w:color="auto"/>
        <w:left w:val="none" w:sz="0" w:space="0" w:color="auto"/>
        <w:bottom w:val="none" w:sz="0" w:space="0" w:color="auto"/>
        <w:right w:val="none" w:sz="0" w:space="0" w:color="auto"/>
      </w:divBdr>
    </w:div>
    <w:div w:id="276452680">
      <w:bodyDiv w:val="1"/>
      <w:marLeft w:val="0"/>
      <w:marRight w:val="0"/>
      <w:marTop w:val="0"/>
      <w:marBottom w:val="0"/>
      <w:divBdr>
        <w:top w:val="none" w:sz="0" w:space="0" w:color="auto"/>
        <w:left w:val="none" w:sz="0" w:space="0" w:color="auto"/>
        <w:bottom w:val="none" w:sz="0" w:space="0" w:color="auto"/>
        <w:right w:val="none" w:sz="0" w:space="0" w:color="auto"/>
      </w:divBdr>
    </w:div>
    <w:div w:id="283316872">
      <w:bodyDiv w:val="1"/>
      <w:marLeft w:val="0"/>
      <w:marRight w:val="0"/>
      <w:marTop w:val="0"/>
      <w:marBottom w:val="0"/>
      <w:divBdr>
        <w:top w:val="none" w:sz="0" w:space="0" w:color="auto"/>
        <w:left w:val="none" w:sz="0" w:space="0" w:color="auto"/>
        <w:bottom w:val="none" w:sz="0" w:space="0" w:color="auto"/>
        <w:right w:val="none" w:sz="0" w:space="0" w:color="auto"/>
      </w:divBdr>
    </w:div>
    <w:div w:id="291710616">
      <w:bodyDiv w:val="1"/>
      <w:marLeft w:val="0"/>
      <w:marRight w:val="0"/>
      <w:marTop w:val="0"/>
      <w:marBottom w:val="0"/>
      <w:divBdr>
        <w:top w:val="none" w:sz="0" w:space="0" w:color="auto"/>
        <w:left w:val="none" w:sz="0" w:space="0" w:color="auto"/>
        <w:bottom w:val="none" w:sz="0" w:space="0" w:color="auto"/>
        <w:right w:val="none" w:sz="0" w:space="0" w:color="auto"/>
      </w:divBdr>
    </w:div>
    <w:div w:id="296033720">
      <w:bodyDiv w:val="1"/>
      <w:marLeft w:val="0"/>
      <w:marRight w:val="0"/>
      <w:marTop w:val="0"/>
      <w:marBottom w:val="0"/>
      <w:divBdr>
        <w:top w:val="none" w:sz="0" w:space="0" w:color="auto"/>
        <w:left w:val="none" w:sz="0" w:space="0" w:color="auto"/>
        <w:bottom w:val="none" w:sz="0" w:space="0" w:color="auto"/>
        <w:right w:val="none" w:sz="0" w:space="0" w:color="auto"/>
      </w:divBdr>
    </w:div>
    <w:div w:id="307707073">
      <w:bodyDiv w:val="1"/>
      <w:marLeft w:val="0"/>
      <w:marRight w:val="0"/>
      <w:marTop w:val="0"/>
      <w:marBottom w:val="0"/>
      <w:divBdr>
        <w:top w:val="none" w:sz="0" w:space="0" w:color="auto"/>
        <w:left w:val="none" w:sz="0" w:space="0" w:color="auto"/>
        <w:bottom w:val="none" w:sz="0" w:space="0" w:color="auto"/>
        <w:right w:val="none" w:sz="0" w:space="0" w:color="auto"/>
      </w:divBdr>
    </w:div>
    <w:div w:id="308290112">
      <w:bodyDiv w:val="1"/>
      <w:marLeft w:val="0"/>
      <w:marRight w:val="0"/>
      <w:marTop w:val="0"/>
      <w:marBottom w:val="0"/>
      <w:divBdr>
        <w:top w:val="none" w:sz="0" w:space="0" w:color="auto"/>
        <w:left w:val="none" w:sz="0" w:space="0" w:color="auto"/>
        <w:bottom w:val="none" w:sz="0" w:space="0" w:color="auto"/>
        <w:right w:val="none" w:sz="0" w:space="0" w:color="auto"/>
      </w:divBdr>
    </w:div>
    <w:div w:id="315033661">
      <w:bodyDiv w:val="1"/>
      <w:marLeft w:val="0"/>
      <w:marRight w:val="0"/>
      <w:marTop w:val="0"/>
      <w:marBottom w:val="0"/>
      <w:divBdr>
        <w:top w:val="none" w:sz="0" w:space="0" w:color="auto"/>
        <w:left w:val="none" w:sz="0" w:space="0" w:color="auto"/>
        <w:bottom w:val="none" w:sz="0" w:space="0" w:color="auto"/>
        <w:right w:val="none" w:sz="0" w:space="0" w:color="auto"/>
      </w:divBdr>
    </w:div>
    <w:div w:id="327249138">
      <w:bodyDiv w:val="1"/>
      <w:marLeft w:val="0"/>
      <w:marRight w:val="0"/>
      <w:marTop w:val="0"/>
      <w:marBottom w:val="0"/>
      <w:divBdr>
        <w:top w:val="none" w:sz="0" w:space="0" w:color="auto"/>
        <w:left w:val="none" w:sz="0" w:space="0" w:color="auto"/>
        <w:bottom w:val="none" w:sz="0" w:space="0" w:color="auto"/>
        <w:right w:val="none" w:sz="0" w:space="0" w:color="auto"/>
      </w:divBdr>
    </w:div>
    <w:div w:id="330136942">
      <w:bodyDiv w:val="1"/>
      <w:marLeft w:val="0"/>
      <w:marRight w:val="0"/>
      <w:marTop w:val="0"/>
      <w:marBottom w:val="0"/>
      <w:divBdr>
        <w:top w:val="none" w:sz="0" w:space="0" w:color="auto"/>
        <w:left w:val="none" w:sz="0" w:space="0" w:color="auto"/>
        <w:bottom w:val="none" w:sz="0" w:space="0" w:color="auto"/>
        <w:right w:val="none" w:sz="0" w:space="0" w:color="auto"/>
      </w:divBdr>
    </w:div>
    <w:div w:id="347684844">
      <w:bodyDiv w:val="1"/>
      <w:marLeft w:val="0"/>
      <w:marRight w:val="0"/>
      <w:marTop w:val="0"/>
      <w:marBottom w:val="0"/>
      <w:divBdr>
        <w:top w:val="none" w:sz="0" w:space="0" w:color="auto"/>
        <w:left w:val="none" w:sz="0" w:space="0" w:color="auto"/>
        <w:bottom w:val="none" w:sz="0" w:space="0" w:color="auto"/>
        <w:right w:val="none" w:sz="0" w:space="0" w:color="auto"/>
      </w:divBdr>
    </w:div>
    <w:div w:id="355157007">
      <w:bodyDiv w:val="1"/>
      <w:marLeft w:val="0"/>
      <w:marRight w:val="0"/>
      <w:marTop w:val="0"/>
      <w:marBottom w:val="0"/>
      <w:divBdr>
        <w:top w:val="none" w:sz="0" w:space="0" w:color="auto"/>
        <w:left w:val="none" w:sz="0" w:space="0" w:color="auto"/>
        <w:bottom w:val="none" w:sz="0" w:space="0" w:color="auto"/>
        <w:right w:val="none" w:sz="0" w:space="0" w:color="auto"/>
      </w:divBdr>
    </w:div>
    <w:div w:id="370153867">
      <w:bodyDiv w:val="1"/>
      <w:marLeft w:val="0"/>
      <w:marRight w:val="0"/>
      <w:marTop w:val="0"/>
      <w:marBottom w:val="0"/>
      <w:divBdr>
        <w:top w:val="none" w:sz="0" w:space="0" w:color="auto"/>
        <w:left w:val="none" w:sz="0" w:space="0" w:color="auto"/>
        <w:bottom w:val="none" w:sz="0" w:space="0" w:color="auto"/>
        <w:right w:val="none" w:sz="0" w:space="0" w:color="auto"/>
      </w:divBdr>
    </w:div>
    <w:div w:id="384646179">
      <w:bodyDiv w:val="1"/>
      <w:marLeft w:val="0"/>
      <w:marRight w:val="0"/>
      <w:marTop w:val="0"/>
      <w:marBottom w:val="0"/>
      <w:divBdr>
        <w:top w:val="none" w:sz="0" w:space="0" w:color="auto"/>
        <w:left w:val="none" w:sz="0" w:space="0" w:color="auto"/>
        <w:bottom w:val="none" w:sz="0" w:space="0" w:color="auto"/>
        <w:right w:val="none" w:sz="0" w:space="0" w:color="auto"/>
      </w:divBdr>
    </w:div>
    <w:div w:id="395208773">
      <w:bodyDiv w:val="1"/>
      <w:marLeft w:val="0"/>
      <w:marRight w:val="0"/>
      <w:marTop w:val="0"/>
      <w:marBottom w:val="0"/>
      <w:divBdr>
        <w:top w:val="none" w:sz="0" w:space="0" w:color="auto"/>
        <w:left w:val="none" w:sz="0" w:space="0" w:color="auto"/>
        <w:bottom w:val="none" w:sz="0" w:space="0" w:color="auto"/>
        <w:right w:val="none" w:sz="0" w:space="0" w:color="auto"/>
      </w:divBdr>
    </w:div>
    <w:div w:id="402408489">
      <w:bodyDiv w:val="1"/>
      <w:marLeft w:val="0"/>
      <w:marRight w:val="0"/>
      <w:marTop w:val="0"/>
      <w:marBottom w:val="0"/>
      <w:divBdr>
        <w:top w:val="none" w:sz="0" w:space="0" w:color="auto"/>
        <w:left w:val="none" w:sz="0" w:space="0" w:color="auto"/>
        <w:bottom w:val="none" w:sz="0" w:space="0" w:color="auto"/>
        <w:right w:val="none" w:sz="0" w:space="0" w:color="auto"/>
      </w:divBdr>
    </w:div>
    <w:div w:id="404954904">
      <w:bodyDiv w:val="1"/>
      <w:marLeft w:val="0"/>
      <w:marRight w:val="0"/>
      <w:marTop w:val="0"/>
      <w:marBottom w:val="0"/>
      <w:divBdr>
        <w:top w:val="none" w:sz="0" w:space="0" w:color="auto"/>
        <w:left w:val="none" w:sz="0" w:space="0" w:color="auto"/>
        <w:bottom w:val="none" w:sz="0" w:space="0" w:color="auto"/>
        <w:right w:val="none" w:sz="0" w:space="0" w:color="auto"/>
      </w:divBdr>
    </w:div>
    <w:div w:id="418989295">
      <w:bodyDiv w:val="1"/>
      <w:marLeft w:val="0"/>
      <w:marRight w:val="0"/>
      <w:marTop w:val="0"/>
      <w:marBottom w:val="0"/>
      <w:divBdr>
        <w:top w:val="none" w:sz="0" w:space="0" w:color="auto"/>
        <w:left w:val="none" w:sz="0" w:space="0" w:color="auto"/>
        <w:bottom w:val="none" w:sz="0" w:space="0" w:color="auto"/>
        <w:right w:val="none" w:sz="0" w:space="0" w:color="auto"/>
      </w:divBdr>
    </w:div>
    <w:div w:id="425080964">
      <w:bodyDiv w:val="1"/>
      <w:marLeft w:val="0"/>
      <w:marRight w:val="0"/>
      <w:marTop w:val="0"/>
      <w:marBottom w:val="0"/>
      <w:divBdr>
        <w:top w:val="none" w:sz="0" w:space="0" w:color="auto"/>
        <w:left w:val="none" w:sz="0" w:space="0" w:color="auto"/>
        <w:bottom w:val="none" w:sz="0" w:space="0" w:color="auto"/>
        <w:right w:val="none" w:sz="0" w:space="0" w:color="auto"/>
      </w:divBdr>
    </w:div>
    <w:div w:id="426772667">
      <w:bodyDiv w:val="1"/>
      <w:marLeft w:val="0"/>
      <w:marRight w:val="0"/>
      <w:marTop w:val="0"/>
      <w:marBottom w:val="0"/>
      <w:divBdr>
        <w:top w:val="none" w:sz="0" w:space="0" w:color="auto"/>
        <w:left w:val="none" w:sz="0" w:space="0" w:color="auto"/>
        <w:bottom w:val="none" w:sz="0" w:space="0" w:color="auto"/>
        <w:right w:val="none" w:sz="0" w:space="0" w:color="auto"/>
      </w:divBdr>
    </w:div>
    <w:div w:id="432363332">
      <w:bodyDiv w:val="1"/>
      <w:marLeft w:val="0"/>
      <w:marRight w:val="0"/>
      <w:marTop w:val="0"/>
      <w:marBottom w:val="0"/>
      <w:divBdr>
        <w:top w:val="none" w:sz="0" w:space="0" w:color="auto"/>
        <w:left w:val="none" w:sz="0" w:space="0" w:color="auto"/>
        <w:bottom w:val="none" w:sz="0" w:space="0" w:color="auto"/>
        <w:right w:val="none" w:sz="0" w:space="0" w:color="auto"/>
      </w:divBdr>
    </w:div>
    <w:div w:id="438255801">
      <w:bodyDiv w:val="1"/>
      <w:marLeft w:val="0"/>
      <w:marRight w:val="0"/>
      <w:marTop w:val="0"/>
      <w:marBottom w:val="0"/>
      <w:divBdr>
        <w:top w:val="none" w:sz="0" w:space="0" w:color="auto"/>
        <w:left w:val="none" w:sz="0" w:space="0" w:color="auto"/>
        <w:bottom w:val="none" w:sz="0" w:space="0" w:color="auto"/>
        <w:right w:val="none" w:sz="0" w:space="0" w:color="auto"/>
      </w:divBdr>
    </w:div>
    <w:div w:id="439833795">
      <w:bodyDiv w:val="1"/>
      <w:marLeft w:val="0"/>
      <w:marRight w:val="0"/>
      <w:marTop w:val="0"/>
      <w:marBottom w:val="0"/>
      <w:divBdr>
        <w:top w:val="none" w:sz="0" w:space="0" w:color="auto"/>
        <w:left w:val="none" w:sz="0" w:space="0" w:color="auto"/>
        <w:bottom w:val="none" w:sz="0" w:space="0" w:color="auto"/>
        <w:right w:val="none" w:sz="0" w:space="0" w:color="auto"/>
      </w:divBdr>
    </w:div>
    <w:div w:id="467434949">
      <w:bodyDiv w:val="1"/>
      <w:marLeft w:val="0"/>
      <w:marRight w:val="0"/>
      <w:marTop w:val="0"/>
      <w:marBottom w:val="0"/>
      <w:divBdr>
        <w:top w:val="none" w:sz="0" w:space="0" w:color="auto"/>
        <w:left w:val="none" w:sz="0" w:space="0" w:color="auto"/>
        <w:bottom w:val="none" w:sz="0" w:space="0" w:color="auto"/>
        <w:right w:val="none" w:sz="0" w:space="0" w:color="auto"/>
      </w:divBdr>
    </w:div>
    <w:div w:id="506020971">
      <w:bodyDiv w:val="1"/>
      <w:marLeft w:val="0"/>
      <w:marRight w:val="0"/>
      <w:marTop w:val="0"/>
      <w:marBottom w:val="0"/>
      <w:divBdr>
        <w:top w:val="none" w:sz="0" w:space="0" w:color="auto"/>
        <w:left w:val="none" w:sz="0" w:space="0" w:color="auto"/>
        <w:bottom w:val="none" w:sz="0" w:space="0" w:color="auto"/>
        <w:right w:val="none" w:sz="0" w:space="0" w:color="auto"/>
      </w:divBdr>
    </w:div>
    <w:div w:id="511842676">
      <w:bodyDiv w:val="1"/>
      <w:marLeft w:val="0"/>
      <w:marRight w:val="0"/>
      <w:marTop w:val="0"/>
      <w:marBottom w:val="0"/>
      <w:divBdr>
        <w:top w:val="none" w:sz="0" w:space="0" w:color="auto"/>
        <w:left w:val="none" w:sz="0" w:space="0" w:color="auto"/>
        <w:bottom w:val="none" w:sz="0" w:space="0" w:color="auto"/>
        <w:right w:val="none" w:sz="0" w:space="0" w:color="auto"/>
      </w:divBdr>
    </w:div>
    <w:div w:id="526674535">
      <w:bodyDiv w:val="1"/>
      <w:marLeft w:val="0"/>
      <w:marRight w:val="0"/>
      <w:marTop w:val="0"/>
      <w:marBottom w:val="0"/>
      <w:divBdr>
        <w:top w:val="none" w:sz="0" w:space="0" w:color="auto"/>
        <w:left w:val="none" w:sz="0" w:space="0" w:color="auto"/>
        <w:bottom w:val="none" w:sz="0" w:space="0" w:color="auto"/>
        <w:right w:val="none" w:sz="0" w:space="0" w:color="auto"/>
      </w:divBdr>
    </w:div>
    <w:div w:id="536355346">
      <w:bodyDiv w:val="1"/>
      <w:marLeft w:val="0"/>
      <w:marRight w:val="0"/>
      <w:marTop w:val="0"/>
      <w:marBottom w:val="0"/>
      <w:divBdr>
        <w:top w:val="none" w:sz="0" w:space="0" w:color="auto"/>
        <w:left w:val="none" w:sz="0" w:space="0" w:color="auto"/>
        <w:bottom w:val="none" w:sz="0" w:space="0" w:color="auto"/>
        <w:right w:val="none" w:sz="0" w:space="0" w:color="auto"/>
      </w:divBdr>
    </w:div>
    <w:div w:id="537354451">
      <w:bodyDiv w:val="1"/>
      <w:marLeft w:val="0"/>
      <w:marRight w:val="0"/>
      <w:marTop w:val="0"/>
      <w:marBottom w:val="0"/>
      <w:divBdr>
        <w:top w:val="none" w:sz="0" w:space="0" w:color="auto"/>
        <w:left w:val="none" w:sz="0" w:space="0" w:color="auto"/>
        <w:bottom w:val="none" w:sz="0" w:space="0" w:color="auto"/>
        <w:right w:val="none" w:sz="0" w:space="0" w:color="auto"/>
      </w:divBdr>
    </w:div>
    <w:div w:id="549925071">
      <w:bodyDiv w:val="1"/>
      <w:marLeft w:val="0"/>
      <w:marRight w:val="0"/>
      <w:marTop w:val="0"/>
      <w:marBottom w:val="0"/>
      <w:divBdr>
        <w:top w:val="none" w:sz="0" w:space="0" w:color="auto"/>
        <w:left w:val="none" w:sz="0" w:space="0" w:color="auto"/>
        <w:bottom w:val="none" w:sz="0" w:space="0" w:color="auto"/>
        <w:right w:val="none" w:sz="0" w:space="0" w:color="auto"/>
      </w:divBdr>
    </w:div>
    <w:div w:id="551112426">
      <w:bodyDiv w:val="1"/>
      <w:marLeft w:val="0"/>
      <w:marRight w:val="0"/>
      <w:marTop w:val="0"/>
      <w:marBottom w:val="0"/>
      <w:divBdr>
        <w:top w:val="none" w:sz="0" w:space="0" w:color="auto"/>
        <w:left w:val="none" w:sz="0" w:space="0" w:color="auto"/>
        <w:bottom w:val="none" w:sz="0" w:space="0" w:color="auto"/>
        <w:right w:val="none" w:sz="0" w:space="0" w:color="auto"/>
      </w:divBdr>
    </w:div>
    <w:div w:id="551616977">
      <w:bodyDiv w:val="1"/>
      <w:marLeft w:val="0"/>
      <w:marRight w:val="0"/>
      <w:marTop w:val="0"/>
      <w:marBottom w:val="0"/>
      <w:divBdr>
        <w:top w:val="none" w:sz="0" w:space="0" w:color="auto"/>
        <w:left w:val="none" w:sz="0" w:space="0" w:color="auto"/>
        <w:bottom w:val="none" w:sz="0" w:space="0" w:color="auto"/>
        <w:right w:val="none" w:sz="0" w:space="0" w:color="auto"/>
      </w:divBdr>
    </w:div>
    <w:div w:id="561409360">
      <w:bodyDiv w:val="1"/>
      <w:marLeft w:val="0"/>
      <w:marRight w:val="0"/>
      <w:marTop w:val="0"/>
      <w:marBottom w:val="0"/>
      <w:divBdr>
        <w:top w:val="none" w:sz="0" w:space="0" w:color="auto"/>
        <w:left w:val="none" w:sz="0" w:space="0" w:color="auto"/>
        <w:bottom w:val="none" w:sz="0" w:space="0" w:color="auto"/>
        <w:right w:val="none" w:sz="0" w:space="0" w:color="auto"/>
      </w:divBdr>
    </w:div>
    <w:div w:id="575166973">
      <w:bodyDiv w:val="1"/>
      <w:marLeft w:val="0"/>
      <w:marRight w:val="0"/>
      <w:marTop w:val="0"/>
      <w:marBottom w:val="0"/>
      <w:divBdr>
        <w:top w:val="none" w:sz="0" w:space="0" w:color="auto"/>
        <w:left w:val="none" w:sz="0" w:space="0" w:color="auto"/>
        <w:bottom w:val="none" w:sz="0" w:space="0" w:color="auto"/>
        <w:right w:val="none" w:sz="0" w:space="0" w:color="auto"/>
      </w:divBdr>
    </w:div>
    <w:div w:id="577713476">
      <w:bodyDiv w:val="1"/>
      <w:marLeft w:val="0"/>
      <w:marRight w:val="0"/>
      <w:marTop w:val="0"/>
      <w:marBottom w:val="0"/>
      <w:divBdr>
        <w:top w:val="none" w:sz="0" w:space="0" w:color="auto"/>
        <w:left w:val="none" w:sz="0" w:space="0" w:color="auto"/>
        <w:bottom w:val="none" w:sz="0" w:space="0" w:color="auto"/>
        <w:right w:val="none" w:sz="0" w:space="0" w:color="auto"/>
      </w:divBdr>
    </w:div>
    <w:div w:id="586573402">
      <w:bodyDiv w:val="1"/>
      <w:marLeft w:val="0"/>
      <w:marRight w:val="0"/>
      <w:marTop w:val="0"/>
      <w:marBottom w:val="0"/>
      <w:divBdr>
        <w:top w:val="none" w:sz="0" w:space="0" w:color="auto"/>
        <w:left w:val="none" w:sz="0" w:space="0" w:color="auto"/>
        <w:bottom w:val="none" w:sz="0" w:space="0" w:color="auto"/>
        <w:right w:val="none" w:sz="0" w:space="0" w:color="auto"/>
      </w:divBdr>
    </w:div>
    <w:div w:id="593706357">
      <w:bodyDiv w:val="1"/>
      <w:marLeft w:val="0"/>
      <w:marRight w:val="0"/>
      <w:marTop w:val="0"/>
      <w:marBottom w:val="0"/>
      <w:divBdr>
        <w:top w:val="none" w:sz="0" w:space="0" w:color="auto"/>
        <w:left w:val="none" w:sz="0" w:space="0" w:color="auto"/>
        <w:bottom w:val="none" w:sz="0" w:space="0" w:color="auto"/>
        <w:right w:val="none" w:sz="0" w:space="0" w:color="auto"/>
      </w:divBdr>
    </w:div>
    <w:div w:id="595287333">
      <w:bodyDiv w:val="1"/>
      <w:marLeft w:val="0"/>
      <w:marRight w:val="0"/>
      <w:marTop w:val="0"/>
      <w:marBottom w:val="0"/>
      <w:divBdr>
        <w:top w:val="none" w:sz="0" w:space="0" w:color="auto"/>
        <w:left w:val="none" w:sz="0" w:space="0" w:color="auto"/>
        <w:bottom w:val="none" w:sz="0" w:space="0" w:color="auto"/>
        <w:right w:val="none" w:sz="0" w:space="0" w:color="auto"/>
      </w:divBdr>
    </w:div>
    <w:div w:id="595557898">
      <w:bodyDiv w:val="1"/>
      <w:marLeft w:val="0"/>
      <w:marRight w:val="0"/>
      <w:marTop w:val="0"/>
      <w:marBottom w:val="0"/>
      <w:divBdr>
        <w:top w:val="none" w:sz="0" w:space="0" w:color="auto"/>
        <w:left w:val="none" w:sz="0" w:space="0" w:color="auto"/>
        <w:bottom w:val="none" w:sz="0" w:space="0" w:color="auto"/>
        <w:right w:val="none" w:sz="0" w:space="0" w:color="auto"/>
      </w:divBdr>
    </w:div>
    <w:div w:id="598218834">
      <w:bodyDiv w:val="1"/>
      <w:marLeft w:val="0"/>
      <w:marRight w:val="0"/>
      <w:marTop w:val="0"/>
      <w:marBottom w:val="0"/>
      <w:divBdr>
        <w:top w:val="none" w:sz="0" w:space="0" w:color="auto"/>
        <w:left w:val="none" w:sz="0" w:space="0" w:color="auto"/>
        <w:bottom w:val="none" w:sz="0" w:space="0" w:color="auto"/>
        <w:right w:val="none" w:sz="0" w:space="0" w:color="auto"/>
      </w:divBdr>
    </w:div>
    <w:div w:id="598610728">
      <w:bodyDiv w:val="1"/>
      <w:marLeft w:val="0"/>
      <w:marRight w:val="0"/>
      <w:marTop w:val="0"/>
      <w:marBottom w:val="0"/>
      <w:divBdr>
        <w:top w:val="none" w:sz="0" w:space="0" w:color="auto"/>
        <w:left w:val="none" w:sz="0" w:space="0" w:color="auto"/>
        <w:bottom w:val="none" w:sz="0" w:space="0" w:color="auto"/>
        <w:right w:val="none" w:sz="0" w:space="0" w:color="auto"/>
      </w:divBdr>
    </w:div>
    <w:div w:id="617445963">
      <w:bodyDiv w:val="1"/>
      <w:marLeft w:val="0"/>
      <w:marRight w:val="0"/>
      <w:marTop w:val="0"/>
      <w:marBottom w:val="0"/>
      <w:divBdr>
        <w:top w:val="none" w:sz="0" w:space="0" w:color="auto"/>
        <w:left w:val="none" w:sz="0" w:space="0" w:color="auto"/>
        <w:bottom w:val="none" w:sz="0" w:space="0" w:color="auto"/>
        <w:right w:val="none" w:sz="0" w:space="0" w:color="auto"/>
      </w:divBdr>
    </w:div>
    <w:div w:id="641547596">
      <w:bodyDiv w:val="1"/>
      <w:marLeft w:val="0"/>
      <w:marRight w:val="0"/>
      <w:marTop w:val="0"/>
      <w:marBottom w:val="0"/>
      <w:divBdr>
        <w:top w:val="none" w:sz="0" w:space="0" w:color="auto"/>
        <w:left w:val="none" w:sz="0" w:space="0" w:color="auto"/>
        <w:bottom w:val="none" w:sz="0" w:space="0" w:color="auto"/>
        <w:right w:val="none" w:sz="0" w:space="0" w:color="auto"/>
      </w:divBdr>
    </w:div>
    <w:div w:id="651177147">
      <w:bodyDiv w:val="1"/>
      <w:marLeft w:val="0"/>
      <w:marRight w:val="0"/>
      <w:marTop w:val="0"/>
      <w:marBottom w:val="0"/>
      <w:divBdr>
        <w:top w:val="none" w:sz="0" w:space="0" w:color="auto"/>
        <w:left w:val="none" w:sz="0" w:space="0" w:color="auto"/>
        <w:bottom w:val="none" w:sz="0" w:space="0" w:color="auto"/>
        <w:right w:val="none" w:sz="0" w:space="0" w:color="auto"/>
      </w:divBdr>
    </w:div>
    <w:div w:id="656691210">
      <w:bodyDiv w:val="1"/>
      <w:marLeft w:val="0"/>
      <w:marRight w:val="0"/>
      <w:marTop w:val="0"/>
      <w:marBottom w:val="0"/>
      <w:divBdr>
        <w:top w:val="none" w:sz="0" w:space="0" w:color="auto"/>
        <w:left w:val="none" w:sz="0" w:space="0" w:color="auto"/>
        <w:bottom w:val="none" w:sz="0" w:space="0" w:color="auto"/>
        <w:right w:val="none" w:sz="0" w:space="0" w:color="auto"/>
      </w:divBdr>
    </w:div>
    <w:div w:id="660892008">
      <w:bodyDiv w:val="1"/>
      <w:marLeft w:val="0"/>
      <w:marRight w:val="0"/>
      <w:marTop w:val="0"/>
      <w:marBottom w:val="0"/>
      <w:divBdr>
        <w:top w:val="none" w:sz="0" w:space="0" w:color="auto"/>
        <w:left w:val="none" w:sz="0" w:space="0" w:color="auto"/>
        <w:bottom w:val="none" w:sz="0" w:space="0" w:color="auto"/>
        <w:right w:val="none" w:sz="0" w:space="0" w:color="auto"/>
      </w:divBdr>
    </w:div>
    <w:div w:id="665285231">
      <w:bodyDiv w:val="1"/>
      <w:marLeft w:val="0"/>
      <w:marRight w:val="0"/>
      <w:marTop w:val="0"/>
      <w:marBottom w:val="0"/>
      <w:divBdr>
        <w:top w:val="none" w:sz="0" w:space="0" w:color="auto"/>
        <w:left w:val="none" w:sz="0" w:space="0" w:color="auto"/>
        <w:bottom w:val="none" w:sz="0" w:space="0" w:color="auto"/>
        <w:right w:val="none" w:sz="0" w:space="0" w:color="auto"/>
      </w:divBdr>
    </w:div>
    <w:div w:id="677737247">
      <w:bodyDiv w:val="1"/>
      <w:marLeft w:val="0"/>
      <w:marRight w:val="0"/>
      <w:marTop w:val="0"/>
      <w:marBottom w:val="0"/>
      <w:divBdr>
        <w:top w:val="none" w:sz="0" w:space="0" w:color="auto"/>
        <w:left w:val="none" w:sz="0" w:space="0" w:color="auto"/>
        <w:bottom w:val="none" w:sz="0" w:space="0" w:color="auto"/>
        <w:right w:val="none" w:sz="0" w:space="0" w:color="auto"/>
      </w:divBdr>
    </w:div>
    <w:div w:id="682249624">
      <w:bodyDiv w:val="1"/>
      <w:marLeft w:val="0"/>
      <w:marRight w:val="0"/>
      <w:marTop w:val="0"/>
      <w:marBottom w:val="0"/>
      <w:divBdr>
        <w:top w:val="none" w:sz="0" w:space="0" w:color="auto"/>
        <w:left w:val="none" w:sz="0" w:space="0" w:color="auto"/>
        <w:bottom w:val="none" w:sz="0" w:space="0" w:color="auto"/>
        <w:right w:val="none" w:sz="0" w:space="0" w:color="auto"/>
      </w:divBdr>
    </w:div>
    <w:div w:id="691418132">
      <w:bodyDiv w:val="1"/>
      <w:marLeft w:val="0"/>
      <w:marRight w:val="0"/>
      <w:marTop w:val="0"/>
      <w:marBottom w:val="0"/>
      <w:divBdr>
        <w:top w:val="none" w:sz="0" w:space="0" w:color="auto"/>
        <w:left w:val="none" w:sz="0" w:space="0" w:color="auto"/>
        <w:bottom w:val="none" w:sz="0" w:space="0" w:color="auto"/>
        <w:right w:val="none" w:sz="0" w:space="0" w:color="auto"/>
      </w:divBdr>
    </w:div>
    <w:div w:id="694381825">
      <w:bodyDiv w:val="1"/>
      <w:marLeft w:val="0"/>
      <w:marRight w:val="0"/>
      <w:marTop w:val="0"/>
      <w:marBottom w:val="0"/>
      <w:divBdr>
        <w:top w:val="none" w:sz="0" w:space="0" w:color="auto"/>
        <w:left w:val="none" w:sz="0" w:space="0" w:color="auto"/>
        <w:bottom w:val="none" w:sz="0" w:space="0" w:color="auto"/>
        <w:right w:val="none" w:sz="0" w:space="0" w:color="auto"/>
      </w:divBdr>
    </w:div>
    <w:div w:id="701054962">
      <w:bodyDiv w:val="1"/>
      <w:marLeft w:val="0"/>
      <w:marRight w:val="0"/>
      <w:marTop w:val="0"/>
      <w:marBottom w:val="0"/>
      <w:divBdr>
        <w:top w:val="none" w:sz="0" w:space="0" w:color="auto"/>
        <w:left w:val="none" w:sz="0" w:space="0" w:color="auto"/>
        <w:bottom w:val="none" w:sz="0" w:space="0" w:color="auto"/>
        <w:right w:val="none" w:sz="0" w:space="0" w:color="auto"/>
      </w:divBdr>
    </w:div>
    <w:div w:id="735858379">
      <w:bodyDiv w:val="1"/>
      <w:marLeft w:val="0"/>
      <w:marRight w:val="0"/>
      <w:marTop w:val="0"/>
      <w:marBottom w:val="0"/>
      <w:divBdr>
        <w:top w:val="none" w:sz="0" w:space="0" w:color="auto"/>
        <w:left w:val="none" w:sz="0" w:space="0" w:color="auto"/>
        <w:bottom w:val="none" w:sz="0" w:space="0" w:color="auto"/>
        <w:right w:val="none" w:sz="0" w:space="0" w:color="auto"/>
      </w:divBdr>
    </w:div>
    <w:div w:id="740635831">
      <w:bodyDiv w:val="1"/>
      <w:marLeft w:val="0"/>
      <w:marRight w:val="0"/>
      <w:marTop w:val="0"/>
      <w:marBottom w:val="0"/>
      <w:divBdr>
        <w:top w:val="none" w:sz="0" w:space="0" w:color="auto"/>
        <w:left w:val="none" w:sz="0" w:space="0" w:color="auto"/>
        <w:bottom w:val="none" w:sz="0" w:space="0" w:color="auto"/>
        <w:right w:val="none" w:sz="0" w:space="0" w:color="auto"/>
      </w:divBdr>
    </w:div>
    <w:div w:id="779031353">
      <w:bodyDiv w:val="1"/>
      <w:marLeft w:val="0"/>
      <w:marRight w:val="0"/>
      <w:marTop w:val="0"/>
      <w:marBottom w:val="0"/>
      <w:divBdr>
        <w:top w:val="none" w:sz="0" w:space="0" w:color="auto"/>
        <w:left w:val="none" w:sz="0" w:space="0" w:color="auto"/>
        <w:bottom w:val="none" w:sz="0" w:space="0" w:color="auto"/>
        <w:right w:val="none" w:sz="0" w:space="0" w:color="auto"/>
      </w:divBdr>
    </w:div>
    <w:div w:id="795564015">
      <w:bodyDiv w:val="1"/>
      <w:marLeft w:val="0"/>
      <w:marRight w:val="0"/>
      <w:marTop w:val="0"/>
      <w:marBottom w:val="0"/>
      <w:divBdr>
        <w:top w:val="none" w:sz="0" w:space="0" w:color="auto"/>
        <w:left w:val="none" w:sz="0" w:space="0" w:color="auto"/>
        <w:bottom w:val="none" w:sz="0" w:space="0" w:color="auto"/>
        <w:right w:val="none" w:sz="0" w:space="0" w:color="auto"/>
      </w:divBdr>
    </w:div>
    <w:div w:id="796722279">
      <w:bodyDiv w:val="1"/>
      <w:marLeft w:val="0"/>
      <w:marRight w:val="0"/>
      <w:marTop w:val="0"/>
      <w:marBottom w:val="0"/>
      <w:divBdr>
        <w:top w:val="none" w:sz="0" w:space="0" w:color="auto"/>
        <w:left w:val="none" w:sz="0" w:space="0" w:color="auto"/>
        <w:bottom w:val="none" w:sz="0" w:space="0" w:color="auto"/>
        <w:right w:val="none" w:sz="0" w:space="0" w:color="auto"/>
      </w:divBdr>
    </w:div>
    <w:div w:id="822427733">
      <w:bodyDiv w:val="1"/>
      <w:marLeft w:val="0"/>
      <w:marRight w:val="0"/>
      <w:marTop w:val="0"/>
      <w:marBottom w:val="0"/>
      <w:divBdr>
        <w:top w:val="none" w:sz="0" w:space="0" w:color="auto"/>
        <w:left w:val="none" w:sz="0" w:space="0" w:color="auto"/>
        <w:bottom w:val="none" w:sz="0" w:space="0" w:color="auto"/>
        <w:right w:val="none" w:sz="0" w:space="0" w:color="auto"/>
      </w:divBdr>
    </w:div>
    <w:div w:id="825366726">
      <w:bodyDiv w:val="1"/>
      <w:marLeft w:val="0"/>
      <w:marRight w:val="0"/>
      <w:marTop w:val="0"/>
      <w:marBottom w:val="0"/>
      <w:divBdr>
        <w:top w:val="none" w:sz="0" w:space="0" w:color="auto"/>
        <w:left w:val="none" w:sz="0" w:space="0" w:color="auto"/>
        <w:bottom w:val="none" w:sz="0" w:space="0" w:color="auto"/>
        <w:right w:val="none" w:sz="0" w:space="0" w:color="auto"/>
      </w:divBdr>
    </w:div>
    <w:div w:id="830832051">
      <w:bodyDiv w:val="1"/>
      <w:marLeft w:val="0"/>
      <w:marRight w:val="0"/>
      <w:marTop w:val="0"/>
      <w:marBottom w:val="0"/>
      <w:divBdr>
        <w:top w:val="none" w:sz="0" w:space="0" w:color="auto"/>
        <w:left w:val="none" w:sz="0" w:space="0" w:color="auto"/>
        <w:bottom w:val="none" w:sz="0" w:space="0" w:color="auto"/>
        <w:right w:val="none" w:sz="0" w:space="0" w:color="auto"/>
      </w:divBdr>
    </w:div>
    <w:div w:id="842740286">
      <w:bodyDiv w:val="1"/>
      <w:marLeft w:val="0"/>
      <w:marRight w:val="0"/>
      <w:marTop w:val="0"/>
      <w:marBottom w:val="0"/>
      <w:divBdr>
        <w:top w:val="none" w:sz="0" w:space="0" w:color="auto"/>
        <w:left w:val="none" w:sz="0" w:space="0" w:color="auto"/>
        <w:bottom w:val="none" w:sz="0" w:space="0" w:color="auto"/>
        <w:right w:val="none" w:sz="0" w:space="0" w:color="auto"/>
      </w:divBdr>
    </w:div>
    <w:div w:id="851266534">
      <w:bodyDiv w:val="1"/>
      <w:marLeft w:val="0"/>
      <w:marRight w:val="0"/>
      <w:marTop w:val="0"/>
      <w:marBottom w:val="0"/>
      <w:divBdr>
        <w:top w:val="none" w:sz="0" w:space="0" w:color="auto"/>
        <w:left w:val="none" w:sz="0" w:space="0" w:color="auto"/>
        <w:bottom w:val="none" w:sz="0" w:space="0" w:color="auto"/>
        <w:right w:val="none" w:sz="0" w:space="0" w:color="auto"/>
      </w:divBdr>
    </w:div>
    <w:div w:id="856505266">
      <w:bodyDiv w:val="1"/>
      <w:marLeft w:val="0"/>
      <w:marRight w:val="0"/>
      <w:marTop w:val="0"/>
      <w:marBottom w:val="0"/>
      <w:divBdr>
        <w:top w:val="none" w:sz="0" w:space="0" w:color="auto"/>
        <w:left w:val="none" w:sz="0" w:space="0" w:color="auto"/>
        <w:bottom w:val="none" w:sz="0" w:space="0" w:color="auto"/>
        <w:right w:val="none" w:sz="0" w:space="0" w:color="auto"/>
      </w:divBdr>
    </w:div>
    <w:div w:id="873687046">
      <w:bodyDiv w:val="1"/>
      <w:marLeft w:val="0"/>
      <w:marRight w:val="0"/>
      <w:marTop w:val="0"/>
      <w:marBottom w:val="0"/>
      <w:divBdr>
        <w:top w:val="none" w:sz="0" w:space="0" w:color="auto"/>
        <w:left w:val="none" w:sz="0" w:space="0" w:color="auto"/>
        <w:bottom w:val="none" w:sz="0" w:space="0" w:color="auto"/>
        <w:right w:val="none" w:sz="0" w:space="0" w:color="auto"/>
      </w:divBdr>
    </w:div>
    <w:div w:id="883253641">
      <w:bodyDiv w:val="1"/>
      <w:marLeft w:val="0"/>
      <w:marRight w:val="0"/>
      <w:marTop w:val="0"/>
      <w:marBottom w:val="0"/>
      <w:divBdr>
        <w:top w:val="none" w:sz="0" w:space="0" w:color="auto"/>
        <w:left w:val="none" w:sz="0" w:space="0" w:color="auto"/>
        <w:bottom w:val="none" w:sz="0" w:space="0" w:color="auto"/>
        <w:right w:val="none" w:sz="0" w:space="0" w:color="auto"/>
      </w:divBdr>
    </w:div>
    <w:div w:id="885482817">
      <w:bodyDiv w:val="1"/>
      <w:marLeft w:val="0"/>
      <w:marRight w:val="0"/>
      <w:marTop w:val="0"/>
      <w:marBottom w:val="0"/>
      <w:divBdr>
        <w:top w:val="none" w:sz="0" w:space="0" w:color="auto"/>
        <w:left w:val="none" w:sz="0" w:space="0" w:color="auto"/>
        <w:bottom w:val="none" w:sz="0" w:space="0" w:color="auto"/>
        <w:right w:val="none" w:sz="0" w:space="0" w:color="auto"/>
      </w:divBdr>
    </w:div>
    <w:div w:id="885530305">
      <w:bodyDiv w:val="1"/>
      <w:marLeft w:val="0"/>
      <w:marRight w:val="0"/>
      <w:marTop w:val="0"/>
      <w:marBottom w:val="0"/>
      <w:divBdr>
        <w:top w:val="none" w:sz="0" w:space="0" w:color="auto"/>
        <w:left w:val="none" w:sz="0" w:space="0" w:color="auto"/>
        <w:bottom w:val="none" w:sz="0" w:space="0" w:color="auto"/>
        <w:right w:val="none" w:sz="0" w:space="0" w:color="auto"/>
      </w:divBdr>
    </w:div>
    <w:div w:id="891963234">
      <w:bodyDiv w:val="1"/>
      <w:marLeft w:val="0"/>
      <w:marRight w:val="0"/>
      <w:marTop w:val="0"/>
      <w:marBottom w:val="0"/>
      <w:divBdr>
        <w:top w:val="none" w:sz="0" w:space="0" w:color="auto"/>
        <w:left w:val="none" w:sz="0" w:space="0" w:color="auto"/>
        <w:bottom w:val="none" w:sz="0" w:space="0" w:color="auto"/>
        <w:right w:val="none" w:sz="0" w:space="0" w:color="auto"/>
      </w:divBdr>
    </w:div>
    <w:div w:id="895430839">
      <w:bodyDiv w:val="1"/>
      <w:marLeft w:val="0"/>
      <w:marRight w:val="0"/>
      <w:marTop w:val="0"/>
      <w:marBottom w:val="0"/>
      <w:divBdr>
        <w:top w:val="none" w:sz="0" w:space="0" w:color="auto"/>
        <w:left w:val="none" w:sz="0" w:space="0" w:color="auto"/>
        <w:bottom w:val="none" w:sz="0" w:space="0" w:color="auto"/>
        <w:right w:val="none" w:sz="0" w:space="0" w:color="auto"/>
      </w:divBdr>
    </w:div>
    <w:div w:id="904293565">
      <w:bodyDiv w:val="1"/>
      <w:marLeft w:val="0"/>
      <w:marRight w:val="0"/>
      <w:marTop w:val="0"/>
      <w:marBottom w:val="0"/>
      <w:divBdr>
        <w:top w:val="none" w:sz="0" w:space="0" w:color="auto"/>
        <w:left w:val="none" w:sz="0" w:space="0" w:color="auto"/>
        <w:bottom w:val="none" w:sz="0" w:space="0" w:color="auto"/>
        <w:right w:val="none" w:sz="0" w:space="0" w:color="auto"/>
      </w:divBdr>
      <w:divsChild>
        <w:div w:id="795413223">
          <w:blockQuote w:val="1"/>
          <w:marLeft w:val="0"/>
          <w:marRight w:val="0"/>
          <w:marTop w:val="0"/>
          <w:marBottom w:val="0"/>
          <w:divBdr>
            <w:top w:val="none" w:sz="0" w:space="0" w:color="auto"/>
            <w:left w:val="none" w:sz="0" w:space="0" w:color="auto"/>
            <w:bottom w:val="none" w:sz="0" w:space="0" w:color="auto"/>
            <w:right w:val="none" w:sz="0" w:space="0" w:color="auto"/>
          </w:divBdr>
        </w:div>
        <w:div w:id="1300264386">
          <w:blockQuote w:val="1"/>
          <w:marLeft w:val="0"/>
          <w:marRight w:val="0"/>
          <w:marTop w:val="0"/>
          <w:marBottom w:val="0"/>
          <w:divBdr>
            <w:top w:val="none" w:sz="0" w:space="0" w:color="auto"/>
            <w:left w:val="none" w:sz="0" w:space="0" w:color="auto"/>
            <w:bottom w:val="none" w:sz="0" w:space="0" w:color="auto"/>
            <w:right w:val="none" w:sz="0" w:space="0" w:color="auto"/>
          </w:divBdr>
        </w:div>
        <w:div w:id="1128626272">
          <w:blockQuote w:val="1"/>
          <w:marLeft w:val="0"/>
          <w:marRight w:val="0"/>
          <w:marTop w:val="0"/>
          <w:marBottom w:val="0"/>
          <w:divBdr>
            <w:top w:val="none" w:sz="0" w:space="0" w:color="auto"/>
            <w:left w:val="none" w:sz="0" w:space="0" w:color="auto"/>
            <w:bottom w:val="none" w:sz="0" w:space="0" w:color="auto"/>
            <w:right w:val="none" w:sz="0" w:space="0" w:color="auto"/>
          </w:divBdr>
        </w:div>
        <w:div w:id="497767528">
          <w:blockQuote w:val="1"/>
          <w:marLeft w:val="0"/>
          <w:marRight w:val="0"/>
          <w:marTop w:val="0"/>
          <w:marBottom w:val="0"/>
          <w:divBdr>
            <w:top w:val="none" w:sz="0" w:space="0" w:color="auto"/>
            <w:left w:val="none" w:sz="0" w:space="0" w:color="auto"/>
            <w:bottom w:val="none" w:sz="0" w:space="0" w:color="auto"/>
            <w:right w:val="none" w:sz="0" w:space="0" w:color="auto"/>
          </w:divBdr>
        </w:div>
        <w:div w:id="780028979">
          <w:blockQuote w:val="1"/>
          <w:marLeft w:val="0"/>
          <w:marRight w:val="0"/>
          <w:marTop w:val="0"/>
          <w:marBottom w:val="0"/>
          <w:divBdr>
            <w:top w:val="none" w:sz="0" w:space="0" w:color="auto"/>
            <w:left w:val="none" w:sz="0" w:space="0" w:color="auto"/>
            <w:bottom w:val="none" w:sz="0" w:space="0" w:color="auto"/>
            <w:right w:val="none" w:sz="0" w:space="0" w:color="auto"/>
          </w:divBdr>
        </w:div>
        <w:div w:id="1785154305">
          <w:blockQuote w:val="1"/>
          <w:marLeft w:val="0"/>
          <w:marRight w:val="0"/>
          <w:marTop w:val="0"/>
          <w:marBottom w:val="0"/>
          <w:divBdr>
            <w:top w:val="none" w:sz="0" w:space="0" w:color="auto"/>
            <w:left w:val="none" w:sz="0" w:space="0" w:color="auto"/>
            <w:bottom w:val="none" w:sz="0" w:space="0" w:color="auto"/>
            <w:right w:val="none" w:sz="0" w:space="0" w:color="auto"/>
          </w:divBdr>
        </w:div>
        <w:div w:id="21174786">
          <w:blockQuote w:val="1"/>
          <w:marLeft w:val="0"/>
          <w:marRight w:val="0"/>
          <w:marTop w:val="0"/>
          <w:marBottom w:val="0"/>
          <w:divBdr>
            <w:top w:val="none" w:sz="0" w:space="0" w:color="auto"/>
            <w:left w:val="none" w:sz="0" w:space="0" w:color="auto"/>
            <w:bottom w:val="none" w:sz="0" w:space="0" w:color="auto"/>
            <w:right w:val="none" w:sz="0" w:space="0" w:color="auto"/>
          </w:divBdr>
        </w:div>
        <w:div w:id="15926204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9465731">
      <w:bodyDiv w:val="1"/>
      <w:marLeft w:val="0"/>
      <w:marRight w:val="0"/>
      <w:marTop w:val="0"/>
      <w:marBottom w:val="0"/>
      <w:divBdr>
        <w:top w:val="none" w:sz="0" w:space="0" w:color="auto"/>
        <w:left w:val="none" w:sz="0" w:space="0" w:color="auto"/>
        <w:bottom w:val="none" w:sz="0" w:space="0" w:color="auto"/>
        <w:right w:val="none" w:sz="0" w:space="0" w:color="auto"/>
      </w:divBdr>
    </w:div>
    <w:div w:id="917598011">
      <w:bodyDiv w:val="1"/>
      <w:marLeft w:val="0"/>
      <w:marRight w:val="0"/>
      <w:marTop w:val="0"/>
      <w:marBottom w:val="0"/>
      <w:divBdr>
        <w:top w:val="none" w:sz="0" w:space="0" w:color="auto"/>
        <w:left w:val="none" w:sz="0" w:space="0" w:color="auto"/>
        <w:bottom w:val="none" w:sz="0" w:space="0" w:color="auto"/>
        <w:right w:val="none" w:sz="0" w:space="0" w:color="auto"/>
      </w:divBdr>
    </w:div>
    <w:div w:id="941186244">
      <w:bodyDiv w:val="1"/>
      <w:marLeft w:val="0"/>
      <w:marRight w:val="0"/>
      <w:marTop w:val="0"/>
      <w:marBottom w:val="0"/>
      <w:divBdr>
        <w:top w:val="none" w:sz="0" w:space="0" w:color="auto"/>
        <w:left w:val="none" w:sz="0" w:space="0" w:color="auto"/>
        <w:bottom w:val="none" w:sz="0" w:space="0" w:color="auto"/>
        <w:right w:val="none" w:sz="0" w:space="0" w:color="auto"/>
      </w:divBdr>
    </w:div>
    <w:div w:id="941643506">
      <w:bodyDiv w:val="1"/>
      <w:marLeft w:val="0"/>
      <w:marRight w:val="0"/>
      <w:marTop w:val="0"/>
      <w:marBottom w:val="0"/>
      <w:divBdr>
        <w:top w:val="none" w:sz="0" w:space="0" w:color="auto"/>
        <w:left w:val="none" w:sz="0" w:space="0" w:color="auto"/>
        <w:bottom w:val="none" w:sz="0" w:space="0" w:color="auto"/>
        <w:right w:val="none" w:sz="0" w:space="0" w:color="auto"/>
      </w:divBdr>
    </w:div>
    <w:div w:id="943731035">
      <w:bodyDiv w:val="1"/>
      <w:marLeft w:val="0"/>
      <w:marRight w:val="0"/>
      <w:marTop w:val="0"/>
      <w:marBottom w:val="0"/>
      <w:divBdr>
        <w:top w:val="none" w:sz="0" w:space="0" w:color="auto"/>
        <w:left w:val="none" w:sz="0" w:space="0" w:color="auto"/>
        <w:bottom w:val="none" w:sz="0" w:space="0" w:color="auto"/>
        <w:right w:val="none" w:sz="0" w:space="0" w:color="auto"/>
      </w:divBdr>
    </w:div>
    <w:div w:id="971205728">
      <w:bodyDiv w:val="1"/>
      <w:marLeft w:val="0"/>
      <w:marRight w:val="0"/>
      <w:marTop w:val="0"/>
      <w:marBottom w:val="0"/>
      <w:divBdr>
        <w:top w:val="none" w:sz="0" w:space="0" w:color="auto"/>
        <w:left w:val="none" w:sz="0" w:space="0" w:color="auto"/>
        <w:bottom w:val="none" w:sz="0" w:space="0" w:color="auto"/>
        <w:right w:val="none" w:sz="0" w:space="0" w:color="auto"/>
      </w:divBdr>
    </w:div>
    <w:div w:id="996687502">
      <w:bodyDiv w:val="1"/>
      <w:marLeft w:val="0"/>
      <w:marRight w:val="0"/>
      <w:marTop w:val="0"/>
      <w:marBottom w:val="0"/>
      <w:divBdr>
        <w:top w:val="none" w:sz="0" w:space="0" w:color="auto"/>
        <w:left w:val="none" w:sz="0" w:space="0" w:color="auto"/>
        <w:bottom w:val="none" w:sz="0" w:space="0" w:color="auto"/>
        <w:right w:val="none" w:sz="0" w:space="0" w:color="auto"/>
      </w:divBdr>
    </w:div>
    <w:div w:id="1004087849">
      <w:bodyDiv w:val="1"/>
      <w:marLeft w:val="0"/>
      <w:marRight w:val="0"/>
      <w:marTop w:val="0"/>
      <w:marBottom w:val="0"/>
      <w:divBdr>
        <w:top w:val="none" w:sz="0" w:space="0" w:color="auto"/>
        <w:left w:val="none" w:sz="0" w:space="0" w:color="auto"/>
        <w:bottom w:val="none" w:sz="0" w:space="0" w:color="auto"/>
        <w:right w:val="none" w:sz="0" w:space="0" w:color="auto"/>
      </w:divBdr>
    </w:div>
    <w:div w:id="1008023763">
      <w:bodyDiv w:val="1"/>
      <w:marLeft w:val="0"/>
      <w:marRight w:val="0"/>
      <w:marTop w:val="0"/>
      <w:marBottom w:val="0"/>
      <w:divBdr>
        <w:top w:val="none" w:sz="0" w:space="0" w:color="auto"/>
        <w:left w:val="none" w:sz="0" w:space="0" w:color="auto"/>
        <w:bottom w:val="none" w:sz="0" w:space="0" w:color="auto"/>
        <w:right w:val="none" w:sz="0" w:space="0" w:color="auto"/>
      </w:divBdr>
    </w:div>
    <w:div w:id="1011449636">
      <w:bodyDiv w:val="1"/>
      <w:marLeft w:val="0"/>
      <w:marRight w:val="0"/>
      <w:marTop w:val="0"/>
      <w:marBottom w:val="0"/>
      <w:divBdr>
        <w:top w:val="none" w:sz="0" w:space="0" w:color="auto"/>
        <w:left w:val="none" w:sz="0" w:space="0" w:color="auto"/>
        <w:bottom w:val="none" w:sz="0" w:space="0" w:color="auto"/>
        <w:right w:val="none" w:sz="0" w:space="0" w:color="auto"/>
      </w:divBdr>
    </w:div>
    <w:div w:id="1019626636">
      <w:bodyDiv w:val="1"/>
      <w:marLeft w:val="0"/>
      <w:marRight w:val="0"/>
      <w:marTop w:val="0"/>
      <w:marBottom w:val="0"/>
      <w:divBdr>
        <w:top w:val="none" w:sz="0" w:space="0" w:color="auto"/>
        <w:left w:val="none" w:sz="0" w:space="0" w:color="auto"/>
        <w:bottom w:val="none" w:sz="0" w:space="0" w:color="auto"/>
        <w:right w:val="none" w:sz="0" w:space="0" w:color="auto"/>
      </w:divBdr>
    </w:div>
    <w:div w:id="1034234489">
      <w:bodyDiv w:val="1"/>
      <w:marLeft w:val="0"/>
      <w:marRight w:val="0"/>
      <w:marTop w:val="0"/>
      <w:marBottom w:val="0"/>
      <w:divBdr>
        <w:top w:val="none" w:sz="0" w:space="0" w:color="auto"/>
        <w:left w:val="none" w:sz="0" w:space="0" w:color="auto"/>
        <w:bottom w:val="none" w:sz="0" w:space="0" w:color="auto"/>
        <w:right w:val="none" w:sz="0" w:space="0" w:color="auto"/>
      </w:divBdr>
    </w:div>
    <w:div w:id="1051924492">
      <w:bodyDiv w:val="1"/>
      <w:marLeft w:val="0"/>
      <w:marRight w:val="0"/>
      <w:marTop w:val="0"/>
      <w:marBottom w:val="0"/>
      <w:divBdr>
        <w:top w:val="none" w:sz="0" w:space="0" w:color="auto"/>
        <w:left w:val="none" w:sz="0" w:space="0" w:color="auto"/>
        <w:bottom w:val="none" w:sz="0" w:space="0" w:color="auto"/>
        <w:right w:val="none" w:sz="0" w:space="0" w:color="auto"/>
      </w:divBdr>
    </w:div>
    <w:div w:id="1060591110">
      <w:bodyDiv w:val="1"/>
      <w:marLeft w:val="0"/>
      <w:marRight w:val="0"/>
      <w:marTop w:val="0"/>
      <w:marBottom w:val="0"/>
      <w:divBdr>
        <w:top w:val="none" w:sz="0" w:space="0" w:color="auto"/>
        <w:left w:val="none" w:sz="0" w:space="0" w:color="auto"/>
        <w:bottom w:val="none" w:sz="0" w:space="0" w:color="auto"/>
        <w:right w:val="none" w:sz="0" w:space="0" w:color="auto"/>
      </w:divBdr>
    </w:div>
    <w:div w:id="1062024497">
      <w:bodyDiv w:val="1"/>
      <w:marLeft w:val="0"/>
      <w:marRight w:val="0"/>
      <w:marTop w:val="0"/>
      <w:marBottom w:val="0"/>
      <w:divBdr>
        <w:top w:val="none" w:sz="0" w:space="0" w:color="auto"/>
        <w:left w:val="none" w:sz="0" w:space="0" w:color="auto"/>
        <w:bottom w:val="none" w:sz="0" w:space="0" w:color="auto"/>
        <w:right w:val="none" w:sz="0" w:space="0" w:color="auto"/>
      </w:divBdr>
    </w:div>
    <w:div w:id="1062288093">
      <w:bodyDiv w:val="1"/>
      <w:marLeft w:val="0"/>
      <w:marRight w:val="0"/>
      <w:marTop w:val="0"/>
      <w:marBottom w:val="0"/>
      <w:divBdr>
        <w:top w:val="none" w:sz="0" w:space="0" w:color="auto"/>
        <w:left w:val="none" w:sz="0" w:space="0" w:color="auto"/>
        <w:bottom w:val="none" w:sz="0" w:space="0" w:color="auto"/>
        <w:right w:val="none" w:sz="0" w:space="0" w:color="auto"/>
      </w:divBdr>
    </w:div>
    <w:div w:id="1067607464">
      <w:bodyDiv w:val="1"/>
      <w:marLeft w:val="0"/>
      <w:marRight w:val="0"/>
      <w:marTop w:val="0"/>
      <w:marBottom w:val="0"/>
      <w:divBdr>
        <w:top w:val="none" w:sz="0" w:space="0" w:color="auto"/>
        <w:left w:val="none" w:sz="0" w:space="0" w:color="auto"/>
        <w:bottom w:val="none" w:sz="0" w:space="0" w:color="auto"/>
        <w:right w:val="none" w:sz="0" w:space="0" w:color="auto"/>
      </w:divBdr>
    </w:div>
    <w:div w:id="1080836993">
      <w:bodyDiv w:val="1"/>
      <w:marLeft w:val="0"/>
      <w:marRight w:val="0"/>
      <w:marTop w:val="0"/>
      <w:marBottom w:val="0"/>
      <w:divBdr>
        <w:top w:val="none" w:sz="0" w:space="0" w:color="auto"/>
        <w:left w:val="none" w:sz="0" w:space="0" w:color="auto"/>
        <w:bottom w:val="none" w:sz="0" w:space="0" w:color="auto"/>
        <w:right w:val="none" w:sz="0" w:space="0" w:color="auto"/>
      </w:divBdr>
    </w:div>
    <w:div w:id="1081558022">
      <w:bodyDiv w:val="1"/>
      <w:marLeft w:val="0"/>
      <w:marRight w:val="0"/>
      <w:marTop w:val="0"/>
      <w:marBottom w:val="0"/>
      <w:divBdr>
        <w:top w:val="none" w:sz="0" w:space="0" w:color="auto"/>
        <w:left w:val="none" w:sz="0" w:space="0" w:color="auto"/>
        <w:bottom w:val="none" w:sz="0" w:space="0" w:color="auto"/>
        <w:right w:val="none" w:sz="0" w:space="0" w:color="auto"/>
      </w:divBdr>
    </w:div>
    <w:div w:id="1104228941">
      <w:bodyDiv w:val="1"/>
      <w:marLeft w:val="0"/>
      <w:marRight w:val="0"/>
      <w:marTop w:val="0"/>
      <w:marBottom w:val="0"/>
      <w:divBdr>
        <w:top w:val="none" w:sz="0" w:space="0" w:color="auto"/>
        <w:left w:val="none" w:sz="0" w:space="0" w:color="auto"/>
        <w:bottom w:val="none" w:sz="0" w:space="0" w:color="auto"/>
        <w:right w:val="none" w:sz="0" w:space="0" w:color="auto"/>
      </w:divBdr>
    </w:div>
    <w:div w:id="1112822941">
      <w:bodyDiv w:val="1"/>
      <w:marLeft w:val="0"/>
      <w:marRight w:val="0"/>
      <w:marTop w:val="0"/>
      <w:marBottom w:val="0"/>
      <w:divBdr>
        <w:top w:val="none" w:sz="0" w:space="0" w:color="auto"/>
        <w:left w:val="none" w:sz="0" w:space="0" w:color="auto"/>
        <w:bottom w:val="none" w:sz="0" w:space="0" w:color="auto"/>
        <w:right w:val="none" w:sz="0" w:space="0" w:color="auto"/>
      </w:divBdr>
    </w:div>
    <w:div w:id="1117136161">
      <w:bodyDiv w:val="1"/>
      <w:marLeft w:val="0"/>
      <w:marRight w:val="0"/>
      <w:marTop w:val="0"/>
      <w:marBottom w:val="0"/>
      <w:divBdr>
        <w:top w:val="none" w:sz="0" w:space="0" w:color="auto"/>
        <w:left w:val="none" w:sz="0" w:space="0" w:color="auto"/>
        <w:bottom w:val="none" w:sz="0" w:space="0" w:color="auto"/>
        <w:right w:val="none" w:sz="0" w:space="0" w:color="auto"/>
      </w:divBdr>
    </w:div>
    <w:div w:id="1130898162">
      <w:bodyDiv w:val="1"/>
      <w:marLeft w:val="0"/>
      <w:marRight w:val="0"/>
      <w:marTop w:val="0"/>
      <w:marBottom w:val="0"/>
      <w:divBdr>
        <w:top w:val="none" w:sz="0" w:space="0" w:color="auto"/>
        <w:left w:val="none" w:sz="0" w:space="0" w:color="auto"/>
        <w:bottom w:val="none" w:sz="0" w:space="0" w:color="auto"/>
        <w:right w:val="none" w:sz="0" w:space="0" w:color="auto"/>
      </w:divBdr>
    </w:div>
    <w:div w:id="1132089448">
      <w:bodyDiv w:val="1"/>
      <w:marLeft w:val="0"/>
      <w:marRight w:val="0"/>
      <w:marTop w:val="0"/>
      <w:marBottom w:val="0"/>
      <w:divBdr>
        <w:top w:val="none" w:sz="0" w:space="0" w:color="auto"/>
        <w:left w:val="none" w:sz="0" w:space="0" w:color="auto"/>
        <w:bottom w:val="none" w:sz="0" w:space="0" w:color="auto"/>
        <w:right w:val="none" w:sz="0" w:space="0" w:color="auto"/>
      </w:divBdr>
    </w:div>
    <w:div w:id="1143501906">
      <w:bodyDiv w:val="1"/>
      <w:marLeft w:val="0"/>
      <w:marRight w:val="0"/>
      <w:marTop w:val="0"/>
      <w:marBottom w:val="0"/>
      <w:divBdr>
        <w:top w:val="none" w:sz="0" w:space="0" w:color="auto"/>
        <w:left w:val="none" w:sz="0" w:space="0" w:color="auto"/>
        <w:bottom w:val="none" w:sz="0" w:space="0" w:color="auto"/>
        <w:right w:val="none" w:sz="0" w:space="0" w:color="auto"/>
      </w:divBdr>
    </w:div>
    <w:div w:id="1164974633">
      <w:bodyDiv w:val="1"/>
      <w:marLeft w:val="0"/>
      <w:marRight w:val="0"/>
      <w:marTop w:val="0"/>
      <w:marBottom w:val="0"/>
      <w:divBdr>
        <w:top w:val="none" w:sz="0" w:space="0" w:color="auto"/>
        <w:left w:val="none" w:sz="0" w:space="0" w:color="auto"/>
        <w:bottom w:val="none" w:sz="0" w:space="0" w:color="auto"/>
        <w:right w:val="none" w:sz="0" w:space="0" w:color="auto"/>
      </w:divBdr>
    </w:div>
    <w:div w:id="1171291372">
      <w:bodyDiv w:val="1"/>
      <w:marLeft w:val="0"/>
      <w:marRight w:val="0"/>
      <w:marTop w:val="0"/>
      <w:marBottom w:val="0"/>
      <w:divBdr>
        <w:top w:val="none" w:sz="0" w:space="0" w:color="auto"/>
        <w:left w:val="none" w:sz="0" w:space="0" w:color="auto"/>
        <w:bottom w:val="none" w:sz="0" w:space="0" w:color="auto"/>
        <w:right w:val="none" w:sz="0" w:space="0" w:color="auto"/>
      </w:divBdr>
    </w:div>
    <w:div w:id="1177816764">
      <w:bodyDiv w:val="1"/>
      <w:marLeft w:val="0"/>
      <w:marRight w:val="0"/>
      <w:marTop w:val="0"/>
      <w:marBottom w:val="0"/>
      <w:divBdr>
        <w:top w:val="none" w:sz="0" w:space="0" w:color="auto"/>
        <w:left w:val="none" w:sz="0" w:space="0" w:color="auto"/>
        <w:bottom w:val="none" w:sz="0" w:space="0" w:color="auto"/>
        <w:right w:val="none" w:sz="0" w:space="0" w:color="auto"/>
      </w:divBdr>
    </w:div>
    <w:div w:id="1182357334">
      <w:bodyDiv w:val="1"/>
      <w:marLeft w:val="0"/>
      <w:marRight w:val="0"/>
      <w:marTop w:val="0"/>
      <w:marBottom w:val="0"/>
      <w:divBdr>
        <w:top w:val="none" w:sz="0" w:space="0" w:color="auto"/>
        <w:left w:val="none" w:sz="0" w:space="0" w:color="auto"/>
        <w:bottom w:val="none" w:sz="0" w:space="0" w:color="auto"/>
        <w:right w:val="none" w:sz="0" w:space="0" w:color="auto"/>
      </w:divBdr>
    </w:div>
    <w:div w:id="1189756464">
      <w:bodyDiv w:val="1"/>
      <w:marLeft w:val="0"/>
      <w:marRight w:val="0"/>
      <w:marTop w:val="0"/>
      <w:marBottom w:val="0"/>
      <w:divBdr>
        <w:top w:val="none" w:sz="0" w:space="0" w:color="auto"/>
        <w:left w:val="none" w:sz="0" w:space="0" w:color="auto"/>
        <w:bottom w:val="none" w:sz="0" w:space="0" w:color="auto"/>
        <w:right w:val="none" w:sz="0" w:space="0" w:color="auto"/>
      </w:divBdr>
    </w:div>
    <w:div w:id="1197082945">
      <w:bodyDiv w:val="1"/>
      <w:marLeft w:val="0"/>
      <w:marRight w:val="0"/>
      <w:marTop w:val="0"/>
      <w:marBottom w:val="0"/>
      <w:divBdr>
        <w:top w:val="none" w:sz="0" w:space="0" w:color="auto"/>
        <w:left w:val="none" w:sz="0" w:space="0" w:color="auto"/>
        <w:bottom w:val="none" w:sz="0" w:space="0" w:color="auto"/>
        <w:right w:val="none" w:sz="0" w:space="0" w:color="auto"/>
      </w:divBdr>
    </w:div>
    <w:div w:id="1207566932">
      <w:bodyDiv w:val="1"/>
      <w:marLeft w:val="0"/>
      <w:marRight w:val="0"/>
      <w:marTop w:val="0"/>
      <w:marBottom w:val="0"/>
      <w:divBdr>
        <w:top w:val="none" w:sz="0" w:space="0" w:color="auto"/>
        <w:left w:val="none" w:sz="0" w:space="0" w:color="auto"/>
        <w:bottom w:val="none" w:sz="0" w:space="0" w:color="auto"/>
        <w:right w:val="none" w:sz="0" w:space="0" w:color="auto"/>
      </w:divBdr>
    </w:div>
    <w:div w:id="1228222501">
      <w:bodyDiv w:val="1"/>
      <w:marLeft w:val="0"/>
      <w:marRight w:val="0"/>
      <w:marTop w:val="0"/>
      <w:marBottom w:val="0"/>
      <w:divBdr>
        <w:top w:val="none" w:sz="0" w:space="0" w:color="auto"/>
        <w:left w:val="none" w:sz="0" w:space="0" w:color="auto"/>
        <w:bottom w:val="none" w:sz="0" w:space="0" w:color="auto"/>
        <w:right w:val="none" w:sz="0" w:space="0" w:color="auto"/>
      </w:divBdr>
    </w:div>
    <w:div w:id="1231429852">
      <w:bodyDiv w:val="1"/>
      <w:marLeft w:val="0"/>
      <w:marRight w:val="0"/>
      <w:marTop w:val="0"/>
      <w:marBottom w:val="0"/>
      <w:divBdr>
        <w:top w:val="none" w:sz="0" w:space="0" w:color="auto"/>
        <w:left w:val="none" w:sz="0" w:space="0" w:color="auto"/>
        <w:bottom w:val="none" w:sz="0" w:space="0" w:color="auto"/>
        <w:right w:val="none" w:sz="0" w:space="0" w:color="auto"/>
      </w:divBdr>
    </w:div>
    <w:div w:id="1232622382">
      <w:bodyDiv w:val="1"/>
      <w:marLeft w:val="0"/>
      <w:marRight w:val="0"/>
      <w:marTop w:val="0"/>
      <w:marBottom w:val="0"/>
      <w:divBdr>
        <w:top w:val="none" w:sz="0" w:space="0" w:color="auto"/>
        <w:left w:val="none" w:sz="0" w:space="0" w:color="auto"/>
        <w:bottom w:val="none" w:sz="0" w:space="0" w:color="auto"/>
        <w:right w:val="none" w:sz="0" w:space="0" w:color="auto"/>
      </w:divBdr>
    </w:div>
    <w:div w:id="1247770110">
      <w:bodyDiv w:val="1"/>
      <w:marLeft w:val="0"/>
      <w:marRight w:val="0"/>
      <w:marTop w:val="0"/>
      <w:marBottom w:val="0"/>
      <w:divBdr>
        <w:top w:val="none" w:sz="0" w:space="0" w:color="auto"/>
        <w:left w:val="none" w:sz="0" w:space="0" w:color="auto"/>
        <w:bottom w:val="none" w:sz="0" w:space="0" w:color="auto"/>
        <w:right w:val="none" w:sz="0" w:space="0" w:color="auto"/>
      </w:divBdr>
    </w:div>
    <w:div w:id="1271475909">
      <w:bodyDiv w:val="1"/>
      <w:marLeft w:val="0"/>
      <w:marRight w:val="0"/>
      <w:marTop w:val="0"/>
      <w:marBottom w:val="0"/>
      <w:divBdr>
        <w:top w:val="none" w:sz="0" w:space="0" w:color="auto"/>
        <w:left w:val="none" w:sz="0" w:space="0" w:color="auto"/>
        <w:bottom w:val="none" w:sz="0" w:space="0" w:color="auto"/>
        <w:right w:val="none" w:sz="0" w:space="0" w:color="auto"/>
      </w:divBdr>
    </w:div>
    <w:div w:id="1282689725">
      <w:bodyDiv w:val="1"/>
      <w:marLeft w:val="0"/>
      <w:marRight w:val="0"/>
      <w:marTop w:val="0"/>
      <w:marBottom w:val="0"/>
      <w:divBdr>
        <w:top w:val="none" w:sz="0" w:space="0" w:color="auto"/>
        <w:left w:val="none" w:sz="0" w:space="0" w:color="auto"/>
        <w:bottom w:val="none" w:sz="0" w:space="0" w:color="auto"/>
        <w:right w:val="none" w:sz="0" w:space="0" w:color="auto"/>
      </w:divBdr>
    </w:div>
    <w:div w:id="1293051514">
      <w:bodyDiv w:val="1"/>
      <w:marLeft w:val="0"/>
      <w:marRight w:val="0"/>
      <w:marTop w:val="0"/>
      <w:marBottom w:val="0"/>
      <w:divBdr>
        <w:top w:val="none" w:sz="0" w:space="0" w:color="auto"/>
        <w:left w:val="none" w:sz="0" w:space="0" w:color="auto"/>
        <w:bottom w:val="none" w:sz="0" w:space="0" w:color="auto"/>
        <w:right w:val="none" w:sz="0" w:space="0" w:color="auto"/>
      </w:divBdr>
    </w:div>
    <w:div w:id="1293365520">
      <w:bodyDiv w:val="1"/>
      <w:marLeft w:val="0"/>
      <w:marRight w:val="0"/>
      <w:marTop w:val="0"/>
      <w:marBottom w:val="0"/>
      <w:divBdr>
        <w:top w:val="none" w:sz="0" w:space="0" w:color="auto"/>
        <w:left w:val="none" w:sz="0" w:space="0" w:color="auto"/>
        <w:bottom w:val="none" w:sz="0" w:space="0" w:color="auto"/>
        <w:right w:val="none" w:sz="0" w:space="0" w:color="auto"/>
      </w:divBdr>
    </w:div>
    <w:div w:id="1298609384">
      <w:bodyDiv w:val="1"/>
      <w:marLeft w:val="0"/>
      <w:marRight w:val="0"/>
      <w:marTop w:val="0"/>
      <w:marBottom w:val="0"/>
      <w:divBdr>
        <w:top w:val="none" w:sz="0" w:space="0" w:color="auto"/>
        <w:left w:val="none" w:sz="0" w:space="0" w:color="auto"/>
        <w:bottom w:val="none" w:sz="0" w:space="0" w:color="auto"/>
        <w:right w:val="none" w:sz="0" w:space="0" w:color="auto"/>
      </w:divBdr>
    </w:div>
    <w:div w:id="1312442026">
      <w:bodyDiv w:val="1"/>
      <w:marLeft w:val="0"/>
      <w:marRight w:val="0"/>
      <w:marTop w:val="0"/>
      <w:marBottom w:val="0"/>
      <w:divBdr>
        <w:top w:val="none" w:sz="0" w:space="0" w:color="auto"/>
        <w:left w:val="none" w:sz="0" w:space="0" w:color="auto"/>
        <w:bottom w:val="none" w:sz="0" w:space="0" w:color="auto"/>
        <w:right w:val="none" w:sz="0" w:space="0" w:color="auto"/>
      </w:divBdr>
    </w:div>
    <w:div w:id="1327321961">
      <w:bodyDiv w:val="1"/>
      <w:marLeft w:val="0"/>
      <w:marRight w:val="0"/>
      <w:marTop w:val="0"/>
      <w:marBottom w:val="0"/>
      <w:divBdr>
        <w:top w:val="none" w:sz="0" w:space="0" w:color="auto"/>
        <w:left w:val="none" w:sz="0" w:space="0" w:color="auto"/>
        <w:bottom w:val="none" w:sz="0" w:space="0" w:color="auto"/>
        <w:right w:val="none" w:sz="0" w:space="0" w:color="auto"/>
      </w:divBdr>
    </w:div>
    <w:div w:id="1333528133">
      <w:bodyDiv w:val="1"/>
      <w:marLeft w:val="0"/>
      <w:marRight w:val="0"/>
      <w:marTop w:val="0"/>
      <w:marBottom w:val="0"/>
      <w:divBdr>
        <w:top w:val="none" w:sz="0" w:space="0" w:color="auto"/>
        <w:left w:val="none" w:sz="0" w:space="0" w:color="auto"/>
        <w:bottom w:val="none" w:sz="0" w:space="0" w:color="auto"/>
        <w:right w:val="none" w:sz="0" w:space="0" w:color="auto"/>
      </w:divBdr>
    </w:div>
    <w:div w:id="1339305701">
      <w:bodyDiv w:val="1"/>
      <w:marLeft w:val="0"/>
      <w:marRight w:val="0"/>
      <w:marTop w:val="0"/>
      <w:marBottom w:val="0"/>
      <w:divBdr>
        <w:top w:val="none" w:sz="0" w:space="0" w:color="auto"/>
        <w:left w:val="none" w:sz="0" w:space="0" w:color="auto"/>
        <w:bottom w:val="none" w:sz="0" w:space="0" w:color="auto"/>
        <w:right w:val="none" w:sz="0" w:space="0" w:color="auto"/>
      </w:divBdr>
    </w:div>
    <w:div w:id="1370644243">
      <w:bodyDiv w:val="1"/>
      <w:marLeft w:val="0"/>
      <w:marRight w:val="0"/>
      <w:marTop w:val="0"/>
      <w:marBottom w:val="0"/>
      <w:divBdr>
        <w:top w:val="none" w:sz="0" w:space="0" w:color="auto"/>
        <w:left w:val="none" w:sz="0" w:space="0" w:color="auto"/>
        <w:bottom w:val="none" w:sz="0" w:space="0" w:color="auto"/>
        <w:right w:val="none" w:sz="0" w:space="0" w:color="auto"/>
      </w:divBdr>
    </w:div>
    <w:div w:id="1380786886">
      <w:bodyDiv w:val="1"/>
      <w:marLeft w:val="0"/>
      <w:marRight w:val="0"/>
      <w:marTop w:val="0"/>
      <w:marBottom w:val="0"/>
      <w:divBdr>
        <w:top w:val="none" w:sz="0" w:space="0" w:color="auto"/>
        <w:left w:val="none" w:sz="0" w:space="0" w:color="auto"/>
        <w:bottom w:val="none" w:sz="0" w:space="0" w:color="auto"/>
        <w:right w:val="none" w:sz="0" w:space="0" w:color="auto"/>
      </w:divBdr>
    </w:div>
    <w:div w:id="1391539881">
      <w:bodyDiv w:val="1"/>
      <w:marLeft w:val="0"/>
      <w:marRight w:val="0"/>
      <w:marTop w:val="0"/>
      <w:marBottom w:val="0"/>
      <w:divBdr>
        <w:top w:val="none" w:sz="0" w:space="0" w:color="auto"/>
        <w:left w:val="none" w:sz="0" w:space="0" w:color="auto"/>
        <w:bottom w:val="none" w:sz="0" w:space="0" w:color="auto"/>
        <w:right w:val="none" w:sz="0" w:space="0" w:color="auto"/>
      </w:divBdr>
    </w:div>
    <w:div w:id="1401946559">
      <w:bodyDiv w:val="1"/>
      <w:marLeft w:val="0"/>
      <w:marRight w:val="0"/>
      <w:marTop w:val="0"/>
      <w:marBottom w:val="0"/>
      <w:divBdr>
        <w:top w:val="none" w:sz="0" w:space="0" w:color="auto"/>
        <w:left w:val="none" w:sz="0" w:space="0" w:color="auto"/>
        <w:bottom w:val="none" w:sz="0" w:space="0" w:color="auto"/>
        <w:right w:val="none" w:sz="0" w:space="0" w:color="auto"/>
      </w:divBdr>
    </w:div>
    <w:div w:id="1408307201">
      <w:bodyDiv w:val="1"/>
      <w:marLeft w:val="0"/>
      <w:marRight w:val="0"/>
      <w:marTop w:val="0"/>
      <w:marBottom w:val="0"/>
      <w:divBdr>
        <w:top w:val="none" w:sz="0" w:space="0" w:color="auto"/>
        <w:left w:val="none" w:sz="0" w:space="0" w:color="auto"/>
        <w:bottom w:val="none" w:sz="0" w:space="0" w:color="auto"/>
        <w:right w:val="none" w:sz="0" w:space="0" w:color="auto"/>
      </w:divBdr>
    </w:div>
    <w:div w:id="1410417819">
      <w:bodyDiv w:val="1"/>
      <w:marLeft w:val="0"/>
      <w:marRight w:val="0"/>
      <w:marTop w:val="0"/>
      <w:marBottom w:val="0"/>
      <w:divBdr>
        <w:top w:val="none" w:sz="0" w:space="0" w:color="auto"/>
        <w:left w:val="none" w:sz="0" w:space="0" w:color="auto"/>
        <w:bottom w:val="none" w:sz="0" w:space="0" w:color="auto"/>
        <w:right w:val="none" w:sz="0" w:space="0" w:color="auto"/>
      </w:divBdr>
    </w:div>
    <w:div w:id="1418093980">
      <w:bodyDiv w:val="1"/>
      <w:marLeft w:val="0"/>
      <w:marRight w:val="0"/>
      <w:marTop w:val="0"/>
      <w:marBottom w:val="0"/>
      <w:divBdr>
        <w:top w:val="none" w:sz="0" w:space="0" w:color="auto"/>
        <w:left w:val="none" w:sz="0" w:space="0" w:color="auto"/>
        <w:bottom w:val="none" w:sz="0" w:space="0" w:color="auto"/>
        <w:right w:val="none" w:sz="0" w:space="0" w:color="auto"/>
      </w:divBdr>
    </w:div>
    <w:div w:id="1418133550">
      <w:bodyDiv w:val="1"/>
      <w:marLeft w:val="0"/>
      <w:marRight w:val="0"/>
      <w:marTop w:val="0"/>
      <w:marBottom w:val="0"/>
      <w:divBdr>
        <w:top w:val="none" w:sz="0" w:space="0" w:color="auto"/>
        <w:left w:val="none" w:sz="0" w:space="0" w:color="auto"/>
        <w:bottom w:val="none" w:sz="0" w:space="0" w:color="auto"/>
        <w:right w:val="none" w:sz="0" w:space="0" w:color="auto"/>
      </w:divBdr>
    </w:div>
    <w:div w:id="1421176450">
      <w:bodyDiv w:val="1"/>
      <w:marLeft w:val="0"/>
      <w:marRight w:val="0"/>
      <w:marTop w:val="0"/>
      <w:marBottom w:val="0"/>
      <w:divBdr>
        <w:top w:val="none" w:sz="0" w:space="0" w:color="auto"/>
        <w:left w:val="none" w:sz="0" w:space="0" w:color="auto"/>
        <w:bottom w:val="none" w:sz="0" w:space="0" w:color="auto"/>
        <w:right w:val="none" w:sz="0" w:space="0" w:color="auto"/>
      </w:divBdr>
    </w:div>
    <w:div w:id="1427728321">
      <w:bodyDiv w:val="1"/>
      <w:marLeft w:val="0"/>
      <w:marRight w:val="0"/>
      <w:marTop w:val="0"/>
      <w:marBottom w:val="0"/>
      <w:divBdr>
        <w:top w:val="none" w:sz="0" w:space="0" w:color="auto"/>
        <w:left w:val="none" w:sz="0" w:space="0" w:color="auto"/>
        <w:bottom w:val="none" w:sz="0" w:space="0" w:color="auto"/>
        <w:right w:val="none" w:sz="0" w:space="0" w:color="auto"/>
      </w:divBdr>
    </w:div>
    <w:div w:id="1429692329">
      <w:bodyDiv w:val="1"/>
      <w:marLeft w:val="0"/>
      <w:marRight w:val="0"/>
      <w:marTop w:val="0"/>
      <w:marBottom w:val="0"/>
      <w:divBdr>
        <w:top w:val="none" w:sz="0" w:space="0" w:color="auto"/>
        <w:left w:val="none" w:sz="0" w:space="0" w:color="auto"/>
        <w:bottom w:val="none" w:sz="0" w:space="0" w:color="auto"/>
        <w:right w:val="none" w:sz="0" w:space="0" w:color="auto"/>
      </w:divBdr>
    </w:div>
    <w:div w:id="1431699536">
      <w:bodyDiv w:val="1"/>
      <w:marLeft w:val="0"/>
      <w:marRight w:val="0"/>
      <w:marTop w:val="0"/>
      <w:marBottom w:val="0"/>
      <w:divBdr>
        <w:top w:val="none" w:sz="0" w:space="0" w:color="auto"/>
        <w:left w:val="none" w:sz="0" w:space="0" w:color="auto"/>
        <w:bottom w:val="none" w:sz="0" w:space="0" w:color="auto"/>
        <w:right w:val="none" w:sz="0" w:space="0" w:color="auto"/>
      </w:divBdr>
    </w:div>
    <w:div w:id="1449817797">
      <w:bodyDiv w:val="1"/>
      <w:marLeft w:val="0"/>
      <w:marRight w:val="0"/>
      <w:marTop w:val="0"/>
      <w:marBottom w:val="0"/>
      <w:divBdr>
        <w:top w:val="none" w:sz="0" w:space="0" w:color="auto"/>
        <w:left w:val="none" w:sz="0" w:space="0" w:color="auto"/>
        <w:bottom w:val="none" w:sz="0" w:space="0" w:color="auto"/>
        <w:right w:val="none" w:sz="0" w:space="0" w:color="auto"/>
      </w:divBdr>
    </w:div>
    <w:div w:id="1466046707">
      <w:bodyDiv w:val="1"/>
      <w:marLeft w:val="0"/>
      <w:marRight w:val="0"/>
      <w:marTop w:val="0"/>
      <w:marBottom w:val="0"/>
      <w:divBdr>
        <w:top w:val="none" w:sz="0" w:space="0" w:color="auto"/>
        <w:left w:val="none" w:sz="0" w:space="0" w:color="auto"/>
        <w:bottom w:val="none" w:sz="0" w:space="0" w:color="auto"/>
        <w:right w:val="none" w:sz="0" w:space="0" w:color="auto"/>
      </w:divBdr>
    </w:div>
    <w:div w:id="1472140163">
      <w:bodyDiv w:val="1"/>
      <w:marLeft w:val="0"/>
      <w:marRight w:val="0"/>
      <w:marTop w:val="0"/>
      <w:marBottom w:val="0"/>
      <w:divBdr>
        <w:top w:val="none" w:sz="0" w:space="0" w:color="auto"/>
        <w:left w:val="none" w:sz="0" w:space="0" w:color="auto"/>
        <w:bottom w:val="none" w:sz="0" w:space="0" w:color="auto"/>
        <w:right w:val="none" w:sz="0" w:space="0" w:color="auto"/>
      </w:divBdr>
    </w:div>
    <w:div w:id="1510948234">
      <w:bodyDiv w:val="1"/>
      <w:marLeft w:val="0"/>
      <w:marRight w:val="0"/>
      <w:marTop w:val="0"/>
      <w:marBottom w:val="0"/>
      <w:divBdr>
        <w:top w:val="none" w:sz="0" w:space="0" w:color="auto"/>
        <w:left w:val="none" w:sz="0" w:space="0" w:color="auto"/>
        <w:bottom w:val="none" w:sz="0" w:space="0" w:color="auto"/>
        <w:right w:val="none" w:sz="0" w:space="0" w:color="auto"/>
      </w:divBdr>
    </w:div>
    <w:div w:id="1512335590">
      <w:bodyDiv w:val="1"/>
      <w:marLeft w:val="0"/>
      <w:marRight w:val="0"/>
      <w:marTop w:val="0"/>
      <w:marBottom w:val="0"/>
      <w:divBdr>
        <w:top w:val="none" w:sz="0" w:space="0" w:color="auto"/>
        <w:left w:val="none" w:sz="0" w:space="0" w:color="auto"/>
        <w:bottom w:val="none" w:sz="0" w:space="0" w:color="auto"/>
        <w:right w:val="none" w:sz="0" w:space="0" w:color="auto"/>
      </w:divBdr>
    </w:div>
    <w:div w:id="1521243240">
      <w:bodyDiv w:val="1"/>
      <w:marLeft w:val="0"/>
      <w:marRight w:val="0"/>
      <w:marTop w:val="0"/>
      <w:marBottom w:val="0"/>
      <w:divBdr>
        <w:top w:val="none" w:sz="0" w:space="0" w:color="auto"/>
        <w:left w:val="none" w:sz="0" w:space="0" w:color="auto"/>
        <w:bottom w:val="none" w:sz="0" w:space="0" w:color="auto"/>
        <w:right w:val="none" w:sz="0" w:space="0" w:color="auto"/>
      </w:divBdr>
    </w:div>
    <w:div w:id="1530146037">
      <w:bodyDiv w:val="1"/>
      <w:marLeft w:val="0"/>
      <w:marRight w:val="0"/>
      <w:marTop w:val="0"/>
      <w:marBottom w:val="0"/>
      <w:divBdr>
        <w:top w:val="none" w:sz="0" w:space="0" w:color="auto"/>
        <w:left w:val="none" w:sz="0" w:space="0" w:color="auto"/>
        <w:bottom w:val="none" w:sz="0" w:space="0" w:color="auto"/>
        <w:right w:val="none" w:sz="0" w:space="0" w:color="auto"/>
      </w:divBdr>
    </w:div>
    <w:div w:id="1554855285">
      <w:bodyDiv w:val="1"/>
      <w:marLeft w:val="0"/>
      <w:marRight w:val="0"/>
      <w:marTop w:val="0"/>
      <w:marBottom w:val="0"/>
      <w:divBdr>
        <w:top w:val="none" w:sz="0" w:space="0" w:color="auto"/>
        <w:left w:val="none" w:sz="0" w:space="0" w:color="auto"/>
        <w:bottom w:val="none" w:sz="0" w:space="0" w:color="auto"/>
        <w:right w:val="none" w:sz="0" w:space="0" w:color="auto"/>
      </w:divBdr>
    </w:div>
    <w:div w:id="1561595224">
      <w:bodyDiv w:val="1"/>
      <w:marLeft w:val="0"/>
      <w:marRight w:val="0"/>
      <w:marTop w:val="0"/>
      <w:marBottom w:val="0"/>
      <w:divBdr>
        <w:top w:val="none" w:sz="0" w:space="0" w:color="auto"/>
        <w:left w:val="none" w:sz="0" w:space="0" w:color="auto"/>
        <w:bottom w:val="none" w:sz="0" w:space="0" w:color="auto"/>
        <w:right w:val="none" w:sz="0" w:space="0" w:color="auto"/>
      </w:divBdr>
    </w:div>
    <w:div w:id="1605769729">
      <w:bodyDiv w:val="1"/>
      <w:marLeft w:val="0"/>
      <w:marRight w:val="0"/>
      <w:marTop w:val="0"/>
      <w:marBottom w:val="0"/>
      <w:divBdr>
        <w:top w:val="none" w:sz="0" w:space="0" w:color="auto"/>
        <w:left w:val="none" w:sz="0" w:space="0" w:color="auto"/>
        <w:bottom w:val="none" w:sz="0" w:space="0" w:color="auto"/>
        <w:right w:val="none" w:sz="0" w:space="0" w:color="auto"/>
      </w:divBdr>
    </w:div>
    <w:div w:id="1609656385">
      <w:bodyDiv w:val="1"/>
      <w:marLeft w:val="0"/>
      <w:marRight w:val="0"/>
      <w:marTop w:val="0"/>
      <w:marBottom w:val="0"/>
      <w:divBdr>
        <w:top w:val="none" w:sz="0" w:space="0" w:color="auto"/>
        <w:left w:val="none" w:sz="0" w:space="0" w:color="auto"/>
        <w:bottom w:val="none" w:sz="0" w:space="0" w:color="auto"/>
        <w:right w:val="none" w:sz="0" w:space="0" w:color="auto"/>
      </w:divBdr>
    </w:div>
    <w:div w:id="1616208231">
      <w:bodyDiv w:val="1"/>
      <w:marLeft w:val="0"/>
      <w:marRight w:val="0"/>
      <w:marTop w:val="0"/>
      <w:marBottom w:val="0"/>
      <w:divBdr>
        <w:top w:val="none" w:sz="0" w:space="0" w:color="auto"/>
        <w:left w:val="none" w:sz="0" w:space="0" w:color="auto"/>
        <w:bottom w:val="none" w:sz="0" w:space="0" w:color="auto"/>
        <w:right w:val="none" w:sz="0" w:space="0" w:color="auto"/>
      </w:divBdr>
    </w:div>
    <w:div w:id="1616985822">
      <w:bodyDiv w:val="1"/>
      <w:marLeft w:val="0"/>
      <w:marRight w:val="0"/>
      <w:marTop w:val="0"/>
      <w:marBottom w:val="0"/>
      <w:divBdr>
        <w:top w:val="none" w:sz="0" w:space="0" w:color="auto"/>
        <w:left w:val="none" w:sz="0" w:space="0" w:color="auto"/>
        <w:bottom w:val="none" w:sz="0" w:space="0" w:color="auto"/>
        <w:right w:val="none" w:sz="0" w:space="0" w:color="auto"/>
      </w:divBdr>
    </w:div>
    <w:div w:id="1620915827">
      <w:bodyDiv w:val="1"/>
      <w:marLeft w:val="0"/>
      <w:marRight w:val="0"/>
      <w:marTop w:val="0"/>
      <w:marBottom w:val="0"/>
      <w:divBdr>
        <w:top w:val="none" w:sz="0" w:space="0" w:color="auto"/>
        <w:left w:val="none" w:sz="0" w:space="0" w:color="auto"/>
        <w:bottom w:val="none" w:sz="0" w:space="0" w:color="auto"/>
        <w:right w:val="none" w:sz="0" w:space="0" w:color="auto"/>
      </w:divBdr>
    </w:div>
    <w:div w:id="1635867279">
      <w:bodyDiv w:val="1"/>
      <w:marLeft w:val="0"/>
      <w:marRight w:val="0"/>
      <w:marTop w:val="0"/>
      <w:marBottom w:val="0"/>
      <w:divBdr>
        <w:top w:val="none" w:sz="0" w:space="0" w:color="auto"/>
        <w:left w:val="none" w:sz="0" w:space="0" w:color="auto"/>
        <w:bottom w:val="none" w:sz="0" w:space="0" w:color="auto"/>
        <w:right w:val="none" w:sz="0" w:space="0" w:color="auto"/>
      </w:divBdr>
    </w:div>
    <w:div w:id="1645812915">
      <w:bodyDiv w:val="1"/>
      <w:marLeft w:val="0"/>
      <w:marRight w:val="0"/>
      <w:marTop w:val="0"/>
      <w:marBottom w:val="0"/>
      <w:divBdr>
        <w:top w:val="none" w:sz="0" w:space="0" w:color="auto"/>
        <w:left w:val="none" w:sz="0" w:space="0" w:color="auto"/>
        <w:bottom w:val="none" w:sz="0" w:space="0" w:color="auto"/>
        <w:right w:val="none" w:sz="0" w:space="0" w:color="auto"/>
      </w:divBdr>
    </w:div>
    <w:div w:id="1654793062">
      <w:bodyDiv w:val="1"/>
      <w:marLeft w:val="0"/>
      <w:marRight w:val="0"/>
      <w:marTop w:val="0"/>
      <w:marBottom w:val="0"/>
      <w:divBdr>
        <w:top w:val="none" w:sz="0" w:space="0" w:color="auto"/>
        <w:left w:val="none" w:sz="0" w:space="0" w:color="auto"/>
        <w:bottom w:val="none" w:sz="0" w:space="0" w:color="auto"/>
        <w:right w:val="none" w:sz="0" w:space="0" w:color="auto"/>
      </w:divBdr>
    </w:div>
    <w:div w:id="1660231296">
      <w:bodyDiv w:val="1"/>
      <w:marLeft w:val="0"/>
      <w:marRight w:val="0"/>
      <w:marTop w:val="0"/>
      <w:marBottom w:val="0"/>
      <w:divBdr>
        <w:top w:val="none" w:sz="0" w:space="0" w:color="auto"/>
        <w:left w:val="none" w:sz="0" w:space="0" w:color="auto"/>
        <w:bottom w:val="none" w:sz="0" w:space="0" w:color="auto"/>
        <w:right w:val="none" w:sz="0" w:space="0" w:color="auto"/>
      </w:divBdr>
    </w:div>
    <w:div w:id="1696955802">
      <w:bodyDiv w:val="1"/>
      <w:marLeft w:val="0"/>
      <w:marRight w:val="0"/>
      <w:marTop w:val="0"/>
      <w:marBottom w:val="0"/>
      <w:divBdr>
        <w:top w:val="none" w:sz="0" w:space="0" w:color="auto"/>
        <w:left w:val="none" w:sz="0" w:space="0" w:color="auto"/>
        <w:bottom w:val="none" w:sz="0" w:space="0" w:color="auto"/>
        <w:right w:val="none" w:sz="0" w:space="0" w:color="auto"/>
      </w:divBdr>
    </w:div>
    <w:div w:id="1702248095">
      <w:bodyDiv w:val="1"/>
      <w:marLeft w:val="0"/>
      <w:marRight w:val="0"/>
      <w:marTop w:val="0"/>
      <w:marBottom w:val="0"/>
      <w:divBdr>
        <w:top w:val="none" w:sz="0" w:space="0" w:color="auto"/>
        <w:left w:val="none" w:sz="0" w:space="0" w:color="auto"/>
        <w:bottom w:val="none" w:sz="0" w:space="0" w:color="auto"/>
        <w:right w:val="none" w:sz="0" w:space="0" w:color="auto"/>
      </w:divBdr>
    </w:div>
    <w:div w:id="1708411221">
      <w:bodyDiv w:val="1"/>
      <w:marLeft w:val="0"/>
      <w:marRight w:val="0"/>
      <w:marTop w:val="0"/>
      <w:marBottom w:val="0"/>
      <w:divBdr>
        <w:top w:val="none" w:sz="0" w:space="0" w:color="auto"/>
        <w:left w:val="none" w:sz="0" w:space="0" w:color="auto"/>
        <w:bottom w:val="none" w:sz="0" w:space="0" w:color="auto"/>
        <w:right w:val="none" w:sz="0" w:space="0" w:color="auto"/>
      </w:divBdr>
    </w:div>
    <w:div w:id="1720518227">
      <w:bodyDiv w:val="1"/>
      <w:marLeft w:val="0"/>
      <w:marRight w:val="0"/>
      <w:marTop w:val="0"/>
      <w:marBottom w:val="0"/>
      <w:divBdr>
        <w:top w:val="none" w:sz="0" w:space="0" w:color="auto"/>
        <w:left w:val="none" w:sz="0" w:space="0" w:color="auto"/>
        <w:bottom w:val="none" w:sz="0" w:space="0" w:color="auto"/>
        <w:right w:val="none" w:sz="0" w:space="0" w:color="auto"/>
      </w:divBdr>
    </w:div>
    <w:div w:id="1725370587">
      <w:bodyDiv w:val="1"/>
      <w:marLeft w:val="0"/>
      <w:marRight w:val="0"/>
      <w:marTop w:val="0"/>
      <w:marBottom w:val="0"/>
      <w:divBdr>
        <w:top w:val="none" w:sz="0" w:space="0" w:color="auto"/>
        <w:left w:val="none" w:sz="0" w:space="0" w:color="auto"/>
        <w:bottom w:val="none" w:sz="0" w:space="0" w:color="auto"/>
        <w:right w:val="none" w:sz="0" w:space="0" w:color="auto"/>
      </w:divBdr>
    </w:div>
    <w:div w:id="1730182110">
      <w:bodyDiv w:val="1"/>
      <w:marLeft w:val="0"/>
      <w:marRight w:val="0"/>
      <w:marTop w:val="0"/>
      <w:marBottom w:val="0"/>
      <w:divBdr>
        <w:top w:val="none" w:sz="0" w:space="0" w:color="auto"/>
        <w:left w:val="none" w:sz="0" w:space="0" w:color="auto"/>
        <w:bottom w:val="none" w:sz="0" w:space="0" w:color="auto"/>
        <w:right w:val="none" w:sz="0" w:space="0" w:color="auto"/>
      </w:divBdr>
    </w:div>
    <w:div w:id="1732190811">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
    <w:div w:id="1749762120">
      <w:bodyDiv w:val="1"/>
      <w:marLeft w:val="0"/>
      <w:marRight w:val="0"/>
      <w:marTop w:val="0"/>
      <w:marBottom w:val="0"/>
      <w:divBdr>
        <w:top w:val="none" w:sz="0" w:space="0" w:color="auto"/>
        <w:left w:val="none" w:sz="0" w:space="0" w:color="auto"/>
        <w:bottom w:val="none" w:sz="0" w:space="0" w:color="auto"/>
        <w:right w:val="none" w:sz="0" w:space="0" w:color="auto"/>
      </w:divBdr>
    </w:div>
    <w:div w:id="1752190284">
      <w:bodyDiv w:val="1"/>
      <w:marLeft w:val="0"/>
      <w:marRight w:val="0"/>
      <w:marTop w:val="0"/>
      <w:marBottom w:val="0"/>
      <w:divBdr>
        <w:top w:val="none" w:sz="0" w:space="0" w:color="auto"/>
        <w:left w:val="none" w:sz="0" w:space="0" w:color="auto"/>
        <w:bottom w:val="none" w:sz="0" w:space="0" w:color="auto"/>
        <w:right w:val="none" w:sz="0" w:space="0" w:color="auto"/>
      </w:divBdr>
    </w:div>
    <w:div w:id="1773623049">
      <w:bodyDiv w:val="1"/>
      <w:marLeft w:val="0"/>
      <w:marRight w:val="0"/>
      <w:marTop w:val="0"/>
      <w:marBottom w:val="0"/>
      <w:divBdr>
        <w:top w:val="none" w:sz="0" w:space="0" w:color="auto"/>
        <w:left w:val="none" w:sz="0" w:space="0" w:color="auto"/>
        <w:bottom w:val="none" w:sz="0" w:space="0" w:color="auto"/>
        <w:right w:val="none" w:sz="0" w:space="0" w:color="auto"/>
      </w:divBdr>
    </w:div>
    <w:div w:id="1792935836">
      <w:bodyDiv w:val="1"/>
      <w:marLeft w:val="0"/>
      <w:marRight w:val="0"/>
      <w:marTop w:val="0"/>
      <w:marBottom w:val="0"/>
      <w:divBdr>
        <w:top w:val="none" w:sz="0" w:space="0" w:color="auto"/>
        <w:left w:val="none" w:sz="0" w:space="0" w:color="auto"/>
        <w:bottom w:val="none" w:sz="0" w:space="0" w:color="auto"/>
        <w:right w:val="none" w:sz="0" w:space="0" w:color="auto"/>
      </w:divBdr>
    </w:div>
    <w:div w:id="1799375697">
      <w:bodyDiv w:val="1"/>
      <w:marLeft w:val="0"/>
      <w:marRight w:val="0"/>
      <w:marTop w:val="0"/>
      <w:marBottom w:val="0"/>
      <w:divBdr>
        <w:top w:val="none" w:sz="0" w:space="0" w:color="auto"/>
        <w:left w:val="none" w:sz="0" w:space="0" w:color="auto"/>
        <w:bottom w:val="none" w:sz="0" w:space="0" w:color="auto"/>
        <w:right w:val="none" w:sz="0" w:space="0" w:color="auto"/>
      </w:divBdr>
    </w:div>
    <w:div w:id="1846898602">
      <w:bodyDiv w:val="1"/>
      <w:marLeft w:val="0"/>
      <w:marRight w:val="0"/>
      <w:marTop w:val="0"/>
      <w:marBottom w:val="0"/>
      <w:divBdr>
        <w:top w:val="none" w:sz="0" w:space="0" w:color="auto"/>
        <w:left w:val="none" w:sz="0" w:space="0" w:color="auto"/>
        <w:bottom w:val="none" w:sz="0" w:space="0" w:color="auto"/>
        <w:right w:val="none" w:sz="0" w:space="0" w:color="auto"/>
      </w:divBdr>
    </w:div>
    <w:div w:id="1855070806">
      <w:bodyDiv w:val="1"/>
      <w:marLeft w:val="0"/>
      <w:marRight w:val="0"/>
      <w:marTop w:val="0"/>
      <w:marBottom w:val="0"/>
      <w:divBdr>
        <w:top w:val="none" w:sz="0" w:space="0" w:color="auto"/>
        <w:left w:val="none" w:sz="0" w:space="0" w:color="auto"/>
        <w:bottom w:val="none" w:sz="0" w:space="0" w:color="auto"/>
        <w:right w:val="none" w:sz="0" w:space="0" w:color="auto"/>
      </w:divBdr>
    </w:div>
    <w:div w:id="1878541271">
      <w:bodyDiv w:val="1"/>
      <w:marLeft w:val="0"/>
      <w:marRight w:val="0"/>
      <w:marTop w:val="0"/>
      <w:marBottom w:val="0"/>
      <w:divBdr>
        <w:top w:val="none" w:sz="0" w:space="0" w:color="auto"/>
        <w:left w:val="none" w:sz="0" w:space="0" w:color="auto"/>
        <w:bottom w:val="none" w:sz="0" w:space="0" w:color="auto"/>
        <w:right w:val="none" w:sz="0" w:space="0" w:color="auto"/>
      </w:divBdr>
    </w:div>
    <w:div w:id="1885487152">
      <w:bodyDiv w:val="1"/>
      <w:marLeft w:val="0"/>
      <w:marRight w:val="0"/>
      <w:marTop w:val="0"/>
      <w:marBottom w:val="0"/>
      <w:divBdr>
        <w:top w:val="none" w:sz="0" w:space="0" w:color="auto"/>
        <w:left w:val="none" w:sz="0" w:space="0" w:color="auto"/>
        <w:bottom w:val="none" w:sz="0" w:space="0" w:color="auto"/>
        <w:right w:val="none" w:sz="0" w:space="0" w:color="auto"/>
      </w:divBdr>
    </w:div>
    <w:div w:id="1891335501">
      <w:bodyDiv w:val="1"/>
      <w:marLeft w:val="0"/>
      <w:marRight w:val="0"/>
      <w:marTop w:val="0"/>
      <w:marBottom w:val="0"/>
      <w:divBdr>
        <w:top w:val="none" w:sz="0" w:space="0" w:color="auto"/>
        <w:left w:val="none" w:sz="0" w:space="0" w:color="auto"/>
        <w:bottom w:val="none" w:sz="0" w:space="0" w:color="auto"/>
        <w:right w:val="none" w:sz="0" w:space="0" w:color="auto"/>
      </w:divBdr>
    </w:div>
    <w:div w:id="1901477091">
      <w:bodyDiv w:val="1"/>
      <w:marLeft w:val="0"/>
      <w:marRight w:val="0"/>
      <w:marTop w:val="0"/>
      <w:marBottom w:val="0"/>
      <w:divBdr>
        <w:top w:val="none" w:sz="0" w:space="0" w:color="auto"/>
        <w:left w:val="none" w:sz="0" w:space="0" w:color="auto"/>
        <w:bottom w:val="none" w:sz="0" w:space="0" w:color="auto"/>
        <w:right w:val="none" w:sz="0" w:space="0" w:color="auto"/>
      </w:divBdr>
    </w:div>
    <w:div w:id="1910114470">
      <w:bodyDiv w:val="1"/>
      <w:marLeft w:val="0"/>
      <w:marRight w:val="0"/>
      <w:marTop w:val="0"/>
      <w:marBottom w:val="0"/>
      <w:divBdr>
        <w:top w:val="none" w:sz="0" w:space="0" w:color="auto"/>
        <w:left w:val="none" w:sz="0" w:space="0" w:color="auto"/>
        <w:bottom w:val="none" w:sz="0" w:space="0" w:color="auto"/>
        <w:right w:val="none" w:sz="0" w:space="0" w:color="auto"/>
      </w:divBdr>
    </w:div>
    <w:div w:id="1921208376">
      <w:bodyDiv w:val="1"/>
      <w:marLeft w:val="0"/>
      <w:marRight w:val="0"/>
      <w:marTop w:val="0"/>
      <w:marBottom w:val="0"/>
      <w:divBdr>
        <w:top w:val="none" w:sz="0" w:space="0" w:color="auto"/>
        <w:left w:val="none" w:sz="0" w:space="0" w:color="auto"/>
        <w:bottom w:val="none" w:sz="0" w:space="0" w:color="auto"/>
        <w:right w:val="none" w:sz="0" w:space="0" w:color="auto"/>
      </w:divBdr>
    </w:div>
    <w:div w:id="1934775933">
      <w:bodyDiv w:val="1"/>
      <w:marLeft w:val="0"/>
      <w:marRight w:val="0"/>
      <w:marTop w:val="0"/>
      <w:marBottom w:val="0"/>
      <w:divBdr>
        <w:top w:val="none" w:sz="0" w:space="0" w:color="auto"/>
        <w:left w:val="none" w:sz="0" w:space="0" w:color="auto"/>
        <w:bottom w:val="none" w:sz="0" w:space="0" w:color="auto"/>
        <w:right w:val="none" w:sz="0" w:space="0" w:color="auto"/>
      </w:divBdr>
    </w:div>
    <w:div w:id="1942494728">
      <w:bodyDiv w:val="1"/>
      <w:marLeft w:val="0"/>
      <w:marRight w:val="0"/>
      <w:marTop w:val="0"/>
      <w:marBottom w:val="0"/>
      <w:divBdr>
        <w:top w:val="none" w:sz="0" w:space="0" w:color="auto"/>
        <w:left w:val="none" w:sz="0" w:space="0" w:color="auto"/>
        <w:bottom w:val="none" w:sz="0" w:space="0" w:color="auto"/>
        <w:right w:val="none" w:sz="0" w:space="0" w:color="auto"/>
      </w:divBdr>
    </w:div>
    <w:div w:id="1944343776">
      <w:bodyDiv w:val="1"/>
      <w:marLeft w:val="0"/>
      <w:marRight w:val="0"/>
      <w:marTop w:val="0"/>
      <w:marBottom w:val="0"/>
      <w:divBdr>
        <w:top w:val="none" w:sz="0" w:space="0" w:color="auto"/>
        <w:left w:val="none" w:sz="0" w:space="0" w:color="auto"/>
        <w:bottom w:val="none" w:sz="0" w:space="0" w:color="auto"/>
        <w:right w:val="none" w:sz="0" w:space="0" w:color="auto"/>
      </w:divBdr>
    </w:div>
    <w:div w:id="1951622150">
      <w:bodyDiv w:val="1"/>
      <w:marLeft w:val="0"/>
      <w:marRight w:val="0"/>
      <w:marTop w:val="0"/>
      <w:marBottom w:val="0"/>
      <w:divBdr>
        <w:top w:val="none" w:sz="0" w:space="0" w:color="auto"/>
        <w:left w:val="none" w:sz="0" w:space="0" w:color="auto"/>
        <w:bottom w:val="none" w:sz="0" w:space="0" w:color="auto"/>
        <w:right w:val="none" w:sz="0" w:space="0" w:color="auto"/>
      </w:divBdr>
    </w:div>
    <w:div w:id="1963607866">
      <w:bodyDiv w:val="1"/>
      <w:marLeft w:val="0"/>
      <w:marRight w:val="0"/>
      <w:marTop w:val="0"/>
      <w:marBottom w:val="0"/>
      <w:divBdr>
        <w:top w:val="none" w:sz="0" w:space="0" w:color="auto"/>
        <w:left w:val="none" w:sz="0" w:space="0" w:color="auto"/>
        <w:bottom w:val="none" w:sz="0" w:space="0" w:color="auto"/>
        <w:right w:val="none" w:sz="0" w:space="0" w:color="auto"/>
      </w:divBdr>
    </w:div>
    <w:div w:id="1968510122">
      <w:bodyDiv w:val="1"/>
      <w:marLeft w:val="0"/>
      <w:marRight w:val="0"/>
      <w:marTop w:val="0"/>
      <w:marBottom w:val="0"/>
      <w:divBdr>
        <w:top w:val="none" w:sz="0" w:space="0" w:color="auto"/>
        <w:left w:val="none" w:sz="0" w:space="0" w:color="auto"/>
        <w:bottom w:val="none" w:sz="0" w:space="0" w:color="auto"/>
        <w:right w:val="none" w:sz="0" w:space="0" w:color="auto"/>
      </w:divBdr>
    </w:div>
    <w:div w:id="1974561653">
      <w:bodyDiv w:val="1"/>
      <w:marLeft w:val="0"/>
      <w:marRight w:val="0"/>
      <w:marTop w:val="0"/>
      <w:marBottom w:val="0"/>
      <w:divBdr>
        <w:top w:val="none" w:sz="0" w:space="0" w:color="auto"/>
        <w:left w:val="none" w:sz="0" w:space="0" w:color="auto"/>
        <w:bottom w:val="none" w:sz="0" w:space="0" w:color="auto"/>
        <w:right w:val="none" w:sz="0" w:space="0" w:color="auto"/>
      </w:divBdr>
    </w:div>
    <w:div w:id="1977757457">
      <w:bodyDiv w:val="1"/>
      <w:marLeft w:val="0"/>
      <w:marRight w:val="0"/>
      <w:marTop w:val="0"/>
      <w:marBottom w:val="0"/>
      <w:divBdr>
        <w:top w:val="none" w:sz="0" w:space="0" w:color="auto"/>
        <w:left w:val="none" w:sz="0" w:space="0" w:color="auto"/>
        <w:bottom w:val="none" w:sz="0" w:space="0" w:color="auto"/>
        <w:right w:val="none" w:sz="0" w:space="0" w:color="auto"/>
      </w:divBdr>
    </w:div>
    <w:div w:id="1980070394">
      <w:bodyDiv w:val="1"/>
      <w:marLeft w:val="0"/>
      <w:marRight w:val="0"/>
      <w:marTop w:val="0"/>
      <w:marBottom w:val="0"/>
      <w:divBdr>
        <w:top w:val="none" w:sz="0" w:space="0" w:color="auto"/>
        <w:left w:val="none" w:sz="0" w:space="0" w:color="auto"/>
        <w:bottom w:val="none" w:sz="0" w:space="0" w:color="auto"/>
        <w:right w:val="none" w:sz="0" w:space="0" w:color="auto"/>
      </w:divBdr>
    </w:div>
    <w:div w:id="2001763191">
      <w:bodyDiv w:val="1"/>
      <w:marLeft w:val="0"/>
      <w:marRight w:val="0"/>
      <w:marTop w:val="0"/>
      <w:marBottom w:val="0"/>
      <w:divBdr>
        <w:top w:val="none" w:sz="0" w:space="0" w:color="auto"/>
        <w:left w:val="none" w:sz="0" w:space="0" w:color="auto"/>
        <w:bottom w:val="none" w:sz="0" w:space="0" w:color="auto"/>
        <w:right w:val="none" w:sz="0" w:space="0" w:color="auto"/>
      </w:divBdr>
    </w:div>
    <w:div w:id="2011634550">
      <w:bodyDiv w:val="1"/>
      <w:marLeft w:val="0"/>
      <w:marRight w:val="0"/>
      <w:marTop w:val="0"/>
      <w:marBottom w:val="0"/>
      <w:divBdr>
        <w:top w:val="none" w:sz="0" w:space="0" w:color="auto"/>
        <w:left w:val="none" w:sz="0" w:space="0" w:color="auto"/>
        <w:bottom w:val="none" w:sz="0" w:space="0" w:color="auto"/>
        <w:right w:val="none" w:sz="0" w:space="0" w:color="auto"/>
      </w:divBdr>
    </w:div>
    <w:div w:id="2021882983">
      <w:bodyDiv w:val="1"/>
      <w:marLeft w:val="0"/>
      <w:marRight w:val="0"/>
      <w:marTop w:val="0"/>
      <w:marBottom w:val="0"/>
      <w:divBdr>
        <w:top w:val="none" w:sz="0" w:space="0" w:color="auto"/>
        <w:left w:val="none" w:sz="0" w:space="0" w:color="auto"/>
        <w:bottom w:val="none" w:sz="0" w:space="0" w:color="auto"/>
        <w:right w:val="none" w:sz="0" w:space="0" w:color="auto"/>
      </w:divBdr>
    </w:div>
    <w:div w:id="2036954800">
      <w:bodyDiv w:val="1"/>
      <w:marLeft w:val="0"/>
      <w:marRight w:val="0"/>
      <w:marTop w:val="0"/>
      <w:marBottom w:val="0"/>
      <w:divBdr>
        <w:top w:val="none" w:sz="0" w:space="0" w:color="auto"/>
        <w:left w:val="none" w:sz="0" w:space="0" w:color="auto"/>
        <w:bottom w:val="none" w:sz="0" w:space="0" w:color="auto"/>
        <w:right w:val="none" w:sz="0" w:space="0" w:color="auto"/>
      </w:divBdr>
    </w:div>
    <w:div w:id="2041280739">
      <w:bodyDiv w:val="1"/>
      <w:marLeft w:val="0"/>
      <w:marRight w:val="0"/>
      <w:marTop w:val="0"/>
      <w:marBottom w:val="0"/>
      <w:divBdr>
        <w:top w:val="none" w:sz="0" w:space="0" w:color="auto"/>
        <w:left w:val="none" w:sz="0" w:space="0" w:color="auto"/>
        <w:bottom w:val="none" w:sz="0" w:space="0" w:color="auto"/>
        <w:right w:val="none" w:sz="0" w:space="0" w:color="auto"/>
      </w:divBdr>
    </w:div>
    <w:div w:id="2072649015">
      <w:bodyDiv w:val="1"/>
      <w:marLeft w:val="0"/>
      <w:marRight w:val="0"/>
      <w:marTop w:val="0"/>
      <w:marBottom w:val="0"/>
      <w:divBdr>
        <w:top w:val="none" w:sz="0" w:space="0" w:color="auto"/>
        <w:left w:val="none" w:sz="0" w:space="0" w:color="auto"/>
        <w:bottom w:val="none" w:sz="0" w:space="0" w:color="auto"/>
        <w:right w:val="none" w:sz="0" w:space="0" w:color="auto"/>
      </w:divBdr>
      <w:divsChild>
        <w:div w:id="1353340108">
          <w:blockQuote w:val="1"/>
          <w:marLeft w:val="0"/>
          <w:marRight w:val="0"/>
          <w:marTop w:val="0"/>
          <w:marBottom w:val="0"/>
          <w:divBdr>
            <w:top w:val="none" w:sz="0" w:space="0" w:color="auto"/>
            <w:left w:val="none" w:sz="0" w:space="0" w:color="auto"/>
            <w:bottom w:val="none" w:sz="0" w:space="0" w:color="auto"/>
            <w:right w:val="none" w:sz="0" w:space="0" w:color="auto"/>
          </w:divBdr>
        </w:div>
        <w:div w:id="1059742077">
          <w:blockQuote w:val="1"/>
          <w:marLeft w:val="0"/>
          <w:marRight w:val="0"/>
          <w:marTop w:val="0"/>
          <w:marBottom w:val="0"/>
          <w:divBdr>
            <w:top w:val="none" w:sz="0" w:space="0" w:color="auto"/>
            <w:left w:val="none" w:sz="0" w:space="0" w:color="auto"/>
            <w:bottom w:val="none" w:sz="0" w:space="0" w:color="auto"/>
            <w:right w:val="none" w:sz="0" w:space="0" w:color="auto"/>
          </w:divBdr>
        </w:div>
        <w:div w:id="298657766">
          <w:blockQuote w:val="1"/>
          <w:marLeft w:val="0"/>
          <w:marRight w:val="0"/>
          <w:marTop w:val="0"/>
          <w:marBottom w:val="0"/>
          <w:divBdr>
            <w:top w:val="none" w:sz="0" w:space="0" w:color="auto"/>
            <w:left w:val="none" w:sz="0" w:space="0" w:color="auto"/>
            <w:bottom w:val="none" w:sz="0" w:space="0" w:color="auto"/>
            <w:right w:val="none" w:sz="0" w:space="0" w:color="auto"/>
          </w:divBdr>
        </w:div>
        <w:div w:id="12036367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05153532">
      <w:bodyDiv w:val="1"/>
      <w:marLeft w:val="0"/>
      <w:marRight w:val="0"/>
      <w:marTop w:val="0"/>
      <w:marBottom w:val="0"/>
      <w:divBdr>
        <w:top w:val="none" w:sz="0" w:space="0" w:color="auto"/>
        <w:left w:val="none" w:sz="0" w:space="0" w:color="auto"/>
        <w:bottom w:val="none" w:sz="0" w:space="0" w:color="auto"/>
        <w:right w:val="none" w:sz="0" w:space="0" w:color="auto"/>
      </w:divBdr>
    </w:div>
    <w:div w:id="2106342626">
      <w:bodyDiv w:val="1"/>
      <w:marLeft w:val="0"/>
      <w:marRight w:val="0"/>
      <w:marTop w:val="0"/>
      <w:marBottom w:val="0"/>
      <w:divBdr>
        <w:top w:val="none" w:sz="0" w:space="0" w:color="auto"/>
        <w:left w:val="none" w:sz="0" w:space="0" w:color="auto"/>
        <w:bottom w:val="none" w:sz="0" w:space="0" w:color="auto"/>
        <w:right w:val="none" w:sz="0" w:space="0" w:color="auto"/>
      </w:divBdr>
    </w:div>
    <w:div w:id="2110350129">
      <w:bodyDiv w:val="1"/>
      <w:marLeft w:val="0"/>
      <w:marRight w:val="0"/>
      <w:marTop w:val="0"/>
      <w:marBottom w:val="0"/>
      <w:divBdr>
        <w:top w:val="none" w:sz="0" w:space="0" w:color="auto"/>
        <w:left w:val="none" w:sz="0" w:space="0" w:color="auto"/>
        <w:bottom w:val="none" w:sz="0" w:space="0" w:color="auto"/>
        <w:right w:val="none" w:sz="0" w:space="0" w:color="auto"/>
      </w:divBdr>
    </w:div>
    <w:div w:id="2113435340">
      <w:bodyDiv w:val="1"/>
      <w:marLeft w:val="0"/>
      <w:marRight w:val="0"/>
      <w:marTop w:val="0"/>
      <w:marBottom w:val="0"/>
      <w:divBdr>
        <w:top w:val="none" w:sz="0" w:space="0" w:color="auto"/>
        <w:left w:val="none" w:sz="0" w:space="0" w:color="auto"/>
        <w:bottom w:val="none" w:sz="0" w:space="0" w:color="auto"/>
        <w:right w:val="none" w:sz="0" w:space="0" w:color="auto"/>
      </w:divBdr>
    </w:div>
    <w:div w:id="2125493133">
      <w:bodyDiv w:val="1"/>
      <w:marLeft w:val="0"/>
      <w:marRight w:val="0"/>
      <w:marTop w:val="0"/>
      <w:marBottom w:val="0"/>
      <w:divBdr>
        <w:top w:val="none" w:sz="0" w:space="0" w:color="auto"/>
        <w:left w:val="none" w:sz="0" w:space="0" w:color="auto"/>
        <w:bottom w:val="none" w:sz="0" w:space="0" w:color="auto"/>
        <w:right w:val="none" w:sz="0" w:space="0" w:color="auto"/>
      </w:divBdr>
    </w:div>
    <w:div w:id="2127770412">
      <w:bodyDiv w:val="1"/>
      <w:marLeft w:val="0"/>
      <w:marRight w:val="0"/>
      <w:marTop w:val="0"/>
      <w:marBottom w:val="0"/>
      <w:divBdr>
        <w:top w:val="none" w:sz="0" w:space="0" w:color="auto"/>
        <w:left w:val="none" w:sz="0" w:space="0" w:color="auto"/>
        <w:bottom w:val="none" w:sz="0" w:space="0" w:color="auto"/>
        <w:right w:val="none" w:sz="0" w:space="0" w:color="auto"/>
      </w:divBdr>
    </w:div>
    <w:div w:id="213641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MUEL\OneDrive\&#1502;&#1505;&#1502;&#1499;&#1497;&#1501;\&#1506;&#1500;&#1493;&#1504;&#1497;%20&#1492;&#1497;&#1513;&#1497;&#1489;&#1492;\&#1491;&#1507;%20&#1511;&#1513;&#1512;\&#1514;&#1489;&#1504;&#1497;&#1493;&#1514;%20&#1514;&#1513;&#1508;_&#1490;\&#1502;&#1488;&#1502;&#1512;.dotx" TargetMode="External"/></Relationships>
</file>

<file path=word/theme/theme1.xml><?xml version="1.0" encoding="utf-8"?>
<a:theme xmlns:a="http://schemas.openxmlformats.org/drawingml/2006/main" name="ערכת נושא Office">
  <a:themeElements>
    <a:clrScheme name="הר עציון">
      <a:dk1>
        <a:sysClr val="windowText" lastClr="000000"/>
      </a:dk1>
      <a:lt1>
        <a:sysClr val="window" lastClr="FFFFFF"/>
      </a:lt1>
      <a:dk2>
        <a:srgbClr val="44546A"/>
      </a:dk2>
      <a:lt2>
        <a:srgbClr val="DEEDF6"/>
      </a:lt2>
      <a:accent1>
        <a:srgbClr val="07769D"/>
      </a:accent1>
      <a:accent2>
        <a:srgbClr val="188AB2"/>
      </a:accent2>
      <a:accent3>
        <a:srgbClr val="A6D0E7"/>
      </a:accent3>
      <a:accent4>
        <a:srgbClr val="B7A160"/>
      </a:accent4>
      <a:accent5>
        <a:srgbClr val="4472C4"/>
      </a:accent5>
      <a:accent6>
        <a:srgbClr val="70AD47"/>
      </a:accent6>
      <a:hlink>
        <a:srgbClr val="0563C1"/>
      </a:hlink>
      <a:folHlink>
        <a:srgbClr val="954F72"/>
      </a:folHlink>
    </a:clrScheme>
    <a:fontScheme name="דף קשר">
      <a:majorFont>
        <a:latin typeface="Times New Roman"/>
        <a:ea typeface=""/>
        <a:cs typeface="Suez One"/>
      </a:majorFont>
      <a:minorFont>
        <a:latin typeface="Times New Roman"/>
        <a:ea typeface=""/>
        <a:cs typeface="Narkisim"/>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2B3B789-B8FB-4180-AF07-98A35E0A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מאמר</Template>
  <TotalTime>16</TotalTime>
  <Pages>2</Pages>
  <Words>1287</Words>
  <Characters>6435</Characters>
  <Application>Microsoft Office Word</Application>
  <DocSecurity>0</DocSecurity>
  <Lines>53</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Manhi</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SHMUEL</dc:creator>
  <cp:keywords/>
  <dc:description/>
  <cp:lastModifiedBy>שמואל פוקס</cp:lastModifiedBy>
  <cp:revision>3</cp:revision>
  <cp:lastPrinted>2023-02-16T21:22:00Z</cp:lastPrinted>
  <dcterms:created xsi:type="dcterms:W3CDTF">2023-11-07T14:59:00Z</dcterms:created>
  <dcterms:modified xsi:type="dcterms:W3CDTF">2023-11-08T07:03:00Z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440055172</vt:i4>
  </property>
</Properties>
</file>